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E1B4" w14:textId="77777777" w:rsidR="003F3B9D" w:rsidRDefault="003F3B9D" w:rsidP="000B6E29">
      <w:pPr>
        <w:rPr>
          <w:rFonts w:ascii="Arial" w:eastAsia="Batang" w:hAnsi="Arial" w:cs="Arial"/>
          <w:b/>
          <w:bCs/>
          <w:sz w:val="22"/>
          <w:szCs w:val="22"/>
          <w:lang w:val="es-ES_tradnl"/>
        </w:rPr>
      </w:pPr>
    </w:p>
    <w:p w14:paraId="2910AC54" w14:textId="77777777" w:rsidR="000B6E29" w:rsidRDefault="000B6E29" w:rsidP="000B6E29">
      <w:pPr>
        <w:rPr>
          <w:rFonts w:ascii="Arial" w:eastAsia="Batang" w:hAnsi="Arial" w:cs="Arial"/>
          <w:b/>
          <w:bCs/>
          <w:sz w:val="22"/>
          <w:szCs w:val="22"/>
          <w:lang w:val="es-ES_tradnl"/>
        </w:rPr>
      </w:pPr>
      <w:r w:rsidRPr="00E11CB2">
        <w:rPr>
          <w:rFonts w:ascii="Arial" w:eastAsia="Batang" w:hAnsi="Arial" w:cs="Arial"/>
          <w:b/>
          <w:bCs/>
          <w:sz w:val="22"/>
          <w:szCs w:val="22"/>
          <w:lang w:val="es-ES_tradnl"/>
        </w:rPr>
        <w:t xml:space="preserve">SOLICITUD DE PARTICIPACIÓN </w:t>
      </w:r>
    </w:p>
    <w:tbl>
      <w:tblPr>
        <w:tblStyle w:val="Tablaconcuadrcula"/>
        <w:tblpPr w:leftFromText="141" w:rightFromText="141" w:vertAnchor="text" w:horzAnchor="margin" w:tblpY="30"/>
        <w:tblW w:w="8926" w:type="dxa"/>
        <w:tblLook w:val="04A0" w:firstRow="1" w:lastRow="0" w:firstColumn="1" w:lastColumn="0" w:noHBand="0" w:noVBand="1"/>
      </w:tblPr>
      <w:tblGrid>
        <w:gridCol w:w="2352"/>
        <w:gridCol w:w="939"/>
        <w:gridCol w:w="716"/>
        <w:gridCol w:w="722"/>
        <w:gridCol w:w="145"/>
        <w:gridCol w:w="2014"/>
        <w:gridCol w:w="1051"/>
        <w:gridCol w:w="987"/>
      </w:tblGrid>
      <w:tr w:rsidR="00824371" w:rsidRPr="00582A03" w14:paraId="48E9FABB" w14:textId="77777777" w:rsidTr="00824371">
        <w:trPr>
          <w:trHeight w:val="472"/>
        </w:trPr>
        <w:tc>
          <w:tcPr>
            <w:tcW w:w="4729" w:type="dxa"/>
            <w:gridSpan w:val="4"/>
          </w:tcPr>
          <w:p w14:paraId="06EB696B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Sr.(a) Mr.(s)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197" w:type="dxa"/>
            <w:gridSpan w:val="4"/>
          </w:tcPr>
          <w:p w14:paraId="1037D4C3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En calidad de:</w:t>
            </w:r>
          </w:p>
        </w:tc>
      </w:tr>
      <w:tr w:rsidR="00824371" w:rsidRPr="00582A03" w14:paraId="0D988847" w14:textId="77777777" w:rsidTr="00824371">
        <w:trPr>
          <w:trHeight w:val="451"/>
        </w:trPr>
        <w:tc>
          <w:tcPr>
            <w:tcW w:w="8926" w:type="dxa"/>
            <w:gridSpan w:val="8"/>
          </w:tcPr>
          <w:p w14:paraId="5344B31F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De la firma expositora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24371" w:rsidRPr="00582A03" w14:paraId="694CC75C" w14:textId="77777777" w:rsidTr="00824371">
        <w:trPr>
          <w:trHeight w:val="517"/>
        </w:trPr>
        <w:tc>
          <w:tcPr>
            <w:tcW w:w="4874" w:type="dxa"/>
            <w:gridSpan w:val="5"/>
          </w:tcPr>
          <w:p w14:paraId="2FB0C15E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Dirección:                                                              </w:t>
            </w:r>
          </w:p>
          <w:p w14:paraId="2AF7081E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2" w:type="dxa"/>
            <w:gridSpan w:val="3"/>
          </w:tcPr>
          <w:p w14:paraId="61FF3FFD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País/ Country:</w:t>
            </w:r>
          </w:p>
          <w:p w14:paraId="1846A5A1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824371" w:rsidRPr="00582A03" w14:paraId="11BB6929" w14:textId="77777777" w:rsidTr="00824371">
        <w:trPr>
          <w:trHeight w:val="406"/>
        </w:trPr>
        <w:tc>
          <w:tcPr>
            <w:tcW w:w="3291" w:type="dxa"/>
            <w:gridSpan w:val="2"/>
          </w:tcPr>
          <w:p w14:paraId="41890544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Teléfono:                                                             </w:t>
            </w:r>
          </w:p>
          <w:p w14:paraId="409BCA4F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5" w:type="dxa"/>
            <w:gridSpan w:val="6"/>
          </w:tcPr>
          <w:p w14:paraId="33AD12EA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mail:     </w:t>
            </w:r>
          </w:p>
        </w:tc>
      </w:tr>
      <w:tr w:rsidR="00824371" w:rsidRPr="00582A03" w14:paraId="17525A35" w14:textId="77777777" w:rsidTr="00824371">
        <w:trPr>
          <w:trHeight w:val="2090"/>
        </w:trPr>
        <w:tc>
          <w:tcPr>
            <w:tcW w:w="8926" w:type="dxa"/>
            <w:gridSpan w:val="8"/>
            <w:shd w:val="clear" w:color="auto" w:fill="auto"/>
          </w:tcPr>
          <w:p w14:paraId="5DBE0EAD" w14:textId="77777777" w:rsidR="00824371" w:rsidRPr="005B620B" w:rsidRDefault="00824371" w:rsidP="00824371">
            <w:pPr>
              <w:pStyle w:val="Estilo"/>
              <w:spacing w:line="187" w:lineRule="exact"/>
              <w:ind w:left="14"/>
              <w:rPr>
                <w:w w:val="105"/>
              </w:rPr>
            </w:pPr>
          </w:p>
          <w:p w14:paraId="5F45F94F" w14:textId="77777777" w:rsidR="00824371" w:rsidRPr="005B620B" w:rsidRDefault="00824371" w:rsidP="00824371">
            <w:pPr>
              <w:pStyle w:val="Estilo"/>
              <w:ind w:left="14"/>
              <w:rPr>
                <w:w w:val="105"/>
              </w:rPr>
            </w:pPr>
            <w:r w:rsidRPr="005B620B">
              <w:rPr>
                <w:w w:val="105"/>
              </w:rPr>
              <w:t xml:space="preserve">Desea contratar: </w:t>
            </w:r>
          </w:p>
          <w:p w14:paraId="1A7A2C36" w14:textId="77777777" w:rsidR="00824371" w:rsidRPr="005B620B" w:rsidRDefault="00824371" w:rsidP="00824371">
            <w:pPr>
              <w:pStyle w:val="Estilo"/>
              <w:ind w:left="14"/>
            </w:pPr>
          </w:p>
          <w:p w14:paraId="5BFEC54B" w14:textId="1C6DF112" w:rsidR="00824371" w:rsidRPr="005B620B" w:rsidRDefault="00824371" w:rsidP="00824371">
            <w:pPr>
              <w:jc w:val="both"/>
              <w:rPr>
                <w:rFonts w:ascii="Arial" w:hAnsi="Arial" w:cs="Arial"/>
                <w:w w:val="105"/>
              </w:rPr>
            </w:pPr>
            <w:r w:rsidRPr="005B620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62169" wp14:editId="2ACB9BD0">
                      <wp:simplePos x="0" y="0"/>
                      <wp:positionH relativeFrom="column">
                        <wp:posOffset>3766324</wp:posOffset>
                      </wp:positionH>
                      <wp:positionV relativeFrom="paragraph">
                        <wp:posOffset>48086</wp:posOffset>
                      </wp:positionV>
                      <wp:extent cx="114300" cy="114300"/>
                      <wp:effectExtent l="0" t="0" r="19050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22916" id="Rectángulo 3" o:spid="_x0000_s1026" style="position:absolute;margin-left:296.55pt;margin-top:3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"/>
                  </w:pict>
                </mc:Fallback>
              </mc:AlternateContent>
            </w:r>
            <w:r w:rsidRPr="005B620B">
              <w:rPr>
                <w:rFonts w:ascii="Arial" w:hAnsi="Arial" w:cs="Arial"/>
              </w:rPr>
              <w:t>Alquiler de stand interior sin montar</w:t>
            </w:r>
            <w:r>
              <w:rPr>
                <w:rFonts w:ascii="Arial" w:hAnsi="Arial" w:cs="Arial"/>
                <w:w w:val="105"/>
              </w:rPr>
              <w:t xml:space="preserve"> (</w:t>
            </w:r>
            <w:r w:rsidR="00BC61BA">
              <w:rPr>
                <w:rFonts w:ascii="Arial" w:hAnsi="Arial" w:cs="Arial"/>
                <w:w w:val="105"/>
              </w:rPr>
              <w:t>200</w:t>
            </w:r>
            <w:r w:rsidR="00BC61BA" w:rsidRPr="005B620B">
              <w:rPr>
                <w:rFonts w:ascii="Arial" w:hAnsi="Arial" w:cs="Arial"/>
                <w:w w:val="105"/>
              </w:rPr>
              <w:t xml:space="preserve">.00 x m²x </w:t>
            </w:r>
            <w:proofErr w:type="gramStart"/>
            <w:r w:rsidR="00BC61BA" w:rsidRPr="005B620B">
              <w:rPr>
                <w:rFonts w:ascii="Arial" w:hAnsi="Arial" w:cs="Arial"/>
                <w:w w:val="105"/>
              </w:rPr>
              <w:t>día</w:t>
            </w:r>
            <w:r w:rsidR="004F3B01">
              <w:rPr>
                <w:rFonts w:ascii="Arial" w:hAnsi="Arial" w:cs="Arial"/>
                <w:w w:val="105"/>
              </w:rPr>
              <w:t>)</w:t>
            </w:r>
            <w:r w:rsidR="00BC61BA">
              <w:rPr>
                <w:rFonts w:ascii="Arial" w:hAnsi="Arial" w:cs="Arial"/>
                <w:w w:val="105"/>
              </w:rPr>
              <w:t xml:space="preserve"> </w:t>
            </w:r>
            <w:r w:rsidR="004F3B01" w:rsidRPr="005B620B">
              <w:rPr>
                <w:rFonts w:ascii="Arial" w:hAnsi="Arial" w:cs="Arial"/>
                <w:w w:val="105"/>
              </w:rPr>
              <w:t xml:space="preserve">  </w:t>
            </w:r>
            <w:proofErr w:type="gramEnd"/>
            <w:r>
              <w:rPr>
                <w:rFonts w:ascii="Arial" w:hAnsi="Arial" w:cs="Arial"/>
                <w:w w:val="105"/>
              </w:rPr>
              <w:t xml:space="preserve">       </w:t>
            </w:r>
            <w:r w:rsidR="00BC61BA" w:rsidRPr="005B620B">
              <w:rPr>
                <w:rFonts w:ascii="Arial" w:hAnsi="Arial" w:cs="Arial"/>
                <w:w w:val="105"/>
              </w:rPr>
              <w:t xml:space="preserve"> </w:t>
            </w:r>
            <w:r w:rsidR="00BC61BA" w:rsidRPr="005B620B">
              <w:rPr>
                <w:rFonts w:ascii="Arial" w:hAnsi="Arial" w:cs="Arial"/>
                <w:w w:val="105"/>
              </w:rPr>
              <w:t xml:space="preserve">Área_________ m²    </w:t>
            </w:r>
            <w:r w:rsidR="00BC61BA" w:rsidRPr="005B620B">
              <w:rPr>
                <w:rFonts w:ascii="Arial" w:hAnsi="Arial" w:cs="Arial"/>
                <w:w w:val="92"/>
              </w:rPr>
              <w:t xml:space="preserve">             </w:t>
            </w:r>
            <w:r w:rsidR="00BC61BA" w:rsidRPr="005B620B">
              <w:rPr>
                <w:rFonts w:ascii="Arial" w:hAnsi="Arial" w:cs="Arial"/>
                <w:w w:val="105"/>
              </w:rPr>
              <w:t xml:space="preserve">          </w:t>
            </w:r>
            <w:r w:rsidR="00BC61BA">
              <w:rPr>
                <w:rFonts w:ascii="Arial" w:hAnsi="Arial" w:cs="Arial"/>
                <w:w w:val="105"/>
              </w:rPr>
              <w:t xml:space="preserve">                      </w:t>
            </w:r>
            <w:r>
              <w:rPr>
                <w:rFonts w:ascii="Arial" w:hAnsi="Arial" w:cs="Arial"/>
                <w:w w:val="105"/>
              </w:rPr>
              <w:t xml:space="preserve">      </w:t>
            </w:r>
            <w:r w:rsidR="00CC3173">
              <w:rPr>
                <w:rFonts w:ascii="Arial" w:hAnsi="Arial" w:cs="Arial"/>
                <w:w w:val="105"/>
              </w:rPr>
              <w:t xml:space="preserve">  </w:t>
            </w:r>
          </w:p>
          <w:p w14:paraId="57E3B87E" w14:textId="77777777" w:rsidR="00824371" w:rsidRPr="005B620B" w:rsidRDefault="00824371" w:rsidP="0082437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629A957" w14:textId="6E1BB576" w:rsidR="00824371" w:rsidRPr="005B620B" w:rsidRDefault="00824371" w:rsidP="00BC61BA">
            <w:pPr>
              <w:rPr>
                <w:rFonts w:ascii="Arial" w:hAnsi="Arial" w:cs="Arial"/>
                <w:w w:val="92"/>
              </w:rPr>
            </w:pPr>
            <w:r w:rsidRPr="005B620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C03068" wp14:editId="585F4E98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32559</wp:posOffset>
                      </wp:positionV>
                      <wp:extent cx="114300" cy="114300"/>
                      <wp:effectExtent l="0" t="0" r="19050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D9D0F" id="Rectángulo 1" o:spid="_x0000_s1026" style="position:absolute;margin-left:298.5pt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"/>
                  </w:pict>
                </mc:Fallback>
              </mc:AlternateContent>
            </w:r>
            <w:r w:rsidRPr="005B620B">
              <w:rPr>
                <w:rFonts w:ascii="Arial" w:hAnsi="Arial" w:cs="Arial"/>
                <w:w w:val="105"/>
              </w:rPr>
              <w:t>Área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5B620B">
              <w:rPr>
                <w:rFonts w:ascii="Arial" w:hAnsi="Arial" w:cs="Arial"/>
                <w:w w:val="105"/>
              </w:rPr>
              <w:t xml:space="preserve">exterior para expo-venta (144.00 x m²x </w:t>
            </w:r>
            <w:r w:rsidR="00BC61BA" w:rsidRPr="005B620B">
              <w:rPr>
                <w:rFonts w:ascii="Arial" w:hAnsi="Arial" w:cs="Arial"/>
                <w:w w:val="105"/>
              </w:rPr>
              <w:t>día</w:t>
            </w:r>
            <w:r w:rsidRPr="005B620B">
              <w:rPr>
                <w:rFonts w:ascii="Arial" w:hAnsi="Arial" w:cs="Arial"/>
                <w:w w:val="105"/>
              </w:rPr>
              <w:t xml:space="preserve">)          </w:t>
            </w:r>
            <w:r w:rsidR="00BC61BA">
              <w:rPr>
                <w:rFonts w:ascii="Arial" w:hAnsi="Arial" w:cs="Arial"/>
                <w:w w:val="105"/>
              </w:rPr>
              <w:t xml:space="preserve">     </w:t>
            </w:r>
            <w:r w:rsidR="00BC61BA">
              <w:rPr>
                <w:rFonts w:ascii="Arial" w:hAnsi="Arial" w:cs="Arial"/>
                <w:w w:val="105"/>
              </w:rPr>
              <w:t>Á</w:t>
            </w:r>
            <w:r w:rsidR="00BC61BA" w:rsidRPr="005B620B">
              <w:rPr>
                <w:rFonts w:ascii="Arial" w:hAnsi="Arial" w:cs="Arial"/>
                <w:w w:val="105"/>
              </w:rPr>
              <w:t>rea_________ m²</w:t>
            </w:r>
          </w:p>
        </w:tc>
      </w:tr>
      <w:tr w:rsidR="00824371" w:rsidRPr="00582A03" w14:paraId="7331B102" w14:textId="77777777" w:rsidTr="00824371">
        <w:trPr>
          <w:trHeight w:val="651"/>
        </w:trPr>
        <w:tc>
          <w:tcPr>
            <w:tcW w:w="2352" w:type="dxa"/>
          </w:tcPr>
          <w:p w14:paraId="4D5B506F" w14:textId="77777777" w:rsidR="00824371" w:rsidRPr="00582A03" w:rsidRDefault="00824371" w:rsidP="008243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Mo</w:t>
            </w:r>
            <w:r>
              <w:rPr>
                <w:rFonts w:ascii="Arial" w:hAnsi="Arial" w:cs="Arial"/>
                <w:b/>
                <w:sz w:val="20"/>
                <w:szCs w:val="20"/>
              </w:rPr>
              <w:t>biliarios, equipos y servicios</w:t>
            </w:r>
          </w:p>
        </w:tc>
        <w:tc>
          <w:tcPr>
            <w:tcW w:w="939" w:type="dxa"/>
          </w:tcPr>
          <w:p w14:paraId="4329A078" w14:textId="77777777" w:rsidR="00824371" w:rsidRDefault="00824371" w:rsidP="008243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Precio </w:t>
            </w:r>
          </w:p>
          <w:p w14:paraId="2EFDF5E2" w14:textId="77777777" w:rsidR="00824371" w:rsidRPr="00582A03" w:rsidRDefault="00824371" w:rsidP="008243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716" w:type="dxa"/>
          </w:tcPr>
          <w:p w14:paraId="5FCEB438" w14:textId="77777777" w:rsidR="00824371" w:rsidRPr="00582A03" w:rsidRDefault="00824371" w:rsidP="008243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3"/>
          </w:tcPr>
          <w:p w14:paraId="17E4AF5F" w14:textId="77777777" w:rsidR="00824371" w:rsidRPr="00582A03" w:rsidRDefault="00824371" w:rsidP="008243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obiliarios, equipos y servicios</w:t>
            </w: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</w:tcPr>
          <w:p w14:paraId="3B289FFC" w14:textId="77777777" w:rsidR="00824371" w:rsidRDefault="00824371" w:rsidP="008243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Precio </w:t>
            </w:r>
          </w:p>
          <w:p w14:paraId="208E6389" w14:textId="77777777" w:rsidR="00824371" w:rsidRPr="00582A03" w:rsidRDefault="00824371" w:rsidP="008243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987" w:type="dxa"/>
          </w:tcPr>
          <w:p w14:paraId="118D4235" w14:textId="77777777" w:rsidR="00824371" w:rsidRPr="00582A03" w:rsidRDefault="00824371" w:rsidP="008243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24371" w:rsidRPr="00582A03" w14:paraId="093B3ECD" w14:textId="77777777" w:rsidTr="00824371">
        <w:trPr>
          <w:trHeight w:val="325"/>
        </w:trPr>
        <w:tc>
          <w:tcPr>
            <w:tcW w:w="2352" w:type="dxa"/>
          </w:tcPr>
          <w:p w14:paraId="54609E0D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Acreditación de Montaje</w:t>
            </w:r>
          </w:p>
        </w:tc>
        <w:tc>
          <w:tcPr>
            <w:tcW w:w="939" w:type="dxa"/>
          </w:tcPr>
          <w:p w14:paraId="199C2A2C" w14:textId="77777777" w:rsidR="00824371" w:rsidRPr="00776EBA" w:rsidRDefault="00824371" w:rsidP="0082437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1000.00</w:t>
            </w:r>
          </w:p>
        </w:tc>
        <w:tc>
          <w:tcPr>
            <w:tcW w:w="716" w:type="dxa"/>
          </w:tcPr>
          <w:p w14:paraId="170A9E79" w14:textId="281C1DF0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0D6E3C2F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Gabinete</w:t>
            </w:r>
          </w:p>
        </w:tc>
        <w:tc>
          <w:tcPr>
            <w:tcW w:w="1051" w:type="dxa"/>
          </w:tcPr>
          <w:p w14:paraId="5907A1B4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1000.00</w:t>
            </w:r>
          </w:p>
        </w:tc>
        <w:tc>
          <w:tcPr>
            <w:tcW w:w="987" w:type="dxa"/>
          </w:tcPr>
          <w:p w14:paraId="14D34CF0" w14:textId="65AD138C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4371" w:rsidRPr="00582A03" w14:paraId="2C2D826D" w14:textId="77777777" w:rsidTr="00824371">
        <w:trPr>
          <w:trHeight w:val="325"/>
        </w:trPr>
        <w:tc>
          <w:tcPr>
            <w:tcW w:w="2352" w:type="dxa"/>
          </w:tcPr>
          <w:p w14:paraId="40E4E702" w14:textId="77777777" w:rsidR="00824371" w:rsidRPr="00A822B5" w:rsidRDefault="00824371" w:rsidP="00824371">
            <w:pPr>
              <w:pStyle w:val="HTMLconformatoprevio"/>
            </w:pPr>
            <w:r>
              <w:rPr>
                <w:rFonts w:ascii="Arial" w:hAnsi="Arial" w:cs="Arial"/>
              </w:rPr>
              <w:t>Credenciales adicionales</w:t>
            </w:r>
          </w:p>
        </w:tc>
        <w:tc>
          <w:tcPr>
            <w:tcW w:w="939" w:type="dxa"/>
          </w:tcPr>
          <w:p w14:paraId="287F1BD5" w14:textId="77777777" w:rsidR="00824371" w:rsidRPr="00582A03" w:rsidRDefault="00824371" w:rsidP="00824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950.00</w:t>
            </w:r>
          </w:p>
        </w:tc>
        <w:tc>
          <w:tcPr>
            <w:tcW w:w="716" w:type="dxa"/>
          </w:tcPr>
          <w:p w14:paraId="2F5B87A2" w14:textId="1C99583C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656F0FBE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Vitr</w:t>
            </w:r>
            <w:r>
              <w:rPr>
                <w:rFonts w:ascii="Arial" w:hAnsi="Arial" w:cs="Arial"/>
                <w:sz w:val="20"/>
                <w:szCs w:val="20"/>
              </w:rPr>
              <w:t>ina de sistema</w:t>
            </w:r>
          </w:p>
        </w:tc>
        <w:tc>
          <w:tcPr>
            <w:tcW w:w="1051" w:type="dxa"/>
          </w:tcPr>
          <w:p w14:paraId="70BBC735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690.00</w:t>
            </w:r>
          </w:p>
        </w:tc>
        <w:tc>
          <w:tcPr>
            <w:tcW w:w="987" w:type="dxa"/>
          </w:tcPr>
          <w:p w14:paraId="6ED63EA0" w14:textId="48A5E7BA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4371" w:rsidRPr="00582A03" w14:paraId="53114A4C" w14:textId="77777777" w:rsidTr="00824371">
        <w:trPr>
          <w:trHeight w:val="325"/>
        </w:trPr>
        <w:tc>
          <w:tcPr>
            <w:tcW w:w="2352" w:type="dxa"/>
          </w:tcPr>
          <w:p w14:paraId="68F164A4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Invitaciones diarias </w:t>
            </w:r>
          </w:p>
        </w:tc>
        <w:tc>
          <w:tcPr>
            <w:tcW w:w="939" w:type="dxa"/>
          </w:tcPr>
          <w:p w14:paraId="0FAEC7A4" w14:textId="77777777" w:rsidR="00824371" w:rsidRPr="00A15FEA" w:rsidRDefault="00824371" w:rsidP="00824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  <w:tc>
          <w:tcPr>
            <w:tcW w:w="716" w:type="dxa"/>
          </w:tcPr>
          <w:p w14:paraId="3F2D8CCF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3"/>
          </w:tcPr>
          <w:p w14:paraId="517FBDCF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Vitrina de cristal</w:t>
            </w:r>
          </w:p>
        </w:tc>
        <w:tc>
          <w:tcPr>
            <w:tcW w:w="1051" w:type="dxa"/>
          </w:tcPr>
          <w:p w14:paraId="2CA19B85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5F93">
              <w:rPr>
                <w:rFonts w:ascii="Arial" w:hAnsi="Arial" w:cs="Arial"/>
                <w:sz w:val="20"/>
                <w:szCs w:val="20"/>
              </w:rPr>
              <w:t>1840.00</w:t>
            </w:r>
          </w:p>
        </w:tc>
        <w:tc>
          <w:tcPr>
            <w:tcW w:w="987" w:type="dxa"/>
          </w:tcPr>
          <w:p w14:paraId="4ED817AE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71" w:rsidRPr="00582A03" w14:paraId="66ED5D2A" w14:textId="77777777" w:rsidTr="00824371">
        <w:trPr>
          <w:trHeight w:val="442"/>
        </w:trPr>
        <w:tc>
          <w:tcPr>
            <w:tcW w:w="2352" w:type="dxa"/>
          </w:tcPr>
          <w:p w14:paraId="595C2883" w14:textId="77777777" w:rsidR="00824371" w:rsidRPr="008B108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Montaje especial a partir de 2.50 m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 xml:space="preserve"> m²</w:t>
            </w:r>
          </w:p>
        </w:tc>
        <w:tc>
          <w:tcPr>
            <w:tcW w:w="939" w:type="dxa"/>
          </w:tcPr>
          <w:p w14:paraId="3F8B20CD" w14:textId="77777777" w:rsidR="00824371" w:rsidRPr="00582A03" w:rsidRDefault="00824371" w:rsidP="00824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1820.00</w:t>
            </w:r>
          </w:p>
        </w:tc>
        <w:tc>
          <w:tcPr>
            <w:tcW w:w="716" w:type="dxa"/>
          </w:tcPr>
          <w:p w14:paraId="577631F0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6C669961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Mostrador 0.50x1</w:t>
            </w:r>
          </w:p>
        </w:tc>
        <w:tc>
          <w:tcPr>
            <w:tcW w:w="1051" w:type="dxa"/>
          </w:tcPr>
          <w:p w14:paraId="37170C3C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987" w:type="dxa"/>
          </w:tcPr>
          <w:p w14:paraId="0A3D2627" w14:textId="65D74309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4371" w:rsidRPr="00582A03" w14:paraId="132AFE8B" w14:textId="77777777" w:rsidTr="00824371">
        <w:trPr>
          <w:trHeight w:val="325"/>
        </w:trPr>
        <w:tc>
          <w:tcPr>
            <w:tcW w:w="2352" w:type="dxa"/>
          </w:tcPr>
          <w:p w14:paraId="3B1BFA89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Montaje es</w:t>
            </w:r>
            <w:r>
              <w:rPr>
                <w:rFonts w:ascii="Arial" w:hAnsi="Arial" w:cs="Arial"/>
                <w:sz w:val="20"/>
                <w:szCs w:val="20"/>
              </w:rPr>
              <w:t>pecial abajo m²</w:t>
            </w:r>
          </w:p>
        </w:tc>
        <w:tc>
          <w:tcPr>
            <w:tcW w:w="939" w:type="dxa"/>
          </w:tcPr>
          <w:p w14:paraId="3B673149" w14:textId="77777777" w:rsidR="00824371" w:rsidRPr="00582A03" w:rsidRDefault="00824371" w:rsidP="00824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1270.00</w:t>
            </w:r>
          </w:p>
        </w:tc>
        <w:tc>
          <w:tcPr>
            <w:tcW w:w="716" w:type="dxa"/>
          </w:tcPr>
          <w:p w14:paraId="00DA9D5B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5DD36BBF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Repisa</w:t>
            </w:r>
          </w:p>
        </w:tc>
        <w:tc>
          <w:tcPr>
            <w:tcW w:w="1051" w:type="dxa"/>
          </w:tcPr>
          <w:p w14:paraId="12D9675E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  <w:tc>
          <w:tcPr>
            <w:tcW w:w="987" w:type="dxa"/>
          </w:tcPr>
          <w:p w14:paraId="395F2C15" w14:textId="6CB309E8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4371" w:rsidRPr="00582A03" w14:paraId="36D536D6" w14:textId="77777777" w:rsidTr="00824371">
        <w:trPr>
          <w:trHeight w:val="325"/>
        </w:trPr>
        <w:tc>
          <w:tcPr>
            <w:tcW w:w="2352" w:type="dxa"/>
          </w:tcPr>
          <w:p w14:paraId="7373D6F6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Columnas 5.0 </w:t>
            </w:r>
          </w:p>
        </w:tc>
        <w:tc>
          <w:tcPr>
            <w:tcW w:w="939" w:type="dxa"/>
          </w:tcPr>
          <w:p w14:paraId="3E0A8B9C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460.00</w:t>
            </w:r>
          </w:p>
        </w:tc>
        <w:tc>
          <w:tcPr>
            <w:tcW w:w="716" w:type="dxa"/>
          </w:tcPr>
          <w:p w14:paraId="359ABD68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  <w:shd w:val="clear" w:color="auto" w:fill="auto"/>
          </w:tcPr>
          <w:p w14:paraId="0C61218A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3D8">
              <w:rPr>
                <w:rFonts w:ascii="Arial" w:hAnsi="Arial" w:cs="Arial"/>
                <w:sz w:val="20"/>
                <w:szCs w:val="20"/>
              </w:rPr>
              <w:t>Refrigerador</w:t>
            </w:r>
          </w:p>
        </w:tc>
        <w:tc>
          <w:tcPr>
            <w:tcW w:w="1051" w:type="dxa"/>
          </w:tcPr>
          <w:p w14:paraId="05506E0C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1500.00</w:t>
            </w:r>
          </w:p>
        </w:tc>
        <w:tc>
          <w:tcPr>
            <w:tcW w:w="987" w:type="dxa"/>
          </w:tcPr>
          <w:p w14:paraId="799A7DB3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71" w:rsidRPr="00582A03" w14:paraId="163087F1" w14:textId="77777777" w:rsidTr="00824371">
        <w:trPr>
          <w:trHeight w:val="394"/>
        </w:trPr>
        <w:tc>
          <w:tcPr>
            <w:tcW w:w="2352" w:type="dxa"/>
          </w:tcPr>
          <w:p w14:paraId="2CA57E7E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Puerta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Corredera</w:t>
            </w:r>
            <w:proofErr w:type="spellEnd"/>
          </w:p>
        </w:tc>
        <w:tc>
          <w:tcPr>
            <w:tcW w:w="939" w:type="dxa"/>
          </w:tcPr>
          <w:p w14:paraId="63F27DF0" w14:textId="77777777" w:rsidR="00824371" w:rsidRDefault="00824371" w:rsidP="00824371">
            <w:pPr>
              <w:jc w:val="right"/>
            </w:pPr>
            <w:r>
              <w:t>810.00</w:t>
            </w:r>
          </w:p>
        </w:tc>
        <w:tc>
          <w:tcPr>
            <w:tcW w:w="716" w:type="dxa"/>
          </w:tcPr>
          <w:p w14:paraId="68D65C0B" w14:textId="77777777" w:rsidR="00824371" w:rsidRDefault="00824371" w:rsidP="00824371">
            <w:r>
              <w:t>No</w:t>
            </w:r>
          </w:p>
        </w:tc>
        <w:tc>
          <w:tcPr>
            <w:tcW w:w="2881" w:type="dxa"/>
            <w:gridSpan w:val="3"/>
          </w:tcPr>
          <w:p w14:paraId="0295F581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Nevera </w:t>
            </w:r>
            <w:r>
              <w:rPr>
                <w:rFonts w:ascii="Arial" w:hAnsi="Arial" w:cs="Arial"/>
                <w:sz w:val="20"/>
                <w:szCs w:val="20"/>
              </w:rPr>
              <w:t xml:space="preserve">Expositora </w:t>
            </w:r>
            <w:r w:rsidRPr="00582A0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Frezeer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51" w:type="dxa"/>
          </w:tcPr>
          <w:p w14:paraId="4DF811BB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1930.00</w:t>
            </w:r>
          </w:p>
        </w:tc>
        <w:tc>
          <w:tcPr>
            <w:tcW w:w="987" w:type="dxa"/>
          </w:tcPr>
          <w:p w14:paraId="40CD11CC" w14:textId="4E8C7A05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4371" w:rsidRPr="00582A03" w14:paraId="00B960CD" w14:textId="77777777" w:rsidTr="00824371">
        <w:trPr>
          <w:trHeight w:val="410"/>
        </w:trPr>
        <w:tc>
          <w:tcPr>
            <w:tcW w:w="2352" w:type="dxa"/>
          </w:tcPr>
          <w:p w14:paraId="5EDBF14E" w14:textId="77777777" w:rsidR="00824371" w:rsidRPr="00582A03" w:rsidRDefault="00824371" w:rsidP="00824371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Servicio de montaje de alfombra en stand 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>m²</w:t>
            </w:r>
          </w:p>
        </w:tc>
        <w:tc>
          <w:tcPr>
            <w:tcW w:w="939" w:type="dxa"/>
          </w:tcPr>
          <w:p w14:paraId="36C5257D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2751">
              <w:rPr>
                <w:rFonts w:ascii="Arial" w:hAnsi="Arial" w:cs="Arial"/>
                <w:sz w:val="20"/>
                <w:szCs w:val="20"/>
              </w:rPr>
              <w:t>620.00</w:t>
            </w:r>
          </w:p>
        </w:tc>
        <w:tc>
          <w:tcPr>
            <w:tcW w:w="716" w:type="dxa"/>
          </w:tcPr>
          <w:p w14:paraId="443BF251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4ACBF952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Mesa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1051" w:type="dxa"/>
          </w:tcPr>
          <w:p w14:paraId="0E28AE36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987" w:type="dxa"/>
          </w:tcPr>
          <w:p w14:paraId="49B004EA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71" w:rsidRPr="00582A03" w14:paraId="63EE83F1" w14:textId="77777777" w:rsidTr="00824371">
        <w:trPr>
          <w:trHeight w:val="325"/>
        </w:trPr>
        <w:tc>
          <w:tcPr>
            <w:tcW w:w="2352" w:type="dxa"/>
          </w:tcPr>
          <w:p w14:paraId="62C33924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 de hoja</w:t>
            </w:r>
          </w:p>
        </w:tc>
        <w:tc>
          <w:tcPr>
            <w:tcW w:w="939" w:type="dxa"/>
          </w:tcPr>
          <w:p w14:paraId="7673FB68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1270.00</w:t>
            </w:r>
          </w:p>
        </w:tc>
        <w:tc>
          <w:tcPr>
            <w:tcW w:w="716" w:type="dxa"/>
          </w:tcPr>
          <w:p w14:paraId="5A80CE93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1A81B8BE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Montaje de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Carpa 10x10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</w:tcPr>
          <w:p w14:paraId="7D99149B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19600.00</w:t>
            </w:r>
          </w:p>
        </w:tc>
        <w:tc>
          <w:tcPr>
            <w:tcW w:w="987" w:type="dxa"/>
          </w:tcPr>
          <w:p w14:paraId="74B8785D" w14:textId="5C163E9B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4371" w:rsidRPr="00582A03" w14:paraId="51BEC58B" w14:textId="77777777" w:rsidTr="00824371">
        <w:trPr>
          <w:trHeight w:val="365"/>
        </w:trPr>
        <w:tc>
          <w:tcPr>
            <w:tcW w:w="2352" w:type="dxa"/>
          </w:tcPr>
          <w:p w14:paraId="50488DA4" w14:textId="77777777" w:rsidR="00824371" w:rsidRPr="00582A03" w:rsidRDefault="00824371" w:rsidP="00824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Paneles adicionales</w:t>
            </w:r>
          </w:p>
        </w:tc>
        <w:tc>
          <w:tcPr>
            <w:tcW w:w="939" w:type="dxa"/>
          </w:tcPr>
          <w:p w14:paraId="0A6EA54C" w14:textId="77777777" w:rsidR="00824371" w:rsidRPr="00E05317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465.00</w:t>
            </w:r>
          </w:p>
        </w:tc>
        <w:tc>
          <w:tcPr>
            <w:tcW w:w="716" w:type="dxa"/>
          </w:tcPr>
          <w:p w14:paraId="51C80A7B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02470188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Montaje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de carpa 6x6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</w:tcPr>
          <w:p w14:paraId="791260A5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14000.00</w:t>
            </w:r>
          </w:p>
        </w:tc>
        <w:tc>
          <w:tcPr>
            <w:tcW w:w="987" w:type="dxa"/>
          </w:tcPr>
          <w:p w14:paraId="51129A85" w14:textId="51A6C455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4371" w:rsidRPr="00582A03" w14:paraId="775676FF" w14:textId="77777777" w:rsidTr="00824371">
        <w:trPr>
          <w:trHeight w:val="325"/>
        </w:trPr>
        <w:tc>
          <w:tcPr>
            <w:tcW w:w="2352" w:type="dxa"/>
          </w:tcPr>
          <w:p w14:paraId="1EAD4E8C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Servicio de Parqueo </w:t>
            </w:r>
          </w:p>
        </w:tc>
        <w:tc>
          <w:tcPr>
            <w:tcW w:w="939" w:type="dxa"/>
          </w:tcPr>
          <w:p w14:paraId="79AB1DA8" w14:textId="77777777" w:rsidR="00824371" w:rsidRPr="00A14DF2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DF2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  <w:tc>
          <w:tcPr>
            <w:tcW w:w="716" w:type="dxa"/>
          </w:tcPr>
          <w:p w14:paraId="349DBD34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3"/>
          </w:tcPr>
          <w:p w14:paraId="22704172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Montaje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de carpa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82A0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478B65D1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2000.00</w:t>
            </w:r>
          </w:p>
        </w:tc>
        <w:tc>
          <w:tcPr>
            <w:tcW w:w="987" w:type="dxa"/>
          </w:tcPr>
          <w:p w14:paraId="49CDCDA1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71" w:rsidRPr="00582A03" w14:paraId="1604EB83" w14:textId="77777777" w:rsidTr="00824371">
        <w:trPr>
          <w:trHeight w:val="442"/>
        </w:trPr>
        <w:tc>
          <w:tcPr>
            <w:tcW w:w="2352" w:type="dxa"/>
          </w:tcPr>
          <w:p w14:paraId="4B2008DA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Plataforma de sistema M</w:t>
            </w:r>
            <w:r w:rsidRPr="00582A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9" w:type="dxa"/>
          </w:tcPr>
          <w:p w14:paraId="2700628C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716" w:type="dxa"/>
          </w:tcPr>
          <w:p w14:paraId="54D1560C" w14:textId="0057092B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7DDEE53E" w14:textId="77777777" w:rsidR="00824371" w:rsidRPr="00582A03" w:rsidRDefault="00824371" w:rsidP="00824371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Mueble para </w:t>
            </w:r>
            <w:r>
              <w:rPr>
                <w:rFonts w:ascii="Arial" w:hAnsi="Arial" w:cs="Arial"/>
                <w:sz w:val="20"/>
                <w:szCs w:val="20"/>
              </w:rPr>
              <w:t>Tv y Video</w:t>
            </w:r>
          </w:p>
        </w:tc>
        <w:tc>
          <w:tcPr>
            <w:tcW w:w="1051" w:type="dxa"/>
          </w:tcPr>
          <w:p w14:paraId="6B0D8863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1040.00</w:t>
            </w:r>
          </w:p>
        </w:tc>
        <w:tc>
          <w:tcPr>
            <w:tcW w:w="987" w:type="dxa"/>
          </w:tcPr>
          <w:p w14:paraId="01362A64" w14:textId="3752FB65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4371" w:rsidRPr="00582A03" w14:paraId="62E8B9C1" w14:textId="77777777" w:rsidTr="00824371">
        <w:trPr>
          <w:trHeight w:val="325"/>
        </w:trPr>
        <w:tc>
          <w:tcPr>
            <w:tcW w:w="2352" w:type="dxa"/>
          </w:tcPr>
          <w:p w14:paraId="55CBC85F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Plataforma de madera M</w:t>
            </w:r>
            <w:r w:rsidRPr="00582A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</w:tcPr>
          <w:p w14:paraId="05D2CA4E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585.00</w:t>
            </w:r>
          </w:p>
        </w:tc>
        <w:tc>
          <w:tcPr>
            <w:tcW w:w="716" w:type="dxa"/>
          </w:tcPr>
          <w:p w14:paraId="02A7CFC8" w14:textId="075B3D4B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7ADADD08" w14:textId="77777777" w:rsidR="00824371" w:rsidRPr="00582A03" w:rsidRDefault="00824371" w:rsidP="00824371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Alquiler mesa para co</w:t>
            </w:r>
            <w:r>
              <w:rPr>
                <w:rFonts w:ascii="Arial" w:hAnsi="Arial" w:cs="Arial"/>
                <w:sz w:val="20"/>
                <w:szCs w:val="20"/>
              </w:rPr>
              <w:t>mputadora</w:t>
            </w:r>
          </w:p>
        </w:tc>
        <w:tc>
          <w:tcPr>
            <w:tcW w:w="1051" w:type="dxa"/>
          </w:tcPr>
          <w:p w14:paraId="395E70A6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1040.00</w:t>
            </w:r>
          </w:p>
        </w:tc>
        <w:tc>
          <w:tcPr>
            <w:tcW w:w="987" w:type="dxa"/>
          </w:tcPr>
          <w:p w14:paraId="77145AB5" w14:textId="12B9E2A3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4371" w:rsidRPr="00582A03" w14:paraId="528CD37D" w14:textId="77777777" w:rsidTr="00824371">
        <w:trPr>
          <w:trHeight w:val="325"/>
        </w:trPr>
        <w:tc>
          <w:tcPr>
            <w:tcW w:w="2352" w:type="dxa"/>
          </w:tcPr>
          <w:p w14:paraId="152AFF73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Televisor</w:t>
            </w:r>
          </w:p>
        </w:tc>
        <w:tc>
          <w:tcPr>
            <w:tcW w:w="939" w:type="dxa"/>
          </w:tcPr>
          <w:p w14:paraId="2D96AC8E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1280.00</w:t>
            </w:r>
          </w:p>
        </w:tc>
        <w:tc>
          <w:tcPr>
            <w:tcW w:w="716" w:type="dxa"/>
          </w:tcPr>
          <w:p w14:paraId="08668BE5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3"/>
          </w:tcPr>
          <w:p w14:paraId="61118E88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Tomacorriente</w:t>
            </w:r>
          </w:p>
        </w:tc>
        <w:tc>
          <w:tcPr>
            <w:tcW w:w="1051" w:type="dxa"/>
          </w:tcPr>
          <w:p w14:paraId="7995D60A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5F93">
              <w:rPr>
                <w:rFonts w:ascii="Arial" w:hAnsi="Arial" w:cs="Arial"/>
                <w:sz w:val="20"/>
                <w:szCs w:val="20"/>
              </w:rPr>
              <w:t>370.00</w:t>
            </w:r>
          </w:p>
        </w:tc>
        <w:tc>
          <w:tcPr>
            <w:tcW w:w="987" w:type="dxa"/>
          </w:tcPr>
          <w:p w14:paraId="04412749" w14:textId="77777777" w:rsidR="00824371" w:rsidRPr="00582A03" w:rsidRDefault="00824371" w:rsidP="0082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71" w:rsidRPr="00582A03" w14:paraId="082B4396" w14:textId="77777777" w:rsidTr="00824371">
        <w:trPr>
          <w:trHeight w:val="325"/>
        </w:trPr>
        <w:tc>
          <w:tcPr>
            <w:tcW w:w="2352" w:type="dxa"/>
          </w:tcPr>
          <w:p w14:paraId="7F9A568C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Ventilad</w:t>
            </w:r>
            <w:r w:rsidRPr="00582A0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939" w:type="dxa"/>
          </w:tcPr>
          <w:p w14:paraId="5EF72787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245.00</w:t>
            </w:r>
          </w:p>
        </w:tc>
        <w:tc>
          <w:tcPr>
            <w:tcW w:w="716" w:type="dxa"/>
          </w:tcPr>
          <w:p w14:paraId="4AB44AD2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3"/>
          </w:tcPr>
          <w:p w14:paraId="01A73FE5" w14:textId="77777777" w:rsidR="00824371" w:rsidRPr="00582A03" w:rsidRDefault="00824371" w:rsidP="00824371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Alquiler de sombrilla</w:t>
            </w:r>
            <w:r>
              <w:rPr>
                <w:rFonts w:ascii="Arial" w:hAnsi="Arial" w:cs="Arial"/>
                <w:sz w:val="20"/>
                <w:szCs w:val="20"/>
              </w:rPr>
              <w:t xml:space="preserve"> (u/día)</w:t>
            </w:r>
          </w:p>
        </w:tc>
        <w:tc>
          <w:tcPr>
            <w:tcW w:w="1051" w:type="dxa"/>
          </w:tcPr>
          <w:p w14:paraId="084AF35C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165.00</w:t>
            </w:r>
          </w:p>
        </w:tc>
        <w:tc>
          <w:tcPr>
            <w:tcW w:w="987" w:type="dxa"/>
          </w:tcPr>
          <w:p w14:paraId="3E66C89F" w14:textId="77777777" w:rsidR="00824371" w:rsidRPr="00582A03" w:rsidRDefault="00824371" w:rsidP="0082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71" w:rsidRPr="00582A03" w14:paraId="3866D069" w14:textId="77777777" w:rsidTr="00824371">
        <w:trPr>
          <w:trHeight w:val="325"/>
        </w:trPr>
        <w:tc>
          <w:tcPr>
            <w:tcW w:w="2352" w:type="dxa"/>
          </w:tcPr>
          <w:p w14:paraId="7ECC75C1" w14:textId="77777777" w:rsidR="00824371" w:rsidRPr="00582A03" w:rsidRDefault="0082437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Spot Light </w:t>
            </w:r>
          </w:p>
        </w:tc>
        <w:tc>
          <w:tcPr>
            <w:tcW w:w="939" w:type="dxa"/>
          </w:tcPr>
          <w:p w14:paraId="04CE6A06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716" w:type="dxa"/>
          </w:tcPr>
          <w:p w14:paraId="7DC613DC" w14:textId="2374BEEB" w:rsidR="00824371" w:rsidRPr="00582A03" w:rsidRDefault="00D75531" w:rsidP="00824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1" w:type="dxa"/>
            <w:gridSpan w:val="3"/>
          </w:tcPr>
          <w:p w14:paraId="32F4DB27" w14:textId="77777777" w:rsidR="00824371" w:rsidRPr="00582A03" w:rsidRDefault="00824371" w:rsidP="00824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Alquiler de Jardiner</w:t>
            </w:r>
            <w:r w:rsidRPr="00582A03">
              <w:rPr>
                <w:rFonts w:ascii="Arial" w:hAnsi="Arial" w:cs="Arial"/>
                <w:sz w:val="20"/>
                <w:szCs w:val="20"/>
              </w:rPr>
              <w:t>a M</w:t>
            </w:r>
            <w:r w:rsidRPr="00582A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1" w:type="dxa"/>
          </w:tcPr>
          <w:p w14:paraId="7688474C" w14:textId="77777777" w:rsidR="00824371" w:rsidRPr="00582A03" w:rsidRDefault="00824371" w:rsidP="0082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285.00</w:t>
            </w:r>
          </w:p>
        </w:tc>
        <w:tc>
          <w:tcPr>
            <w:tcW w:w="987" w:type="dxa"/>
          </w:tcPr>
          <w:p w14:paraId="65243088" w14:textId="06AF3B4E" w:rsidR="00824371" w:rsidRPr="00582A03" w:rsidRDefault="00D75531" w:rsidP="00824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16F10" w:rsidRPr="00582A03" w14:paraId="26386125" w14:textId="77777777" w:rsidTr="00824371">
        <w:trPr>
          <w:trHeight w:val="325"/>
        </w:trPr>
        <w:tc>
          <w:tcPr>
            <w:tcW w:w="2352" w:type="dxa"/>
          </w:tcPr>
          <w:p w14:paraId="08C15291" w14:textId="239812DA" w:rsidR="00C16F10" w:rsidRPr="00C16F10" w:rsidRDefault="00C16F10" w:rsidP="00C16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F10">
              <w:rPr>
                <w:rFonts w:ascii="Arial" w:hAnsi="Arial" w:cs="Arial"/>
                <w:sz w:val="20"/>
                <w:szCs w:val="20"/>
              </w:rPr>
              <w:t>Cubos de madera de 75 cm</w:t>
            </w:r>
          </w:p>
        </w:tc>
        <w:tc>
          <w:tcPr>
            <w:tcW w:w="939" w:type="dxa"/>
          </w:tcPr>
          <w:p w14:paraId="7B892CE9" w14:textId="3920B54F" w:rsidR="00C16F10" w:rsidRDefault="00C16F10" w:rsidP="00C16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716" w:type="dxa"/>
          </w:tcPr>
          <w:p w14:paraId="588CD53D" w14:textId="77777777" w:rsidR="00C16F10" w:rsidRDefault="00C16F10" w:rsidP="00C16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3"/>
          </w:tcPr>
          <w:p w14:paraId="2DDD62E6" w14:textId="72662043" w:rsidR="00C16F10" w:rsidRPr="00C16F10" w:rsidRDefault="00C16F10" w:rsidP="00C16F10">
            <w:pPr>
              <w:rPr>
                <w:rFonts w:ascii="Arial" w:hAnsi="Arial" w:cs="Arial"/>
                <w:sz w:val="20"/>
                <w:szCs w:val="20"/>
              </w:rPr>
            </w:pPr>
            <w:r w:rsidRPr="00C16F10">
              <w:rPr>
                <w:rFonts w:ascii="Arial" w:hAnsi="Arial" w:cs="Arial"/>
                <w:sz w:val="20"/>
                <w:szCs w:val="20"/>
              </w:rPr>
              <w:t>Sillas plásticas</w:t>
            </w:r>
          </w:p>
        </w:tc>
        <w:tc>
          <w:tcPr>
            <w:tcW w:w="1051" w:type="dxa"/>
          </w:tcPr>
          <w:p w14:paraId="2127CDF3" w14:textId="3CD9C689" w:rsidR="00C16F10" w:rsidRDefault="00C16F10" w:rsidP="00C16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987" w:type="dxa"/>
          </w:tcPr>
          <w:p w14:paraId="0F14A631" w14:textId="77777777" w:rsidR="00C16F10" w:rsidRDefault="00C16F10" w:rsidP="00C16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61143A" w14:textId="77777777" w:rsidR="0036729F" w:rsidRPr="00B367CA" w:rsidRDefault="0036729F" w:rsidP="0036729F">
      <w:pPr>
        <w:jc w:val="center"/>
        <w:rPr>
          <w:rFonts w:ascii="Arial" w:hAnsi="Arial" w:cs="Arial"/>
          <w:b/>
          <w:sz w:val="22"/>
          <w:szCs w:val="22"/>
        </w:rPr>
      </w:pPr>
      <w:r w:rsidRPr="00B367CA">
        <w:rPr>
          <w:rFonts w:ascii="Arial" w:hAnsi="Arial" w:cs="Arial"/>
          <w:b/>
          <w:sz w:val="22"/>
          <w:szCs w:val="22"/>
        </w:rPr>
        <w:lastRenderedPageBreak/>
        <w:t>ALQUILER DE SALONES PARA REUNIONES, CONFERENCIAS Y</w:t>
      </w:r>
    </w:p>
    <w:p w14:paraId="4951B4D6" w14:textId="77777777" w:rsidR="0036729F" w:rsidRPr="00B367CA" w:rsidRDefault="0036729F" w:rsidP="0036729F">
      <w:pPr>
        <w:jc w:val="center"/>
        <w:rPr>
          <w:rFonts w:ascii="Arial" w:hAnsi="Arial" w:cs="Arial"/>
          <w:b/>
          <w:sz w:val="22"/>
          <w:szCs w:val="22"/>
        </w:rPr>
      </w:pPr>
      <w:r w:rsidRPr="00B367CA">
        <w:rPr>
          <w:rFonts w:ascii="Arial" w:hAnsi="Arial" w:cs="Arial"/>
          <w:b/>
          <w:sz w:val="22"/>
          <w:szCs w:val="22"/>
        </w:rPr>
        <w:t>LANZAMIENTO DE PRODUCTOS</w:t>
      </w:r>
    </w:p>
    <w:p w14:paraId="75508999" w14:textId="25A58486" w:rsidR="0036729F" w:rsidRPr="00B367CA" w:rsidRDefault="0036729F" w:rsidP="003B3BD4">
      <w:pPr>
        <w:jc w:val="both"/>
        <w:rPr>
          <w:rFonts w:ascii="Arial" w:hAnsi="Arial" w:cs="Arial"/>
          <w:b/>
          <w:sz w:val="22"/>
          <w:szCs w:val="22"/>
        </w:rPr>
      </w:pPr>
    </w:p>
    <w:p w14:paraId="138D48F1" w14:textId="2E33FB5A" w:rsidR="0036729F" w:rsidRDefault="0036729F" w:rsidP="003B3BD4">
      <w:pPr>
        <w:jc w:val="both"/>
        <w:rPr>
          <w:rFonts w:ascii="Arial" w:hAnsi="Arial" w:cs="Arial"/>
          <w:b/>
          <w:sz w:val="20"/>
          <w:szCs w:val="20"/>
        </w:rPr>
      </w:pPr>
    </w:p>
    <w:p w14:paraId="1B3E6F35" w14:textId="453D10FB" w:rsidR="0036729F" w:rsidRDefault="0036729F" w:rsidP="003B3BD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36729F" w:rsidRPr="00487BDA" w14:paraId="50C6389A" w14:textId="77777777" w:rsidTr="00CF591A">
        <w:tc>
          <w:tcPr>
            <w:tcW w:w="1413" w:type="dxa"/>
          </w:tcPr>
          <w:p w14:paraId="4AB88B3F" w14:textId="77777777" w:rsidR="0036729F" w:rsidRPr="00487BDA" w:rsidRDefault="0036729F" w:rsidP="00CF59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BDA">
              <w:rPr>
                <w:rFonts w:ascii="Arial" w:hAnsi="Arial" w:cs="Arial"/>
                <w:b/>
                <w:sz w:val="20"/>
                <w:szCs w:val="20"/>
              </w:rPr>
              <w:t>SALÓN</w:t>
            </w:r>
          </w:p>
        </w:tc>
        <w:tc>
          <w:tcPr>
            <w:tcW w:w="6946" w:type="dxa"/>
          </w:tcPr>
          <w:p w14:paraId="24C2CAA0" w14:textId="77777777" w:rsidR="0036729F" w:rsidRPr="00487BDA" w:rsidRDefault="0036729F" w:rsidP="00CF59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BDA"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</w:p>
        </w:tc>
        <w:tc>
          <w:tcPr>
            <w:tcW w:w="1275" w:type="dxa"/>
          </w:tcPr>
          <w:p w14:paraId="5FE434B0" w14:textId="77777777" w:rsidR="0036729F" w:rsidRPr="00487BDA" w:rsidRDefault="0036729F" w:rsidP="00CF59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BDA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36729F" w:rsidRPr="00487BDA" w14:paraId="515ADD43" w14:textId="77777777" w:rsidTr="00CF591A">
        <w:tc>
          <w:tcPr>
            <w:tcW w:w="1413" w:type="dxa"/>
          </w:tcPr>
          <w:p w14:paraId="5F763EAA" w14:textId="77777777" w:rsidR="0036729F" w:rsidRPr="00487BDA" w:rsidRDefault="0036729F" w:rsidP="00CF591A">
            <w:pPr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>Salón de Conferencias</w:t>
            </w:r>
          </w:p>
        </w:tc>
        <w:tc>
          <w:tcPr>
            <w:tcW w:w="6946" w:type="dxa"/>
          </w:tcPr>
          <w:p w14:paraId="564EEDFA" w14:textId="77777777" w:rsidR="0036729F" w:rsidRPr="00487BDA" w:rsidRDefault="0036729F" w:rsidP="00CF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>Espacio climatizado, cuenta con podio y mesa presidencial, con una capacidad aproximada de 80 personas. Admite brindar servicios de audio y proyección (con costo adicional)</w:t>
            </w:r>
          </w:p>
        </w:tc>
        <w:tc>
          <w:tcPr>
            <w:tcW w:w="1275" w:type="dxa"/>
          </w:tcPr>
          <w:p w14:paraId="2D0C7114" w14:textId="77777777" w:rsidR="0036729F" w:rsidRPr="00487BDA" w:rsidRDefault="0036729F" w:rsidP="00CF591A">
            <w:pPr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>647.80 /</w:t>
            </w:r>
            <w:proofErr w:type="spellStart"/>
            <w:r w:rsidRPr="00487BD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36729F" w:rsidRPr="00487BDA" w14:paraId="68DBC232" w14:textId="77777777" w:rsidTr="00CF591A">
        <w:tc>
          <w:tcPr>
            <w:tcW w:w="1413" w:type="dxa"/>
          </w:tcPr>
          <w:p w14:paraId="25E73ABE" w14:textId="77777777" w:rsidR="0036729F" w:rsidRPr="00487BDA" w:rsidRDefault="0036729F" w:rsidP="00CF591A">
            <w:pPr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 xml:space="preserve">Bar Rojo </w:t>
            </w:r>
          </w:p>
        </w:tc>
        <w:tc>
          <w:tcPr>
            <w:tcW w:w="6946" w:type="dxa"/>
          </w:tcPr>
          <w:p w14:paraId="32C557FA" w14:textId="77777777" w:rsidR="0036729F" w:rsidRPr="00487BDA" w:rsidRDefault="0036729F" w:rsidP="00CF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 xml:space="preserve">Espacio climatizado con baño y </w:t>
            </w:r>
            <w:proofErr w:type="spellStart"/>
            <w:r w:rsidRPr="00487BDA">
              <w:rPr>
                <w:rFonts w:ascii="Arial" w:hAnsi="Arial" w:cs="Arial"/>
                <w:sz w:val="20"/>
                <w:szCs w:val="20"/>
              </w:rPr>
              <w:t>pantry</w:t>
            </w:r>
            <w:proofErr w:type="spellEnd"/>
            <w:r w:rsidRPr="00487BDA">
              <w:rPr>
                <w:rFonts w:ascii="Arial" w:hAnsi="Arial" w:cs="Arial"/>
                <w:sz w:val="20"/>
                <w:szCs w:val="20"/>
              </w:rPr>
              <w:t xml:space="preserve"> interior, con una capacidad aproximada de 24 personas. Ideal para maridajes y degustaciones de productos.</w:t>
            </w:r>
          </w:p>
        </w:tc>
        <w:tc>
          <w:tcPr>
            <w:tcW w:w="1275" w:type="dxa"/>
          </w:tcPr>
          <w:p w14:paraId="57CCDA33" w14:textId="77777777" w:rsidR="0036729F" w:rsidRPr="00487BDA" w:rsidRDefault="0036729F" w:rsidP="00CF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>498.40/</w:t>
            </w:r>
            <w:proofErr w:type="spellStart"/>
            <w:r w:rsidRPr="00487BD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36729F" w:rsidRPr="00487BDA" w14:paraId="53ED5743" w14:textId="77777777" w:rsidTr="00CF591A">
        <w:tc>
          <w:tcPr>
            <w:tcW w:w="1413" w:type="dxa"/>
          </w:tcPr>
          <w:p w14:paraId="51B5F90A" w14:textId="77777777" w:rsidR="0036729F" w:rsidRPr="00487BDA" w:rsidRDefault="0036729F" w:rsidP="00CF591A">
            <w:pPr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>Centro de Negocios</w:t>
            </w:r>
          </w:p>
        </w:tc>
        <w:tc>
          <w:tcPr>
            <w:tcW w:w="6946" w:type="dxa"/>
          </w:tcPr>
          <w:p w14:paraId="4D1FDEA8" w14:textId="77777777" w:rsidR="0036729F" w:rsidRPr="00487BDA" w:rsidRDefault="0036729F" w:rsidP="00CF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 xml:space="preserve">Espacio ideal para negociaciones privadas y protocolos, con baño y </w:t>
            </w:r>
            <w:proofErr w:type="spellStart"/>
            <w:r w:rsidRPr="00487BDA">
              <w:rPr>
                <w:rFonts w:ascii="Arial" w:hAnsi="Arial" w:cs="Arial"/>
                <w:sz w:val="20"/>
                <w:szCs w:val="20"/>
              </w:rPr>
              <w:t>pantry</w:t>
            </w:r>
            <w:proofErr w:type="spellEnd"/>
            <w:r w:rsidRPr="00487BDA">
              <w:rPr>
                <w:rFonts w:ascii="Arial" w:hAnsi="Arial" w:cs="Arial"/>
                <w:sz w:val="20"/>
                <w:szCs w:val="20"/>
              </w:rPr>
              <w:t xml:space="preserve"> interior. Cuenta con tres salones independientes con capacidad para 6, 8 y 20 personas. Admite brindar servicios de proyección con TV (con costo adicional).</w:t>
            </w:r>
          </w:p>
        </w:tc>
        <w:tc>
          <w:tcPr>
            <w:tcW w:w="1275" w:type="dxa"/>
          </w:tcPr>
          <w:p w14:paraId="5AADADB1" w14:textId="77777777" w:rsidR="0036729F" w:rsidRPr="00487BDA" w:rsidRDefault="0036729F" w:rsidP="00CF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>647.50/</w:t>
            </w:r>
            <w:proofErr w:type="spellStart"/>
            <w:r w:rsidRPr="00487BD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36729F" w:rsidRPr="00487BDA" w14:paraId="160FA36D" w14:textId="77777777" w:rsidTr="00CF591A">
        <w:trPr>
          <w:trHeight w:val="64"/>
        </w:trPr>
        <w:tc>
          <w:tcPr>
            <w:tcW w:w="1413" w:type="dxa"/>
          </w:tcPr>
          <w:p w14:paraId="533977C3" w14:textId="77777777" w:rsidR="0036729F" w:rsidRPr="00487BDA" w:rsidRDefault="0036729F" w:rsidP="00CF591A">
            <w:pPr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>Salón de Reuniones</w:t>
            </w:r>
          </w:p>
        </w:tc>
        <w:tc>
          <w:tcPr>
            <w:tcW w:w="6946" w:type="dxa"/>
          </w:tcPr>
          <w:p w14:paraId="5EB4462F" w14:textId="77777777" w:rsidR="0036729F" w:rsidRPr="00487BDA" w:rsidRDefault="0036729F" w:rsidP="00CF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>Salón ideal para la realización de reuniones, climatizado con una capacidad aproximada de 40 personas. Admite brindar servicios de proyección (con costo adicional)</w:t>
            </w:r>
          </w:p>
        </w:tc>
        <w:tc>
          <w:tcPr>
            <w:tcW w:w="1275" w:type="dxa"/>
          </w:tcPr>
          <w:p w14:paraId="44F56AD1" w14:textId="77777777" w:rsidR="0036729F" w:rsidRPr="00487BDA" w:rsidRDefault="0036729F" w:rsidP="00CF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BDA">
              <w:rPr>
                <w:rFonts w:ascii="Arial" w:hAnsi="Arial" w:cs="Arial"/>
                <w:sz w:val="20"/>
                <w:szCs w:val="20"/>
              </w:rPr>
              <w:t>562.85/</w:t>
            </w:r>
            <w:proofErr w:type="spellStart"/>
            <w:r w:rsidRPr="00487BD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</w:tbl>
    <w:p w14:paraId="52C14706" w14:textId="5BCE82DA" w:rsidR="0036729F" w:rsidRDefault="0036729F" w:rsidP="003B3BD4">
      <w:pPr>
        <w:jc w:val="both"/>
        <w:rPr>
          <w:rFonts w:ascii="Arial" w:hAnsi="Arial" w:cs="Arial"/>
          <w:b/>
          <w:sz w:val="20"/>
          <w:szCs w:val="20"/>
        </w:rPr>
      </w:pPr>
    </w:p>
    <w:p w14:paraId="789B7F32" w14:textId="317AFB46" w:rsidR="0036729F" w:rsidRDefault="0036729F" w:rsidP="003B3BD4">
      <w:pPr>
        <w:jc w:val="both"/>
        <w:rPr>
          <w:rFonts w:ascii="Arial" w:hAnsi="Arial" w:cs="Arial"/>
          <w:b/>
          <w:sz w:val="20"/>
          <w:szCs w:val="20"/>
        </w:rPr>
      </w:pPr>
    </w:p>
    <w:p w14:paraId="1B55BFEA" w14:textId="2D418845" w:rsidR="003B3BD4" w:rsidRDefault="003B3BD4" w:rsidP="009C3396">
      <w:pPr>
        <w:rPr>
          <w:rFonts w:ascii="Arial" w:hAnsi="Arial" w:cs="Arial"/>
          <w:b/>
          <w:sz w:val="22"/>
          <w:szCs w:val="22"/>
        </w:rPr>
      </w:pPr>
      <w:r w:rsidRPr="00B367CA">
        <w:rPr>
          <w:rFonts w:ascii="Arial" w:hAnsi="Arial" w:cs="Arial"/>
          <w:b/>
          <w:sz w:val="22"/>
          <w:szCs w:val="22"/>
        </w:rPr>
        <w:t>INSTALACIONES A UTILIZAR</w:t>
      </w:r>
    </w:p>
    <w:p w14:paraId="46159310" w14:textId="77777777" w:rsidR="00B367CA" w:rsidRPr="00B367CA" w:rsidRDefault="00B367CA" w:rsidP="009C339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539"/>
        <w:gridCol w:w="1886"/>
        <w:gridCol w:w="2356"/>
        <w:gridCol w:w="1896"/>
        <w:gridCol w:w="2673"/>
      </w:tblGrid>
      <w:tr w:rsidR="0036729F" w:rsidRPr="00487BDA" w14:paraId="4EBDB6AA" w14:textId="77777777" w:rsidTr="0036729F">
        <w:tc>
          <w:tcPr>
            <w:tcW w:w="539" w:type="dxa"/>
          </w:tcPr>
          <w:p w14:paraId="1B5FD502" w14:textId="77777777" w:rsidR="0036729F" w:rsidRPr="00487BDA" w:rsidRDefault="0036729F" w:rsidP="003672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BD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886" w:type="dxa"/>
          </w:tcPr>
          <w:p w14:paraId="467B5CC8" w14:textId="77777777" w:rsidR="0036729F" w:rsidRPr="00487BDA" w:rsidRDefault="0036729F" w:rsidP="003672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BDA">
              <w:rPr>
                <w:rFonts w:ascii="Arial" w:hAnsi="Arial" w:cs="Arial"/>
                <w:b/>
                <w:sz w:val="20"/>
                <w:szCs w:val="20"/>
              </w:rPr>
              <w:t>SALÓN</w:t>
            </w:r>
          </w:p>
        </w:tc>
        <w:tc>
          <w:tcPr>
            <w:tcW w:w="2356" w:type="dxa"/>
          </w:tcPr>
          <w:p w14:paraId="05A34132" w14:textId="77777777" w:rsidR="0036729F" w:rsidRPr="00487BDA" w:rsidRDefault="0036729F" w:rsidP="003672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BDA">
              <w:rPr>
                <w:rFonts w:ascii="Arial" w:hAnsi="Arial" w:cs="Arial"/>
                <w:b/>
                <w:sz w:val="20"/>
                <w:szCs w:val="20"/>
              </w:rPr>
              <w:t>EVENTO</w:t>
            </w:r>
          </w:p>
        </w:tc>
        <w:tc>
          <w:tcPr>
            <w:tcW w:w="1896" w:type="dxa"/>
          </w:tcPr>
          <w:p w14:paraId="6308DB27" w14:textId="77777777" w:rsidR="0036729F" w:rsidRPr="00487BDA" w:rsidRDefault="0036729F" w:rsidP="003672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BDA">
              <w:rPr>
                <w:rFonts w:ascii="Arial" w:hAnsi="Arial" w:cs="Arial"/>
                <w:b/>
                <w:sz w:val="20"/>
                <w:szCs w:val="20"/>
              </w:rPr>
              <w:t>FECHA/HORA</w:t>
            </w:r>
          </w:p>
          <w:p w14:paraId="65CC45A7" w14:textId="77777777" w:rsidR="0036729F" w:rsidRPr="00487BDA" w:rsidRDefault="0036729F" w:rsidP="003672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BDA">
              <w:rPr>
                <w:rFonts w:ascii="Arial" w:hAnsi="Arial" w:cs="Arial"/>
                <w:b/>
                <w:sz w:val="20"/>
                <w:szCs w:val="20"/>
              </w:rPr>
              <w:t xml:space="preserve">Propuesta </w:t>
            </w:r>
          </w:p>
        </w:tc>
        <w:tc>
          <w:tcPr>
            <w:tcW w:w="2673" w:type="dxa"/>
          </w:tcPr>
          <w:p w14:paraId="6898F361" w14:textId="77777777" w:rsidR="0036729F" w:rsidRPr="00487BDA" w:rsidRDefault="0036729F" w:rsidP="003672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BDA">
              <w:rPr>
                <w:rFonts w:ascii="Arial" w:hAnsi="Arial" w:cs="Arial"/>
                <w:b/>
                <w:sz w:val="20"/>
                <w:szCs w:val="20"/>
              </w:rPr>
              <w:t xml:space="preserve">REQUERIMIENTOS QUE SE SOLICITAN </w:t>
            </w:r>
          </w:p>
        </w:tc>
      </w:tr>
      <w:tr w:rsidR="0036729F" w:rsidRPr="00487BDA" w14:paraId="5744C820" w14:textId="77777777" w:rsidTr="0036729F">
        <w:tc>
          <w:tcPr>
            <w:tcW w:w="539" w:type="dxa"/>
          </w:tcPr>
          <w:p w14:paraId="5F157D36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14:paraId="56715835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51D00E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3EA78B05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3C8D01CE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14:paraId="088AFE27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29F" w:rsidRPr="00487BDA" w14:paraId="420081B5" w14:textId="77777777" w:rsidTr="0036729F">
        <w:tc>
          <w:tcPr>
            <w:tcW w:w="539" w:type="dxa"/>
          </w:tcPr>
          <w:p w14:paraId="04BE690B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14:paraId="17D07050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717213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4532018B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2A7205A4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14:paraId="734F3DBD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29F" w:rsidRPr="00487BDA" w14:paraId="178EF9B2" w14:textId="77777777" w:rsidTr="0036729F">
        <w:tc>
          <w:tcPr>
            <w:tcW w:w="539" w:type="dxa"/>
          </w:tcPr>
          <w:p w14:paraId="287CD4F2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14:paraId="580219BC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2289F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EFD481B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35C426AD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14:paraId="410C7FC8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29F" w:rsidRPr="00487BDA" w14:paraId="6A823CAF" w14:textId="77777777" w:rsidTr="0036729F">
        <w:tc>
          <w:tcPr>
            <w:tcW w:w="539" w:type="dxa"/>
          </w:tcPr>
          <w:p w14:paraId="630DD391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14:paraId="247A3A78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1CA71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2B5FF10C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1AAF2258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14:paraId="4BC548AF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29F" w:rsidRPr="00487BDA" w14:paraId="33F98453" w14:textId="77777777" w:rsidTr="0036729F">
        <w:trPr>
          <w:trHeight w:val="558"/>
        </w:trPr>
        <w:tc>
          <w:tcPr>
            <w:tcW w:w="539" w:type="dxa"/>
          </w:tcPr>
          <w:p w14:paraId="196A0FD6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14:paraId="14EE476E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43713C4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1FFE00A6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14:paraId="6E6BADDA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29F" w:rsidRPr="00487BDA" w14:paraId="515D5728" w14:textId="77777777" w:rsidTr="0036729F">
        <w:tc>
          <w:tcPr>
            <w:tcW w:w="539" w:type="dxa"/>
          </w:tcPr>
          <w:p w14:paraId="06562F02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624D0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14:paraId="0ACF052D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43063902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60C5DB44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14:paraId="21799BDE" w14:textId="77777777" w:rsidR="0036729F" w:rsidRPr="00487BDA" w:rsidRDefault="0036729F" w:rsidP="00367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F42BE9" w14:textId="5B455805" w:rsidR="003B3BD4" w:rsidRDefault="003B3BD4" w:rsidP="003B3BD4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0E4E9182" w14:textId="7730EBF5" w:rsidR="003B3BD4" w:rsidRDefault="003B3BD4" w:rsidP="003B3BD4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2AD91E00" w14:textId="77777777" w:rsidR="003B3BD4" w:rsidRPr="00487BDA" w:rsidRDefault="003B3BD4" w:rsidP="003B3BD4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09E86A38" w14:textId="77777777" w:rsidR="003B3BD4" w:rsidRPr="00487BDA" w:rsidRDefault="003B3BD4" w:rsidP="003B3BD4">
      <w:pPr>
        <w:tabs>
          <w:tab w:val="left" w:pos="2475"/>
        </w:tabs>
        <w:jc w:val="both"/>
        <w:rPr>
          <w:rFonts w:ascii="Arial" w:hAnsi="Arial" w:cs="Arial"/>
          <w:b/>
          <w:sz w:val="20"/>
          <w:szCs w:val="20"/>
        </w:rPr>
      </w:pPr>
    </w:p>
    <w:p w14:paraId="343F922E" w14:textId="77777777" w:rsidR="003B3BD4" w:rsidRDefault="003B3BD4" w:rsidP="003B3BD4"/>
    <w:p w14:paraId="53566551" w14:textId="75F7547A" w:rsidR="003B3BD4" w:rsidRDefault="003B3BD4" w:rsidP="0036729F">
      <w:pPr>
        <w:rPr>
          <w:rFonts w:ascii="Arial" w:hAnsi="Arial" w:cs="Arial"/>
          <w:b/>
          <w:sz w:val="22"/>
          <w:szCs w:val="22"/>
        </w:rPr>
      </w:pPr>
    </w:p>
    <w:p w14:paraId="3B6FB4C1" w14:textId="47762934" w:rsidR="003B3BD4" w:rsidRDefault="003B3BD4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1B17889C" w14:textId="70E07E8B" w:rsidR="003B3BD4" w:rsidRDefault="003B3BD4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6F638B56" w14:textId="58E5515C" w:rsidR="003B3BD4" w:rsidRDefault="003B3BD4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3446B95A" w14:textId="3ADC5BED" w:rsidR="003B3BD4" w:rsidRDefault="003B3BD4" w:rsidP="003B3BD4">
      <w:pPr>
        <w:rPr>
          <w:rFonts w:ascii="Arial" w:hAnsi="Arial" w:cs="Arial"/>
          <w:b/>
          <w:sz w:val="22"/>
          <w:szCs w:val="22"/>
        </w:rPr>
      </w:pPr>
    </w:p>
    <w:p w14:paraId="2561FAA4" w14:textId="77777777" w:rsidR="003B3BD4" w:rsidRDefault="003B3BD4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0AE0880A" w14:textId="77777777" w:rsidR="000B6E29" w:rsidRDefault="000B6E29" w:rsidP="000B6E29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lastRenderedPageBreak/>
        <w:t>SOLICITUD DE CREDENCIALES PARA EXPOSITORES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CFA7EB" w14:textId="77777777" w:rsidR="000B6E29" w:rsidRPr="00E11CB2" w:rsidRDefault="000B6E29" w:rsidP="000B6E29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 xml:space="preserve">(Importante llenar este formulario a máquina) </w:t>
      </w:r>
    </w:p>
    <w:p w14:paraId="5369DCBA" w14:textId="77777777" w:rsidR="000B6E29" w:rsidRPr="00E11CB2" w:rsidRDefault="000B6E29" w:rsidP="000B6E29">
      <w:pPr>
        <w:rPr>
          <w:rFonts w:ascii="Arial" w:hAnsi="Arial" w:cs="Arial"/>
          <w:b/>
          <w:sz w:val="22"/>
          <w:szCs w:val="22"/>
        </w:rPr>
      </w:pPr>
    </w:p>
    <w:p w14:paraId="1F45BD2A" w14:textId="5C729C13" w:rsidR="000B6E29" w:rsidRDefault="000B6E29" w:rsidP="000B6E29">
      <w:pPr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>CATEGORÍAS: EXPOSITOR (</w:t>
      </w:r>
      <w:proofErr w:type="gramStart"/>
      <w:r w:rsidR="00545E51" w:rsidRPr="00E11CB2">
        <w:rPr>
          <w:rFonts w:ascii="Arial" w:hAnsi="Arial" w:cs="Arial"/>
          <w:b/>
          <w:sz w:val="22"/>
          <w:szCs w:val="22"/>
        </w:rPr>
        <w:t xml:space="preserve">E)  </w:t>
      </w:r>
      <w:r w:rsidRPr="00E11CB2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E11CB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E11CB2">
        <w:rPr>
          <w:rFonts w:ascii="Arial" w:hAnsi="Arial" w:cs="Arial"/>
          <w:b/>
          <w:sz w:val="22"/>
          <w:szCs w:val="22"/>
        </w:rPr>
        <w:t>ASEGURAMIENTO (A)                      MONTAJE (M)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5176B5D2" w14:textId="77777777" w:rsidR="000B6E29" w:rsidRDefault="000B6E29" w:rsidP="000B6E29">
      <w:pPr>
        <w:rPr>
          <w:rFonts w:ascii="Arial" w:hAnsi="Arial" w:cs="Arial"/>
          <w:b/>
          <w:sz w:val="22"/>
          <w:szCs w:val="22"/>
        </w:rPr>
      </w:pPr>
    </w:p>
    <w:p w14:paraId="522A10A8" w14:textId="77777777" w:rsidR="000B6E29" w:rsidRPr="00E11CB2" w:rsidRDefault="000B6E29" w:rsidP="000B6E29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3"/>
        <w:gridCol w:w="1323"/>
        <w:gridCol w:w="1746"/>
        <w:gridCol w:w="1890"/>
        <w:gridCol w:w="1218"/>
      </w:tblGrid>
      <w:tr w:rsidR="000B6E29" w:rsidRPr="00E11CB2" w14:paraId="3FF1F15F" w14:textId="77777777" w:rsidTr="008A050C">
        <w:tc>
          <w:tcPr>
            <w:tcW w:w="4028" w:type="dxa"/>
          </w:tcPr>
          <w:p w14:paraId="32CDCEEE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183" w:type="dxa"/>
          </w:tcPr>
          <w:p w14:paraId="1C884865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2127" w:type="dxa"/>
          </w:tcPr>
          <w:p w14:paraId="334E0C8E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84" w:type="dxa"/>
          </w:tcPr>
          <w:p w14:paraId="54447076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CI/Pasaporte</w:t>
            </w:r>
          </w:p>
        </w:tc>
        <w:tc>
          <w:tcPr>
            <w:tcW w:w="1449" w:type="dxa"/>
          </w:tcPr>
          <w:p w14:paraId="609B46A4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País</w:t>
            </w:r>
          </w:p>
        </w:tc>
      </w:tr>
      <w:tr w:rsidR="000B6E29" w:rsidRPr="00E11CB2" w14:paraId="0E0F52F4" w14:textId="77777777" w:rsidTr="008A050C">
        <w:tc>
          <w:tcPr>
            <w:tcW w:w="4028" w:type="dxa"/>
          </w:tcPr>
          <w:p w14:paraId="3FC5A3A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C2404D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CDAE81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506FD2B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82B3EA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6BFFC2A0" w14:textId="77777777" w:rsidTr="008A050C">
        <w:tc>
          <w:tcPr>
            <w:tcW w:w="4028" w:type="dxa"/>
          </w:tcPr>
          <w:p w14:paraId="7CEE1CA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5CE0D7B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CE8073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C69B98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0EFF1CC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03722E9C" w14:textId="77777777" w:rsidTr="008A050C">
        <w:tc>
          <w:tcPr>
            <w:tcW w:w="4028" w:type="dxa"/>
          </w:tcPr>
          <w:p w14:paraId="4DDA6724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4EB3A30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C81F9F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15E6773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1DB3528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23AC36C5" w14:textId="77777777" w:rsidTr="008A050C">
        <w:tc>
          <w:tcPr>
            <w:tcW w:w="4028" w:type="dxa"/>
          </w:tcPr>
          <w:p w14:paraId="4E72D7AC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6C8BE23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E32FC0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FADAE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26ABB0D9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381305C5" w14:textId="77777777" w:rsidTr="008A050C">
        <w:tc>
          <w:tcPr>
            <w:tcW w:w="4028" w:type="dxa"/>
          </w:tcPr>
          <w:p w14:paraId="20BDF76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2C95ACD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AD344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CBB5E6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B21BB15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11FB4201" w14:textId="77777777" w:rsidTr="008A050C">
        <w:tc>
          <w:tcPr>
            <w:tcW w:w="4028" w:type="dxa"/>
          </w:tcPr>
          <w:p w14:paraId="4CD13B0B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1D30518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777130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E20EA6C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2FCE220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2F1745D7" w14:textId="77777777" w:rsidTr="008A050C">
        <w:tc>
          <w:tcPr>
            <w:tcW w:w="4028" w:type="dxa"/>
          </w:tcPr>
          <w:p w14:paraId="6F1FD855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3BB2905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E216D4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69E2B5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202B102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6FB39E69" w14:textId="77777777" w:rsidTr="008A050C">
        <w:tc>
          <w:tcPr>
            <w:tcW w:w="4028" w:type="dxa"/>
          </w:tcPr>
          <w:p w14:paraId="2ADF2040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4CE4F43E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67AC2D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E90B30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0030EAFD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7781A51E" w14:textId="77777777" w:rsidTr="008A050C">
        <w:tc>
          <w:tcPr>
            <w:tcW w:w="4028" w:type="dxa"/>
          </w:tcPr>
          <w:p w14:paraId="58D10C5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66D2767C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1864F0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9E5289F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7754490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574631DC" w14:textId="77777777" w:rsidTr="008A050C">
        <w:tc>
          <w:tcPr>
            <w:tcW w:w="4028" w:type="dxa"/>
          </w:tcPr>
          <w:p w14:paraId="43A8768B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0D89C1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0E835C3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63176F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F86F3DC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77405708" w14:textId="77777777" w:rsidTr="008A050C">
        <w:tc>
          <w:tcPr>
            <w:tcW w:w="4028" w:type="dxa"/>
          </w:tcPr>
          <w:p w14:paraId="3AF3B730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2C7865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B7A035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DECF84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38CBA33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1A7A572F" w14:textId="77777777" w:rsidTr="008A050C">
        <w:tc>
          <w:tcPr>
            <w:tcW w:w="4028" w:type="dxa"/>
          </w:tcPr>
          <w:p w14:paraId="7A57C2A4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3D30DC9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2C48368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F1E6C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462F2A6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1EE4AD59" w14:textId="77777777" w:rsidTr="008A050C">
        <w:tc>
          <w:tcPr>
            <w:tcW w:w="4028" w:type="dxa"/>
          </w:tcPr>
          <w:p w14:paraId="626F6E8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67F023AE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295C6F8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6FEDC2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3A4FB52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026F9FEB" w14:textId="77777777" w:rsidTr="008A050C">
        <w:tc>
          <w:tcPr>
            <w:tcW w:w="4028" w:type="dxa"/>
          </w:tcPr>
          <w:p w14:paraId="45DAFA8F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CCB27DF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8C593BE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C1B21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17D93269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56AF93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0B9A4C89" w14:textId="77777777" w:rsidR="000B6E29" w:rsidRPr="00E11CB2" w:rsidRDefault="000B6E29" w:rsidP="000B6E29">
      <w:pPr>
        <w:rPr>
          <w:rFonts w:ascii="Arial" w:hAnsi="Arial" w:cs="Arial"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 xml:space="preserve">Instrucciones: </w:t>
      </w:r>
      <w:r w:rsidRPr="00E11CB2">
        <w:rPr>
          <w:rFonts w:ascii="Arial" w:hAnsi="Arial" w:cs="Arial"/>
          <w:sz w:val="22"/>
          <w:szCs w:val="22"/>
        </w:rPr>
        <w:t xml:space="preserve">La cantidad de credenciales estará en correspondencia con el área contratada y su solicitud se deberá efectuar en orden de prioridad. </w:t>
      </w:r>
    </w:p>
    <w:p w14:paraId="3976DBBE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1FD8D5CD" w14:textId="77777777" w:rsidR="000B6E29" w:rsidRPr="00E11CB2" w:rsidRDefault="000B6E29" w:rsidP="000B6E29">
      <w:pPr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>ETAPA DE FERIA</w:t>
      </w:r>
    </w:p>
    <w:p w14:paraId="5C8EE1C7" w14:textId="77777777" w:rsidR="000B6E29" w:rsidRPr="00E11CB2" w:rsidRDefault="000B6E29" w:rsidP="000B6E29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57"/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0B6E29" w:rsidRPr="00E11CB2" w14:paraId="710C9A54" w14:textId="77777777" w:rsidTr="008A050C">
        <w:trPr>
          <w:trHeight w:val="1260"/>
        </w:trPr>
        <w:tc>
          <w:tcPr>
            <w:tcW w:w="5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873FE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</w:p>
          <w:p w14:paraId="5806DC45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9 A 15 M²______3 CREDENCIALES</w:t>
            </w:r>
          </w:p>
          <w:p w14:paraId="1A3D2CCB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16 A 36 M²_____4 CREDENCIALES</w:t>
            </w:r>
          </w:p>
          <w:p w14:paraId="37EC2689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37 A 50 M² _____5 CREDENCIALES</w:t>
            </w:r>
          </w:p>
          <w:p w14:paraId="798F37D9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51 M² en adelante 6 CREDENCIALES</w:t>
            </w:r>
          </w:p>
          <w:p w14:paraId="065E771F" w14:textId="77777777" w:rsidR="000B6E29" w:rsidRPr="00E11CB2" w:rsidRDefault="000B6E29" w:rsidP="008A050C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0B897FF4" w14:textId="77777777" w:rsidR="000B6E29" w:rsidRPr="00E11CB2" w:rsidRDefault="000B6E29" w:rsidP="000B6E29">
      <w:pPr>
        <w:rPr>
          <w:rFonts w:ascii="Arial" w:hAnsi="Arial" w:cs="Arial"/>
          <w:sz w:val="22"/>
          <w:szCs w:val="22"/>
        </w:rPr>
      </w:pPr>
    </w:p>
    <w:p w14:paraId="34FE7BCC" w14:textId="77777777" w:rsidR="000B6E29" w:rsidRPr="00E11CB2" w:rsidRDefault="000B6E29" w:rsidP="000B6E29">
      <w:pPr>
        <w:rPr>
          <w:rFonts w:ascii="Arial" w:hAnsi="Arial" w:cs="Arial"/>
          <w:sz w:val="22"/>
          <w:szCs w:val="22"/>
        </w:rPr>
      </w:pPr>
    </w:p>
    <w:p w14:paraId="21E017E1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2D00D341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13B52727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27ABC209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3968A4CE" w14:textId="692DE0EE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7E8753A4" w14:textId="48890C86" w:rsidR="000B6E29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4CB25396" w14:textId="77777777" w:rsidR="003B3BD4" w:rsidRPr="00E11CB2" w:rsidRDefault="003B3BD4" w:rsidP="000B6E2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1425"/>
        <w:gridCol w:w="1215"/>
        <w:gridCol w:w="1174"/>
        <w:gridCol w:w="329"/>
        <w:gridCol w:w="4646"/>
      </w:tblGrid>
      <w:tr w:rsidR="000B6E29" w:rsidRPr="00BC61BA" w14:paraId="2E243227" w14:textId="77777777" w:rsidTr="003806D9">
        <w:trPr>
          <w:trHeight w:val="270"/>
        </w:trPr>
        <w:tc>
          <w:tcPr>
            <w:tcW w:w="5092" w:type="dxa"/>
            <w:gridSpan w:val="4"/>
          </w:tcPr>
          <w:p w14:paraId="28A0C57F" w14:textId="77777777" w:rsidR="000B6E29" w:rsidRPr="00E11CB2" w:rsidRDefault="000B6E29" w:rsidP="008A050C">
            <w:pPr>
              <w:rPr>
                <w:rFonts w:ascii="Arial" w:hAnsi="Arial" w:cs="Arial"/>
                <w:b/>
                <w:lang w:val="en-GB"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  <w:lang w:val="en-GB"/>
              </w:rPr>
              <w:t>A LLENARSE POR LA FERIA/TO BE FILLED IN THE FAIR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shd w:val="clear" w:color="auto" w:fill="auto"/>
          </w:tcPr>
          <w:p w14:paraId="3AC569FC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vMerge w:val="restart"/>
            <w:shd w:val="clear" w:color="auto" w:fill="auto"/>
          </w:tcPr>
          <w:p w14:paraId="427FC203" w14:textId="77777777" w:rsidR="000B6E29" w:rsidRPr="00E11CB2" w:rsidRDefault="000B6E29" w:rsidP="008A050C">
            <w:pPr>
              <w:rPr>
                <w:rFonts w:ascii="Arial" w:hAnsi="Arial" w:cs="Arial"/>
              </w:rPr>
            </w:pPr>
            <w:r w:rsidRPr="00E11CB2">
              <w:rPr>
                <w:rFonts w:ascii="Arial" w:hAnsi="Arial" w:cs="Arial"/>
                <w:sz w:val="22"/>
                <w:szCs w:val="22"/>
              </w:rPr>
              <w:t>Aceptamos las disposiciones y las condiciones de participación</w:t>
            </w:r>
          </w:p>
          <w:p w14:paraId="3A42C249" w14:textId="77777777" w:rsidR="000B6E29" w:rsidRPr="00E11CB2" w:rsidRDefault="000B6E29" w:rsidP="008A050C">
            <w:pPr>
              <w:rPr>
                <w:rFonts w:ascii="Arial" w:hAnsi="Arial" w:cs="Arial"/>
                <w:lang w:val="en-US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US"/>
              </w:rPr>
              <w:t>We accept the provisions and the condition for participation</w:t>
            </w:r>
          </w:p>
        </w:tc>
      </w:tr>
      <w:tr w:rsidR="000B6E29" w:rsidRPr="00E11CB2" w14:paraId="016D58D8" w14:textId="77777777" w:rsidTr="003806D9">
        <w:trPr>
          <w:trHeight w:val="150"/>
        </w:trPr>
        <w:tc>
          <w:tcPr>
            <w:tcW w:w="1278" w:type="dxa"/>
          </w:tcPr>
          <w:p w14:paraId="3DA4CE85" w14:textId="77777777" w:rsidR="000B6E29" w:rsidRPr="00E11CB2" w:rsidRDefault="000B6E29" w:rsidP="008A050C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Fecha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/Date</w:t>
            </w:r>
          </w:p>
        </w:tc>
        <w:tc>
          <w:tcPr>
            <w:tcW w:w="1425" w:type="dxa"/>
          </w:tcPr>
          <w:p w14:paraId="7693A1AD" w14:textId="77777777" w:rsidR="000B6E29" w:rsidRPr="00E11CB2" w:rsidRDefault="000B6E29" w:rsidP="008A050C">
            <w:pPr>
              <w:jc w:val="center"/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Código/Code</w:t>
            </w:r>
          </w:p>
        </w:tc>
        <w:tc>
          <w:tcPr>
            <w:tcW w:w="1215" w:type="dxa"/>
          </w:tcPr>
          <w:p w14:paraId="18AE5021" w14:textId="77777777" w:rsidR="000B6E29" w:rsidRPr="00E11CB2" w:rsidRDefault="000B6E29" w:rsidP="008A050C">
            <w:pPr>
              <w:jc w:val="center"/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Sala/Holl</w:t>
            </w:r>
          </w:p>
        </w:tc>
        <w:tc>
          <w:tcPr>
            <w:tcW w:w="1174" w:type="dxa"/>
          </w:tcPr>
          <w:p w14:paraId="7244B337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Stand No.</w:t>
            </w:r>
          </w:p>
        </w:tc>
        <w:tc>
          <w:tcPr>
            <w:tcW w:w="329" w:type="dxa"/>
            <w:vMerge/>
            <w:shd w:val="clear" w:color="auto" w:fill="auto"/>
          </w:tcPr>
          <w:p w14:paraId="509C2BC8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12487997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</w:tr>
      <w:tr w:rsidR="000B6E29" w:rsidRPr="00E11CB2" w14:paraId="154F69AD" w14:textId="77777777" w:rsidTr="003806D9">
        <w:trPr>
          <w:trHeight w:val="285"/>
        </w:trPr>
        <w:tc>
          <w:tcPr>
            <w:tcW w:w="1278" w:type="dxa"/>
            <w:vMerge w:val="restart"/>
          </w:tcPr>
          <w:p w14:paraId="5AF618C7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  <w:p w14:paraId="2E2180FB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  <w:vMerge w:val="restart"/>
          </w:tcPr>
          <w:p w14:paraId="565DF7B2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  <w:p w14:paraId="6DF451AF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vMerge w:val="restart"/>
          </w:tcPr>
          <w:p w14:paraId="50EEA79A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  <w:p w14:paraId="6EA090B1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74" w:type="dxa"/>
            <w:vMerge w:val="restart"/>
          </w:tcPr>
          <w:p w14:paraId="20DBB6A9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  <w:p w14:paraId="27FB3BA6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14:paraId="6C2C295E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753BE1B9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</w:tr>
      <w:tr w:rsidR="000B6E29" w:rsidRPr="00E11CB2" w14:paraId="562FEB20" w14:textId="77777777" w:rsidTr="003806D9">
        <w:trPr>
          <w:trHeight w:val="460"/>
        </w:trPr>
        <w:tc>
          <w:tcPr>
            <w:tcW w:w="1278" w:type="dxa"/>
            <w:vMerge/>
          </w:tcPr>
          <w:p w14:paraId="2295C1E1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  <w:vMerge/>
          </w:tcPr>
          <w:p w14:paraId="663B98C5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vMerge/>
          </w:tcPr>
          <w:p w14:paraId="1760BB13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74" w:type="dxa"/>
            <w:vMerge/>
          </w:tcPr>
          <w:p w14:paraId="74F584E4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9" w:type="dxa"/>
            <w:vMerge/>
            <w:tcBorders>
              <w:bottom w:val="nil"/>
            </w:tcBorders>
            <w:shd w:val="clear" w:color="auto" w:fill="auto"/>
          </w:tcPr>
          <w:p w14:paraId="09F8197D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shd w:val="clear" w:color="auto" w:fill="auto"/>
          </w:tcPr>
          <w:p w14:paraId="0DF6913A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 xml:space="preserve">Firma y </w:t>
            </w: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sello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solicitante</w:t>
            </w:r>
            <w:proofErr w:type="spellEnd"/>
          </w:p>
          <w:p w14:paraId="472E161E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Signature and stamp of applicant</w:t>
            </w:r>
          </w:p>
          <w:p w14:paraId="4E1351A4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Fecha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/Date</w:t>
            </w:r>
          </w:p>
        </w:tc>
      </w:tr>
    </w:tbl>
    <w:p w14:paraId="075C0FB5" w14:textId="77777777" w:rsidR="00917EEC" w:rsidRDefault="00917EEC" w:rsidP="003B3BD4">
      <w:pPr>
        <w:jc w:val="both"/>
      </w:pPr>
    </w:p>
    <w:sectPr w:rsidR="00917EEC" w:rsidSect="00BC43A8">
      <w:headerReference w:type="default" r:id="rId7"/>
      <w:footerReference w:type="default" r:id="rId8"/>
      <w:pgSz w:w="12240" w:h="15840" w:code="1"/>
      <w:pgMar w:top="993" w:right="1440" w:bottom="142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149C" w14:textId="77777777" w:rsidR="00110726" w:rsidRDefault="00110726" w:rsidP="000B6E29">
      <w:r>
        <w:separator/>
      </w:r>
    </w:p>
  </w:endnote>
  <w:endnote w:type="continuationSeparator" w:id="0">
    <w:p w14:paraId="2D8D5B85" w14:textId="77777777" w:rsidR="00110726" w:rsidRDefault="00110726" w:rsidP="000B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0D0F" w14:textId="77777777" w:rsidR="007A22C7" w:rsidRDefault="007A22C7">
    <w:pPr>
      <w:pStyle w:val="Piedepgina"/>
    </w:pPr>
  </w:p>
  <w:p w14:paraId="06DFF97B" w14:textId="77777777" w:rsidR="007A22C7" w:rsidRDefault="007A22C7">
    <w:pPr>
      <w:pStyle w:val="Piedepgina"/>
    </w:pPr>
  </w:p>
  <w:p w14:paraId="59728F11" w14:textId="77777777" w:rsidR="007A22C7" w:rsidRDefault="007A22C7">
    <w:pPr>
      <w:pStyle w:val="Piedepgina"/>
    </w:pPr>
  </w:p>
  <w:p w14:paraId="1AE75F89" w14:textId="77777777" w:rsidR="007A22C7" w:rsidRDefault="007A22C7">
    <w:pPr>
      <w:pStyle w:val="Piedepgina"/>
    </w:pPr>
  </w:p>
  <w:p w14:paraId="3948D4E0" w14:textId="77777777" w:rsidR="007A22C7" w:rsidRDefault="007A22C7">
    <w:pPr>
      <w:pStyle w:val="Piedepgina"/>
    </w:pPr>
  </w:p>
  <w:p w14:paraId="3A1B6181" w14:textId="77777777" w:rsidR="007A22C7" w:rsidRDefault="007A22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493F" w14:textId="77777777" w:rsidR="00110726" w:rsidRDefault="00110726" w:rsidP="000B6E29">
      <w:r>
        <w:separator/>
      </w:r>
    </w:p>
  </w:footnote>
  <w:footnote w:type="continuationSeparator" w:id="0">
    <w:p w14:paraId="652FA936" w14:textId="77777777" w:rsidR="00110726" w:rsidRDefault="00110726" w:rsidP="000B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A7EF8" w14:textId="77777777" w:rsidR="00EC3D4D" w:rsidRDefault="00EC3D4D" w:rsidP="00EC3D4D">
    <w:pPr>
      <w:pStyle w:val="Encabezado"/>
    </w:pPr>
    <w:r w:rsidRPr="00785AB7">
      <w:rPr>
        <w:noProof/>
      </w:rPr>
      <w:drawing>
        <wp:anchor distT="0" distB="0" distL="114300" distR="114300" simplePos="0" relativeHeight="251659264" behindDoc="0" locked="0" layoutInCell="1" allowOverlap="1" wp14:anchorId="213CEE27" wp14:editId="398913DA">
          <wp:simplePos x="0" y="0"/>
          <wp:positionH relativeFrom="margin">
            <wp:align>left</wp:align>
          </wp:positionH>
          <wp:positionV relativeFrom="paragraph">
            <wp:posOffset>336</wp:posOffset>
          </wp:positionV>
          <wp:extent cx="967697" cy="756920"/>
          <wp:effectExtent l="0" t="0" r="4445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no FEVEX Color y BN_Mesa de trabajo 1 copi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69" cy="760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5EB34" w14:textId="77777777" w:rsidR="00EC3D4D" w:rsidRDefault="00EC3D4D" w:rsidP="00EC3D4D">
    <w:pPr>
      <w:pStyle w:val="Encabezado"/>
      <w:jc w:val="right"/>
    </w:pPr>
    <w:r>
      <w:rPr>
        <w:noProof/>
      </w:rPr>
      <w:drawing>
        <wp:inline distT="0" distB="0" distL="0" distR="0" wp14:anchorId="5ACB6930" wp14:editId="488F2BDB">
          <wp:extent cx="1371600" cy="7711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15" cy="805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EF915A" w14:textId="20FDA91D" w:rsidR="000B6E29" w:rsidRDefault="000B6E29" w:rsidP="000B6E29">
    <w:pPr>
      <w:pStyle w:val="Encabezado"/>
      <w:tabs>
        <w:tab w:val="clear" w:pos="4252"/>
        <w:tab w:val="clear" w:pos="8504"/>
        <w:tab w:val="left" w:pos="3541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7E6C"/>
    <w:multiLevelType w:val="hybridMultilevel"/>
    <w:tmpl w:val="4FE684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29"/>
    <w:rsid w:val="00033756"/>
    <w:rsid w:val="00071B09"/>
    <w:rsid w:val="000B6E29"/>
    <w:rsid w:val="000E43D8"/>
    <w:rsid w:val="00110726"/>
    <w:rsid w:val="00162751"/>
    <w:rsid w:val="00186E0F"/>
    <w:rsid w:val="00222471"/>
    <w:rsid w:val="002F595A"/>
    <w:rsid w:val="0030015F"/>
    <w:rsid w:val="0036729F"/>
    <w:rsid w:val="003806D9"/>
    <w:rsid w:val="003B3BD4"/>
    <w:rsid w:val="003C75BC"/>
    <w:rsid w:val="003F3B9D"/>
    <w:rsid w:val="00490158"/>
    <w:rsid w:val="004965A3"/>
    <w:rsid w:val="004F3B01"/>
    <w:rsid w:val="00534548"/>
    <w:rsid w:val="00545E51"/>
    <w:rsid w:val="00574105"/>
    <w:rsid w:val="005B620B"/>
    <w:rsid w:val="00622BC5"/>
    <w:rsid w:val="00641249"/>
    <w:rsid w:val="006C3CFB"/>
    <w:rsid w:val="006D37B2"/>
    <w:rsid w:val="00701A7C"/>
    <w:rsid w:val="00725081"/>
    <w:rsid w:val="0075146A"/>
    <w:rsid w:val="0077341C"/>
    <w:rsid w:val="00776EBA"/>
    <w:rsid w:val="00795F93"/>
    <w:rsid w:val="007A22C7"/>
    <w:rsid w:val="007F03C3"/>
    <w:rsid w:val="008035DB"/>
    <w:rsid w:val="008076F2"/>
    <w:rsid w:val="00824371"/>
    <w:rsid w:val="00886775"/>
    <w:rsid w:val="00896E50"/>
    <w:rsid w:val="00897318"/>
    <w:rsid w:val="008B1083"/>
    <w:rsid w:val="00917EEC"/>
    <w:rsid w:val="009B1801"/>
    <w:rsid w:val="009C3396"/>
    <w:rsid w:val="00A14DF2"/>
    <w:rsid w:val="00A53CC2"/>
    <w:rsid w:val="00A70780"/>
    <w:rsid w:val="00A81CB1"/>
    <w:rsid w:val="00A822B5"/>
    <w:rsid w:val="00AE12A1"/>
    <w:rsid w:val="00AE788D"/>
    <w:rsid w:val="00B367CA"/>
    <w:rsid w:val="00B52AA3"/>
    <w:rsid w:val="00BA19A4"/>
    <w:rsid w:val="00BC43A8"/>
    <w:rsid w:val="00BC61BA"/>
    <w:rsid w:val="00C16F10"/>
    <w:rsid w:val="00C31E31"/>
    <w:rsid w:val="00C40520"/>
    <w:rsid w:val="00C4567B"/>
    <w:rsid w:val="00CC3173"/>
    <w:rsid w:val="00CE4657"/>
    <w:rsid w:val="00D00C5C"/>
    <w:rsid w:val="00D4160C"/>
    <w:rsid w:val="00D633FC"/>
    <w:rsid w:val="00D75531"/>
    <w:rsid w:val="00DF7EA8"/>
    <w:rsid w:val="00E12134"/>
    <w:rsid w:val="00E77748"/>
    <w:rsid w:val="00E809D2"/>
    <w:rsid w:val="00EC3D4D"/>
    <w:rsid w:val="00EE4AF4"/>
    <w:rsid w:val="00E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9B062"/>
  <w15:docId w15:val="{A276D49A-DDF1-40C7-AA3C-6A2D8B9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0B6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rsid w:val="000B6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B6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B6E2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B6E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E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B6E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E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F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F6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455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dc:description/>
  <cp:lastModifiedBy>Direccion Comercial</cp:lastModifiedBy>
  <cp:revision>40</cp:revision>
  <cp:lastPrinted>2024-07-08T19:28:00Z</cp:lastPrinted>
  <dcterms:created xsi:type="dcterms:W3CDTF">2022-11-08T16:12:00Z</dcterms:created>
  <dcterms:modified xsi:type="dcterms:W3CDTF">2024-07-08T19:34:00Z</dcterms:modified>
</cp:coreProperties>
</file>