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5E1B4" w14:textId="77777777" w:rsidR="003F3B9D" w:rsidRPr="00D36E3A" w:rsidRDefault="003F3B9D" w:rsidP="000B6E29">
      <w:pPr>
        <w:rPr>
          <w:rFonts w:ascii="Arial" w:eastAsia="Batang" w:hAnsi="Arial" w:cs="Arial"/>
          <w:b/>
          <w:bCs/>
          <w:sz w:val="16"/>
          <w:szCs w:val="16"/>
          <w:lang w:val="es-ES_tradnl"/>
        </w:rPr>
      </w:pPr>
    </w:p>
    <w:p w14:paraId="2910AC54" w14:textId="77777777" w:rsidR="000B6E29" w:rsidRPr="008D43B5" w:rsidRDefault="000B6E29" w:rsidP="000B6E29">
      <w:pPr>
        <w:rPr>
          <w:rFonts w:ascii="Arial" w:eastAsia="Batang" w:hAnsi="Arial" w:cs="Arial"/>
          <w:b/>
          <w:bCs/>
          <w:sz w:val="22"/>
          <w:szCs w:val="22"/>
          <w:u w:val="single"/>
          <w:lang w:val="es-ES_tradnl"/>
        </w:rPr>
      </w:pPr>
      <w:r w:rsidRPr="008D43B5">
        <w:rPr>
          <w:rFonts w:ascii="Arial" w:eastAsia="Batang" w:hAnsi="Arial" w:cs="Arial"/>
          <w:b/>
          <w:bCs/>
          <w:sz w:val="22"/>
          <w:szCs w:val="22"/>
          <w:u w:val="single"/>
          <w:lang w:val="es-ES_tradnl"/>
        </w:rPr>
        <w:t xml:space="preserve">SOLICITUD DE PARTICIPACIÓN </w:t>
      </w:r>
    </w:p>
    <w:p w14:paraId="7FAFE89B" w14:textId="77777777" w:rsidR="000B6E29" w:rsidRDefault="000B6E29" w:rsidP="000B6E29">
      <w:pPr>
        <w:rPr>
          <w:rFonts w:ascii="Arial" w:eastAsia="Batang" w:hAnsi="Arial" w:cs="Arial"/>
          <w:b/>
          <w:bCs/>
          <w:sz w:val="22"/>
          <w:szCs w:val="22"/>
          <w:lang w:val="es-ES_tradnl"/>
        </w:rPr>
      </w:pPr>
    </w:p>
    <w:tbl>
      <w:tblPr>
        <w:tblStyle w:val="Tablaconcuadrcula"/>
        <w:tblW w:w="963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313"/>
        <w:gridCol w:w="1785"/>
        <w:gridCol w:w="426"/>
        <w:gridCol w:w="4110"/>
      </w:tblGrid>
      <w:tr w:rsidR="000B6E29" w:rsidRPr="00582A03" w14:paraId="335D473E" w14:textId="77777777" w:rsidTr="009961DC">
        <w:trPr>
          <w:trHeight w:val="472"/>
        </w:trPr>
        <w:tc>
          <w:tcPr>
            <w:tcW w:w="5524" w:type="dxa"/>
            <w:gridSpan w:val="3"/>
          </w:tcPr>
          <w:p w14:paraId="1A7B7733" w14:textId="1F1FE358" w:rsidR="000B6E29" w:rsidRPr="00582A03" w:rsidRDefault="00541FDE" w:rsidP="008A0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representante:</w:t>
            </w:r>
          </w:p>
        </w:tc>
        <w:tc>
          <w:tcPr>
            <w:tcW w:w="4110" w:type="dxa"/>
          </w:tcPr>
          <w:p w14:paraId="0D98A0CB" w14:textId="77777777" w:rsidR="000B6E29" w:rsidRPr="00582A03" w:rsidRDefault="000B6E29" w:rsidP="00A822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En calidad de:</w:t>
            </w:r>
          </w:p>
        </w:tc>
      </w:tr>
      <w:tr w:rsidR="000B6E29" w:rsidRPr="00582A03" w14:paraId="61AD87ED" w14:textId="77777777" w:rsidTr="009961DC">
        <w:trPr>
          <w:trHeight w:val="451"/>
        </w:trPr>
        <w:tc>
          <w:tcPr>
            <w:tcW w:w="9634" w:type="dxa"/>
            <w:gridSpan w:val="4"/>
          </w:tcPr>
          <w:p w14:paraId="1C82D18B" w14:textId="7CCB409B" w:rsidR="000B6E29" w:rsidRPr="00582A03" w:rsidRDefault="000B6E29" w:rsidP="008A0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 xml:space="preserve">De la </w:t>
            </w:r>
            <w:r w:rsidR="00541FDE">
              <w:rPr>
                <w:rFonts w:ascii="Arial" w:hAnsi="Arial" w:cs="Arial"/>
                <w:sz w:val="20"/>
                <w:szCs w:val="20"/>
              </w:rPr>
              <w:t>empresa:</w:t>
            </w:r>
          </w:p>
        </w:tc>
      </w:tr>
      <w:tr w:rsidR="000B6E29" w:rsidRPr="00582A03" w14:paraId="74263ADA" w14:textId="77777777" w:rsidTr="009961DC">
        <w:trPr>
          <w:trHeight w:val="517"/>
        </w:trPr>
        <w:tc>
          <w:tcPr>
            <w:tcW w:w="5098" w:type="dxa"/>
            <w:gridSpan w:val="2"/>
          </w:tcPr>
          <w:p w14:paraId="59448569" w14:textId="77777777" w:rsidR="000B6E29" w:rsidRPr="00582A03" w:rsidRDefault="000B6E29" w:rsidP="008A0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 xml:space="preserve">Dirección:                                                              </w:t>
            </w:r>
          </w:p>
          <w:p w14:paraId="34BEDFB7" w14:textId="77777777" w:rsidR="000B6E29" w:rsidRPr="00582A03" w:rsidRDefault="000B6E29" w:rsidP="008A0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19994FC4" w14:textId="6AE78FD4" w:rsidR="000B6E29" w:rsidRPr="00582A03" w:rsidRDefault="008D43B5" w:rsidP="008A0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  <w:p w14:paraId="2995D557" w14:textId="77777777" w:rsidR="000B6E29" w:rsidRPr="00582A03" w:rsidRDefault="000B6E29" w:rsidP="008A0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</w:p>
        </w:tc>
      </w:tr>
      <w:tr w:rsidR="000B6E29" w:rsidRPr="00582A03" w14:paraId="5C801243" w14:textId="77777777" w:rsidTr="009961DC">
        <w:trPr>
          <w:trHeight w:val="406"/>
        </w:trPr>
        <w:tc>
          <w:tcPr>
            <w:tcW w:w="3313" w:type="dxa"/>
          </w:tcPr>
          <w:p w14:paraId="79ACABA3" w14:textId="77777777" w:rsidR="000B6E29" w:rsidRPr="00582A03" w:rsidRDefault="000B6E29" w:rsidP="008A0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 xml:space="preserve">Teléfono:                                                             </w:t>
            </w:r>
          </w:p>
          <w:p w14:paraId="70418286" w14:textId="77777777" w:rsidR="000B6E29" w:rsidRPr="00582A03" w:rsidRDefault="000B6E29" w:rsidP="008A0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1" w:type="dxa"/>
            <w:gridSpan w:val="3"/>
          </w:tcPr>
          <w:p w14:paraId="1C3947B1" w14:textId="77777777" w:rsidR="000B6E29" w:rsidRPr="00582A03" w:rsidRDefault="00534548" w:rsidP="008A0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0B6E29" w:rsidRPr="00582A03">
              <w:rPr>
                <w:rFonts w:ascii="Arial" w:hAnsi="Arial" w:cs="Arial"/>
                <w:sz w:val="20"/>
                <w:szCs w:val="20"/>
              </w:rPr>
              <w:t xml:space="preserve">mail:     </w:t>
            </w:r>
          </w:p>
        </w:tc>
      </w:tr>
      <w:tr w:rsidR="000B6E29" w:rsidRPr="00582A03" w14:paraId="316837E6" w14:textId="77777777" w:rsidTr="009961DC">
        <w:trPr>
          <w:trHeight w:val="2090"/>
        </w:trPr>
        <w:tc>
          <w:tcPr>
            <w:tcW w:w="9634" w:type="dxa"/>
            <w:gridSpan w:val="4"/>
          </w:tcPr>
          <w:p w14:paraId="384980B0" w14:textId="77777777" w:rsidR="000B6E29" w:rsidRPr="005D19B8" w:rsidRDefault="000B6E29" w:rsidP="008A050C">
            <w:pPr>
              <w:pStyle w:val="Estilo"/>
              <w:spacing w:line="187" w:lineRule="exact"/>
              <w:ind w:left="14"/>
              <w:rPr>
                <w:w w:val="105"/>
                <w:sz w:val="20"/>
                <w:szCs w:val="20"/>
              </w:rPr>
            </w:pPr>
          </w:p>
          <w:p w14:paraId="76DAAC70" w14:textId="3160A5E7" w:rsidR="000B6E29" w:rsidRPr="005D19B8" w:rsidRDefault="00541FDE" w:rsidP="00E809D2">
            <w:pPr>
              <w:pStyle w:val="Estilo"/>
              <w:ind w:left="14"/>
              <w:rPr>
                <w:w w:val="105"/>
                <w:sz w:val="20"/>
                <w:szCs w:val="20"/>
              </w:rPr>
            </w:pPr>
            <w:r w:rsidRPr="005D19B8">
              <w:rPr>
                <w:w w:val="105"/>
                <w:sz w:val="20"/>
                <w:szCs w:val="20"/>
              </w:rPr>
              <w:t>Can</w:t>
            </w:r>
            <w:r w:rsidR="0052153A" w:rsidRPr="005D19B8">
              <w:rPr>
                <w:w w:val="105"/>
                <w:sz w:val="20"/>
                <w:szCs w:val="20"/>
              </w:rPr>
              <w:t>t</w:t>
            </w:r>
            <w:r w:rsidRPr="005D19B8">
              <w:rPr>
                <w:w w:val="105"/>
                <w:sz w:val="20"/>
                <w:szCs w:val="20"/>
              </w:rPr>
              <w:t>ida</w:t>
            </w:r>
            <w:r w:rsidR="0052153A" w:rsidRPr="005D19B8">
              <w:rPr>
                <w:w w:val="105"/>
                <w:sz w:val="20"/>
                <w:szCs w:val="20"/>
              </w:rPr>
              <w:t>d</w:t>
            </w:r>
            <w:r w:rsidRPr="005D19B8">
              <w:rPr>
                <w:w w:val="105"/>
                <w:sz w:val="20"/>
                <w:szCs w:val="20"/>
              </w:rPr>
              <w:t xml:space="preserve"> de </w:t>
            </w:r>
            <w:r w:rsidRPr="00541FDE">
              <w:rPr>
                <w:w w:val="105"/>
                <w:sz w:val="20"/>
                <w:szCs w:val="20"/>
              </w:rPr>
              <w:t>animales</w:t>
            </w:r>
            <w:r w:rsidRPr="005D19B8">
              <w:rPr>
                <w:w w:val="105"/>
                <w:sz w:val="20"/>
                <w:szCs w:val="20"/>
              </w:rPr>
              <w:t xml:space="preserve"> a parti</w:t>
            </w:r>
            <w:r w:rsidR="008D43B5" w:rsidRPr="005D19B8">
              <w:rPr>
                <w:w w:val="105"/>
                <w:sz w:val="20"/>
                <w:szCs w:val="20"/>
              </w:rPr>
              <w:t>cipar por categoria</w:t>
            </w:r>
            <w:r w:rsidRPr="005D19B8">
              <w:rPr>
                <w:w w:val="105"/>
                <w:sz w:val="20"/>
                <w:szCs w:val="20"/>
              </w:rPr>
              <w:t>:</w:t>
            </w:r>
          </w:p>
          <w:p w14:paraId="3E162FFC" w14:textId="408289DD" w:rsidR="000B6E29" w:rsidRPr="00582A03" w:rsidRDefault="000B6E29" w:rsidP="00E809D2">
            <w:pPr>
              <w:pStyle w:val="Estilo"/>
              <w:ind w:left="14"/>
              <w:rPr>
                <w:sz w:val="20"/>
                <w:szCs w:val="20"/>
              </w:rPr>
            </w:pPr>
          </w:p>
          <w:p w14:paraId="2E2E22C9" w14:textId="0A7FE3F0" w:rsidR="000B6E29" w:rsidRDefault="007A22C7" w:rsidP="00E809D2">
            <w:pPr>
              <w:pStyle w:val="Estilo"/>
              <w:ind w:right="4"/>
              <w:jc w:val="both"/>
              <w:rPr>
                <w:w w:val="92"/>
                <w:sz w:val="20"/>
                <w:szCs w:val="20"/>
              </w:rPr>
            </w:pPr>
            <w:r>
              <w:rPr>
                <w:w w:val="92"/>
                <w:sz w:val="20"/>
                <w:szCs w:val="20"/>
              </w:rPr>
              <w:t xml:space="preserve"> </w:t>
            </w:r>
            <w:r w:rsidR="00541FDE">
              <w:rPr>
                <w:w w:val="92"/>
                <w:sz w:val="20"/>
                <w:szCs w:val="20"/>
              </w:rPr>
              <w:t xml:space="preserve">-Animales para Exposición: </w:t>
            </w:r>
            <w:r w:rsidR="00541FDE" w:rsidRPr="00541FDE">
              <w:rPr>
                <w:w w:val="92"/>
                <w:sz w:val="20"/>
                <w:szCs w:val="20"/>
                <w:u w:val="single"/>
              </w:rPr>
              <w:t xml:space="preserve">                           </w:t>
            </w:r>
            <w:r w:rsidR="00541FDE">
              <w:rPr>
                <w:w w:val="92"/>
                <w:sz w:val="20"/>
                <w:szCs w:val="20"/>
              </w:rPr>
              <w:t xml:space="preserve">             - Animales para Subasta: </w:t>
            </w:r>
            <w:r w:rsidR="00541FDE" w:rsidRPr="00541FDE">
              <w:rPr>
                <w:w w:val="92"/>
                <w:sz w:val="20"/>
                <w:szCs w:val="20"/>
                <w:u w:val="single"/>
              </w:rPr>
              <w:t xml:space="preserve">                     </w:t>
            </w:r>
            <w:proofErr w:type="gramStart"/>
            <w:r w:rsidR="00541FDE" w:rsidRPr="00541FDE">
              <w:rPr>
                <w:w w:val="92"/>
                <w:sz w:val="20"/>
                <w:szCs w:val="20"/>
                <w:u w:val="single"/>
              </w:rPr>
              <w:t xml:space="preserve">  </w:t>
            </w:r>
            <w:r w:rsidR="00541FDE">
              <w:rPr>
                <w:w w:val="92"/>
                <w:sz w:val="20"/>
                <w:szCs w:val="20"/>
                <w:u w:val="single"/>
              </w:rPr>
              <w:t>.</w:t>
            </w:r>
            <w:proofErr w:type="gramEnd"/>
            <w:r w:rsidR="00541FDE">
              <w:rPr>
                <w:w w:val="92"/>
                <w:sz w:val="20"/>
                <w:szCs w:val="20"/>
              </w:rPr>
              <w:t xml:space="preserve"> </w:t>
            </w:r>
          </w:p>
          <w:p w14:paraId="5F080D22" w14:textId="3EBEA6D4" w:rsidR="00541FDE" w:rsidRDefault="00541FDE" w:rsidP="00E809D2">
            <w:pPr>
              <w:pStyle w:val="Estilo"/>
              <w:ind w:right="4"/>
              <w:jc w:val="both"/>
              <w:rPr>
                <w:w w:val="92"/>
                <w:sz w:val="20"/>
                <w:szCs w:val="20"/>
              </w:rPr>
            </w:pPr>
          </w:p>
          <w:p w14:paraId="3312E836" w14:textId="77777777" w:rsidR="00541FDE" w:rsidRDefault="00541FDE" w:rsidP="00E809D2">
            <w:pPr>
              <w:pStyle w:val="Estilo"/>
              <w:ind w:right="4"/>
              <w:jc w:val="both"/>
              <w:rPr>
                <w:w w:val="92"/>
                <w:sz w:val="20"/>
                <w:szCs w:val="20"/>
              </w:rPr>
            </w:pPr>
          </w:p>
          <w:p w14:paraId="5865D46D" w14:textId="77777777" w:rsidR="00541FDE" w:rsidRDefault="00541FDE" w:rsidP="00E809D2">
            <w:pPr>
              <w:pStyle w:val="Estilo"/>
              <w:ind w:right="4"/>
              <w:jc w:val="both"/>
              <w:rPr>
                <w:w w:val="92"/>
                <w:sz w:val="20"/>
                <w:szCs w:val="20"/>
                <w:u w:val="single"/>
              </w:rPr>
            </w:pPr>
            <w:r>
              <w:rPr>
                <w:w w:val="92"/>
                <w:sz w:val="20"/>
                <w:szCs w:val="20"/>
              </w:rPr>
              <w:t>-Animales para Rodeo:</w:t>
            </w:r>
            <w:r w:rsidRPr="00541FDE">
              <w:rPr>
                <w:w w:val="92"/>
                <w:sz w:val="20"/>
                <w:szCs w:val="20"/>
                <w:u w:val="single"/>
              </w:rPr>
              <w:t xml:space="preserve">                               </w:t>
            </w:r>
            <w:proofErr w:type="gramStart"/>
            <w:r w:rsidRPr="00541FDE">
              <w:rPr>
                <w:w w:val="92"/>
                <w:sz w:val="20"/>
                <w:szCs w:val="20"/>
                <w:u w:val="single"/>
              </w:rPr>
              <w:t xml:space="preserve">  .</w:t>
            </w:r>
            <w:proofErr w:type="gramEnd"/>
          </w:p>
          <w:p w14:paraId="0F539162" w14:textId="77777777" w:rsidR="00C122A0" w:rsidRDefault="00C122A0" w:rsidP="00E809D2">
            <w:pPr>
              <w:pStyle w:val="Estilo"/>
              <w:ind w:right="4"/>
              <w:jc w:val="both"/>
              <w:rPr>
                <w:w w:val="92"/>
                <w:sz w:val="20"/>
                <w:szCs w:val="20"/>
                <w:u w:val="single"/>
              </w:rPr>
            </w:pPr>
          </w:p>
          <w:p w14:paraId="3D2803C1" w14:textId="77777777" w:rsidR="00C122A0" w:rsidRDefault="00C122A0" w:rsidP="00E809D2">
            <w:pPr>
              <w:pStyle w:val="Estilo"/>
              <w:ind w:right="4"/>
              <w:jc w:val="both"/>
              <w:rPr>
                <w:w w:val="92"/>
                <w:sz w:val="20"/>
                <w:szCs w:val="20"/>
                <w:u w:val="single"/>
              </w:rPr>
            </w:pPr>
            <w:r w:rsidRPr="00C122A0">
              <w:rPr>
                <w:w w:val="92"/>
                <w:sz w:val="20"/>
                <w:szCs w:val="20"/>
              </w:rPr>
              <w:t>Fecha de entrada de los animales al Recinto:</w:t>
            </w:r>
            <w:r w:rsidRPr="00C122A0">
              <w:rPr>
                <w:w w:val="92"/>
                <w:sz w:val="20"/>
                <w:szCs w:val="20"/>
                <w:u w:val="single"/>
              </w:rPr>
              <w:t xml:space="preserve">                                          </w:t>
            </w:r>
            <w:proofErr w:type="gramStart"/>
            <w:r w:rsidRPr="00C122A0">
              <w:rPr>
                <w:w w:val="92"/>
                <w:sz w:val="20"/>
                <w:szCs w:val="20"/>
                <w:u w:val="single"/>
              </w:rPr>
              <w:t xml:space="preserve">  .</w:t>
            </w:r>
            <w:proofErr w:type="gramEnd"/>
            <w:r>
              <w:rPr>
                <w:w w:val="92"/>
                <w:sz w:val="20"/>
                <w:szCs w:val="20"/>
                <w:u w:val="single"/>
              </w:rPr>
              <w:t xml:space="preserve"> </w:t>
            </w:r>
            <w:r w:rsidRPr="00C122A0">
              <w:rPr>
                <w:w w:val="92"/>
                <w:sz w:val="20"/>
                <w:szCs w:val="20"/>
              </w:rPr>
              <w:t xml:space="preserve">    Salida</w:t>
            </w:r>
            <w:r w:rsidRPr="00C122A0">
              <w:rPr>
                <w:w w:val="92"/>
                <w:sz w:val="20"/>
                <w:szCs w:val="20"/>
                <w:u w:val="single"/>
              </w:rPr>
              <w:t xml:space="preserve">:                                          </w:t>
            </w:r>
            <w:proofErr w:type="gramStart"/>
            <w:r w:rsidRPr="00C122A0">
              <w:rPr>
                <w:w w:val="92"/>
                <w:sz w:val="20"/>
                <w:szCs w:val="20"/>
                <w:u w:val="single"/>
              </w:rPr>
              <w:t xml:space="preserve">  .</w:t>
            </w:r>
            <w:proofErr w:type="gramEnd"/>
          </w:p>
          <w:p w14:paraId="7A3177CE" w14:textId="77777777" w:rsidR="00B019D5" w:rsidRDefault="00B019D5" w:rsidP="00E809D2">
            <w:pPr>
              <w:pStyle w:val="Estilo"/>
              <w:ind w:right="4"/>
              <w:jc w:val="both"/>
              <w:rPr>
                <w:w w:val="92"/>
                <w:sz w:val="20"/>
                <w:szCs w:val="20"/>
                <w:u w:val="single"/>
              </w:rPr>
            </w:pPr>
          </w:p>
          <w:p w14:paraId="5EA314F7" w14:textId="46A74443" w:rsidR="00B019D5" w:rsidRPr="00B019D5" w:rsidRDefault="00B019D5" w:rsidP="00B019D5">
            <w:pPr>
              <w:pStyle w:val="Estilo"/>
              <w:ind w:right="4"/>
              <w:jc w:val="center"/>
              <w:rPr>
                <w:b/>
                <w:w w:val="92"/>
                <w:sz w:val="20"/>
                <w:szCs w:val="20"/>
              </w:rPr>
            </w:pPr>
            <w:r w:rsidRPr="00B019D5">
              <w:rPr>
                <w:b/>
                <w:w w:val="92"/>
                <w:sz w:val="20"/>
                <w:szCs w:val="20"/>
                <w:u w:val="single"/>
              </w:rPr>
              <w:t>Los precios por el área</w:t>
            </w:r>
            <w:r>
              <w:rPr>
                <w:b/>
                <w:w w:val="92"/>
                <w:sz w:val="20"/>
                <w:szCs w:val="20"/>
                <w:u w:val="single"/>
              </w:rPr>
              <w:t xml:space="preserve"> que ocupan los animales, </w:t>
            </w:r>
            <w:r w:rsidR="00E008CF">
              <w:rPr>
                <w:b/>
                <w:w w:val="92"/>
                <w:sz w:val="20"/>
                <w:szCs w:val="20"/>
                <w:u w:val="single"/>
              </w:rPr>
              <w:t xml:space="preserve">la </w:t>
            </w:r>
            <w:r>
              <w:rPr>
                <w:b/>
                <w:w w:val="92"/>
                <w:sz w:val="20"/>
                <w:szCs w:val="20"/>
                <w:u w:val="single"/>
              </w:rPr>
              <w:t xml:space="preserve">alimentación e impuesto por subasta se encuentran </w:t>
            </w:r>
            <w:r w:rsidRPr="00B019D5">
              <w:rPr>
                <w:b/>
                <w:w w:val="92"/>
                <w:sz w:val="20"/>
                <w:szCs w:val="20"/>
                <w:u w:val="single"/>
              </w:rPr>
              <w:t xml:space="preserve">reflejados </w:t>
            </w:r>
            <w:r w:rsidR="00E008CF">
              <w:rPr>
                <w:b/>
                <w:w w:val="92"/>
                <w:sz w:val="20"/>
                <w:szCs w:val="20"/>
                <w:u w:val="single"/>
              </w:rPr>
              <w:t>en el Anexo 2 del C</w:t>
            </w:r>
            <w:r w:rsidRPr="00B019D5">
              <w:rPr>
                <w:b/>
                <w:w w:val="92"/>
                <w:sz w:val="20"/>
                <w:szCs w:val="20"/>
                <w:u w:val="single"/>
              </w:rPr>
              <w:t>ontrato marco.</w:t>
            </w:r>
          </w:p>
        </w:tc>
      </w:tr>
    </w:tbl>
    <w:p w14:paraId="5EEE330B" w14:textId="2199B77A" w:rsidR="00A53CC2" w:rsidRDefault="00A53CC2" w:rsidP="008035DB">
      <w:pPr>
        <w:tabs>
          <w:tab w:val="left" w:pos="372"/>
        </w:tabs>
        <w:rPr>
          <w:rFonts w:ascii="Arial" w:hAnsi="Arial" w:cs="Arial"/>
          <w:b/>
          <w:sz w:val="22"/>
          <w:szCs w:val="22"/>
        </w:rPr>
      </w:pPr>
    </w:p>
    <w:p w14:paraId="21208675" w14:textId="580FDEE9" w:rsidR="008D43B5" w:rsidRPr="008D43B5" w:rsidRDefault="008D43B5" w:rsidP="008035DB">
      <w:pPr>
        <w:tabs>
          <w:tab w:val="left" w:pos="372"/>
        </w:tabs>
        <w:rPr>
          <w:rFonts w:ascii="Arial" w:hAnsi="Arial" w:cs="Arial"/>
          <w:b/>
          <w:sz w:val="22"/>
          <w:szCs w:val="22"/>
          <w:u w:val="single"/>
        </w:rPr>
      </w:pPr>
      <w:r w:rsidRPr="008D43B5">
        <w:rPr>
          <w:rFonts w:ascii="Arial" w:hAnsi="Arial" w:cs="Arial"/>
          <w:b/>
          <w:sz w:val="22"/>
          <w:szCs w:val="22"/>
          <w:u w:val="single"/>
        </w:rPr>
        <w:t>Dato</w:t>
      </w:r>
      <w:r>
        <w:rPr>
          <w:rFonts w:ascii="Arial" w:hAnsi="Arial" w:cs="Arial"/>
          <w:b/>
          <w:sz w:val="22"/>
          <w:szCs w:val="22"/>
          <w:u w:val="single"/>
        </w:rPr>
        <w:t>s</w:t>
      </w:r>
      <w:r w:rsidRPr="008D43B5">
        <w:rPr>
          <w:rFonts w:ascii="Arial" w:hAnsi="Arial" w:cs="Arial"/>
          <w:b/>
          <w:sz w:val="22"/>
          <w:szCs w:val="22"/>
          <w:u w:val="single"/>
        </w:rPr>
        <w:t xml:space="preserve"> de los animales a participar</w:t>
      </w:r>
    </w:p>
    <w:p w14:paraId="265FA736" w14:textId="77777777" w:rsidR="008D43B5" w:rsidRDefault="008D43B5" w:rsidP="008035DB">
      <w:pPr>
        <w:tabs>
          <w:tab w:val="left" w:pos="372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2"/>
        <w:gridCol w:w="1825"/>
        <w:gridCol w:w="1964"/>
        <w:gridCol w:w="2479"/>
      </w:tblGrid>
      <w:tr w:rsidR="009961DC" w14:paraId="7AF02638" w14:textId="77777777" w:rsidTr="009961DC">
        <w:tc>
          <w:tcPr>
            <w:tcW w:w="3082" w:type="dxa"/>
          </w:tcPr>
          <w:p w14:paraId="4BA61038" w14:textId="57A9DA03" w:rsidR="009961DC" w:rsidRDefault="009961DC" w:rsidP="008D43B5">
            <w:pPr>
              <w:tabs>
                <w:tab w:val="left" w:pos="3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Especie</w:t>
            </w:r>
          </w:p>
        </w:tc>
        <w:tc>
          <w:tcPr>
            <w:tcW w:w="1825" w:type="dxa"/>
          </w:tcPr>
          <w:p w14:paraId="04A67633" w14:textId="39BF2D61" w:rsidR="009961DC" w:rsidRDefault="009961DC" w:rsidP="008D43B5">
            <w:pPr>
              <w:tabs>
                <w:tab w:val="left" w:pos="3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Cantidad</w:t>
            </w:r>
          </w:p>
        </w:tc>
        <w:tc>
          <w:tcPr>
            <w:tcW w:w="1964" w:type="dxa"/>
          </w:tcPr>
          <w:p w14:paraId="3CC91C45" w14:textId="5B3B1521" w:rsidR="009961DC" w:rsidRDefault="009961DC" w:rsidP="008D43B5">
            <w:pPr>
              <w:tabs>
                <w:tab w:val="left" w:pos="3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Sexo</w:t>
            </w:r>
          </w:p>
        </w:tc>
        <w:tc>
          <w:tcPr>
            <w:tcW w:w="2479" w:type="dxa"/>
          </w:tcPr>
          <w:p w14:paraId="0A4E5A70" w14:textId="773DC062" w:rsidR="009961DC" w:rsidRDefault="009961DC" w:rsidP="008D43B5">
            <w:pPr>
              <w:tabs>
                <w:tab w:val="left" w:pos="3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Raza</w:t>
            </w:r>
          </w:p>
        </w:tc>
      </w:tr>
      <w:tr w:rsidR="009961DC" w14:paraId="2CA3B7E0" w14:textId="77777777" w:rsidTr="009961DC">
        <w:tc>
          <w:tcPr>
            <w:tcW w:w="3082" w:type="dxa"/>
          </w:tcPr>
          <w:p w14:paraId="4639D8D8" w14:textId="77777777" w:rsidR="009961DC" w:rsidRDefault="009961DC" w:rsidP="00A53CC2">
            <w:pPr>
              <w:tabs>
                <w:tab w:val="left" w:pos="3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F720A3" w14:textId="0948BAFB" w:rsidR="009961DC" w:rsidRDefault="009961DC" w:rsidP="00A53CC2">
            <w:pPr>
              <w:tabs>
                <w:tab w:val="left" w:pos="3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5" w:type="dxa"/>
          </w:tcPr>
          <w:p w14:paraId="096637AA" w14:textId="77777777" w:rsidR="009961DC" w:rsidRDefault="009961DC" w:rsidP="00A53CC2">
            <w:pPr>
              <w:tabs>
                <w:tab w:val="left" w:pos="3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64" w:type="dxa"/>
          </w:tcPr>
          <w:p w14:paraId="48ABF571" w14:textId="01112287" w:rsidR="009961DC" w:rsidRDefault="009961DC" w:rsidP="00A53CC2">
            <w:pPr>
              <w:tabs>
                <w:tab w:val="left" w:pos="3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79" w:type="dxa"/>
          </w:tcPr>
          <w:p w14:paraId="07F3BCEE" w14:textId="77777777" w:rsidR="009961DC" w:rsidRDefault="009961DC" w:rsidP="00A53CC2">
            <w:pPr>
              <w:tabs>
                <w:tab w:val="left" w:pos="3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961DC" w14:paraId="722E1644" w14:textId="77777777" w:rsidTr="009961DC">
        <w:tc>
          <w:tcPr>
            <w:tcW w:w="3082" w:type="dxa"/>
          </w:tcPr>
          <w:p w14:paraId="30AD18E4" w14:textId="77777777" w:rsidR="009961DC" w:rsidRDefault="009961DC" w:rsidP="00A53CC2">
            <w:pPr>
              <w:tabs>
                <w:tab w:val="left" w:pos="3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D1D5CF" w14:textId="3440B002" w:rsidR="009961DC" w:rsidRDefault="009961DC" w:rsidP="00A53CC2">
            <w:pPr>
              <w:tabs>
                <w:tab w:val="left" w:pos="3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5" w:type="dxa"/>
          </w:tcPr>
          <w:p w14:paraId="0305A868" w14:textId="77777777" w:rsidR="009961DC" w:rsidRDefault="009961DC" w:rsidP="00A53CC2">
            <w:pPr>
              <w:tabs>
                <w:tab w:val="left" w:pos="3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64" w:type="dxa"/>
          </w:tcPr>
          <w:p w14:paraId="500419F9" w14:textId="31722517" w:rsidR="009961DC" w:rsidRDefault="009961DC" w:rsidP="00A53CC2">
            <w:pPr>
              <w:tabs>
                <w:tab w:val="left" w:pos="3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79" w:type="dxa"/>
          </w:tcPr>
          <w:p w14:paraId="48655301" w14:textId="77777777" w:rsidR="009961DC" w:rsidRDefault="009961DC" w:rsidP="00A53CC2">
            <w:pPr>
              <w:tabs>
                <w:tab w:val="left" w:pos="3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961DC" w14:paraId="704CFAB3" w14:textId="77777777" w:rsidTr="009961DC">
        <w:tc>
          <w:tcPr>
            <w:tcW w:w="3082" w:type="dxa"/>
          </w:tcPr>
          <w:p w14:paraId="5D1A2455" w14:textId="77777777" w:rsidR="009961DC" w:rsidRDefault="009961DC" w:rsidP="00A53CC2">
            <w:pPr>
              <w:tabs>
                <w:tab w:val="left" w:pos="3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924CA" w14:textId="7BA0A656" w:rsidR="009961DC" w:rsidRDefault="009961DC" w:rsidP="00A53CC2">
            <w:pPr>
              <w:tabs>
                <w:tab w:val="left" w:pos="3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5" w:type="dxa"/>
          </w:tcPr>
          <w:p w14:paraId="0AFE3A7B" w14:textId="77777777" w:rsidR="009961DC" w:rsidRDefault="009961DC" w:rsidP="00A53CC2">
            <w:pPr>
              <w:tabs>
                <w:tab w:val="left" w:pos="3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64" w:type="dxa"/>
          </w:tcPr>
          <w:p w14:paraId="78A53D69" w14:textId="0B1A4CBA" w:rsidR="009961DC" w:rsidRDefault="009961DC" w:rsidP="00A53CC2">
            <w:pPr>
              <w:tabs>
                <w:tab w:val="left" w:pos="3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79" w:type="dxa"/>
          </w:tcPr>
          <w:p w14:paraId="7631D1DD" w14:textId="77777777" w:rsidR="009961DC" w:rsidRDefault="009961DC" w:rsidP="00A53CC2">
            <w:pPr>
              <w:tabs>
                <w:tab w:val="left" w:pos="3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961DC" w14:paraId="59D04230" w14:textId="77777777" w:rsidTr="009961DC">
        <w:tc>
          <w:tcPr>
            <w:tcW w:w="3082" w:type="dxa"/>
          </w:tcPr>
          <w:p w14:paraId="01D22685" w14:textId="77777777" w:rsidR="009961DC" w:rsidRDefault="009961DC" w:rsidP="00A53CC2">
            <w:pPr>
              <w:tabs>
                <w:tab w:val="left" w:pos="3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3AA920" w14:textId="4EF0AAB8" w:rsidR="009961DC" w:rsidRDefault="009961DC" w:rsidP="00A53CC2">
            <w:pPr>
              <w:tabs>
                <w:tab w:val="left" w:pos="3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5" w:type="dxa"/>
          </w:tcPr>
          <w:p w14:paraId="2A7B89F0" w14:textId="77777777" w:rsidR="009961DC" w:rsidRDefault="009961DC" w:rsidP="00A53CC2">
            <w:pPr>
              <w:tabs>
                <w:tab w:val="left" w:pos="3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64" w:type="dxa"/>
          </w:tcPr>
          <w:p w14:paraId="69771374" w14:textId="5616244D" w:rsidR="009961DC" w:rsidRDefault="009961DC" w:rsidP="00A53CC2">
            <w:pPr>
              <w:tabs>
                <w:tab w:val="left" w:pos="3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79" w:type="dxa"/>
          </w:tcPr>
          <w:p w14:paraId="18323963" w14:textId="77777777" w:rsidR="009961DC" w:rsidRDefault="009961DC" w:rsidP="00A53CC2">
            <w:pPr>
              <w:tabs>
                <w:tab w:val="left" w:pos="3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961DC" w14:paraId="2680D08E" w14:textId="77777777" w:rsidTr="009961DC">
        <w:tc>
          <w:tcPr>
            <w:tcW w:w="3082" w:type="dxa"/>
          </w:tcPr>
          <w:p w14:paraId="3BE85132" w14:textId="77777777" w:rsidR="009961DC" w:rsidRDefault="009961DC" w:rsidP="00A53CC2">
            <w:pPr>
              <w:tabs>
                <w:tab w:val="left" w:pos="3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880042" w14:textId="761C6F57" w:rsidR="009961DC" w:rsidRDefault="009961DC" w:rsidP="00A53CC2">
            <w:pPr>
              <w:tabs>
                <w:tab w:val="left" w:pos="3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5" w:type="dxa"/>
          </w:tcPr>
          <w:p w14:paraId="7D306789" w14:textId="77777777" w:rsidR="009961DC" w:rsidRDefault="009961DC" w:rsidP="00A53CC2">
            <w:pPr>
              <w:tabs>
                <w:tab w:val="left" w:pos="3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64" w:type="dxa"/>
          </w:tcPr>
          <w:p w14:paraId="6D7EAF21" w14:textId="60677CED" w:rsidR="009961DC" w:rsidRDefault="009961DC" w:rsidP="00A53CC2">
            <w:pPr>
              <w:tabs>
                <w:tab w:val="left" w:pos="3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79" w:type="dxa"/>
          </w:tcPr>
          <w:p w14:paraId="301165F2" w14:textId="77777777" w:rsidR="009961DC" w:rsidRDefault="009961DC" w:rsidP="00A53CC2">
            <w:pPr>
              <w:tabs>
                <w:tab w:val="left" w:pos="3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961DC" w14:paraId="5260F21F" w14:textId="77777777" w:rsidTr="009961DC">
        <w:tc>
          <w:tcPr>
            <w:tcW w:w="3082" w:type="dxa"/>
          </w:tcPr>
          <w:p w14:paraId="740E7983" w14:textId="77777777" w:rsidR="009961DC" w:rsidRDefault="009961DC" w:rsidP="00A53CC2">
            <w:pPr>
              <w:tabs>
                <w:tab w:val="left" w:pos="3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CD90AF" w14:textId="5A7FCDFE" w:rsidR="009961DC" w:rsidRDefault="009961DC" w:rsidP="00A53CC2">
            <w:pPr>
              <w:tabs>
                <w:tab w:val="left" w:pos="3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5" w:type="dxa"/>
          </w:tcPr>
          <w:p w14:paraId="5050ADF6" w14:textId="77777777" w:rsidR="009961DC" w:rsidRDefault="009961DC" w:rsidP="00A53CC2">
            <w:pPr>
              <w:tabs>
                <w:tab w:val="left" w:pos="3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64" w:type="dxa"/>
          </w:tcPr>
          <w:p w14:paraId="07344CCA" w14:textId="4500F1FF" w:rsidR="009961DC" w:rsidRDefault="009961DC" w:rsidP="00A53CC2">
            <w:pPr>
              <w:tabs>
                <w:tab w:val="left" w:pos="3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79" w:type="dxa"/>
          </w:tcPr>
          <w:p w14:paraId="7C72923C" w14:textId="77777777" w:rsidR="009961DC" w:rsidRDefault="009961DC" w:rsidP="00A53CC2">
            <w:pPr>
              <w:tabs>
                <w:tab w:val="left" w:pos="3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961DC" w14:paraId="5FA03EE5" w14:textId="77777777" w:rsidTr="009961DC">
        <w:tc>
          <w:tcPr>
            <w:tcW w:w="3082" w:type="dxa"/>
          </w:tcPr>
          <w:p w14:paraId="642D7506" w14:textId="77777777" w:rsidR="009961DC" w:rsidRDefault="009961DC" w:rsidP="00A53CC2">
            <w:pPr>
              <w:tabs>
                <w:tab w:val="left" w:pos="3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355F82" w14:textId="6A589A89" w:rsidR="009961DC" w:rsidRDefault="009961DC" w:rsidP="00A53CC2">
            <w:pPr>
              <w:tabs>
                <w:tab w:val="left" w:pos="3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5" w:type="dxa"/>
          </w:tcPr>
          <w:p w14:paraId="0DEC439D" w14:textId="77777777" w:rsidR="009961DC" w:rsidRDefault="009961DC" w:rsidP="00A53CC2">
            <w:pPr>
              <w:tabs>
                <w:tab w:val="left" w:pos="3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64" w:type="dxa"/>
          </w:tcPr>
          <w:p w14:paraId="569DECAB" w14:textId="422E868A" w:rsidR="009961DC" w:rsidRDefault="009961DC" w:rsidP="00A53CC2">
            <w:pPr>
              <w:tabs>
                <w:tab w:val="left" w:pos="3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79" w:type="dxa"/>
          </w:tcPr>
          <w:p w14:paraId="038D5270" w14:textId="77777777" w:rsidR="009961DC" w:rsidRDefault="009961DC" w:rsidP="00A53CC2">
            <w:pPr>
              <w:tabs>
                <w:tab w:val="left" w:pos="3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D83211C" w14:textId="77777777" w:rsidR="003806D9" w:rsidRDefault="003806D9" w:rsidP="00A53CC2">
      <w:pPr>
        <w:tabs>
          <w:tab w:val="left" w:pos="372"/>
        </w:tabs>
        <w:rPr>
          <w:rFonts w:ascii="Arial" w:hAnsi="Arial" w:cs="Arial"/>
          <w:b/>
          <w:sz w:val="22"/>
          <w:szCs w:val="22"/>
        </w:rPr>
      </w:pPr>
    </w:p>
    <w:p w14:paraId="1A9A075D" w14:textId="4ECADCE1" w:rsidR="003806D9" w:rsidRDefault="003806D9" w:rsidP="000B6E29">
      <w:pPr>
        <w:jc w:val="center"/>
        <w:rPr>
          <w:rFonts w:ascii="Arial" w:hAnsi="Arial" w:cs="Arial"/>
          <w:b/>
          <w:sz w:val="22"/>
          <w:szCs w:val="22"/>
        </w:rPr>
      </w:pPr>
    </w:p>
    <w:p w14:paraId="609E7AFB" w14:textId="77777777" w:rsidR="00D36E3A" w:rsidRPr="00D36E3A" w:rsidRDefault="00D36E3A" w:rsidP="00541FDE">
      <w:pPr>
        <w:rPr>
          <w:rFonts w:ascii="Arial" w:hAnsi="Arial" w:cs="Arial"/>
          <w:b/>
          <w:sz w:val="22"/>
          <w:szCs w:val="22"/>
          <w:u w:val="single"/>
        </w:rPr>
      </w:pPr>
      <w:r w:rsidRPr="00D36E3A">
        <w:rPr>
          <w:rFonts w:ascii="Arial" w:hAnsi="Arial" w:cs="Arial"/>
          <w:b/>
          <w:sz w:val="22"/>
          <w:szCs w:val="22"/>
          <w:u w:val="single"/>
        </w:rPr>
        <w:t>Intrusiones para la participación de animales en el evento:</w:t>
      </w:r>
    </w:p>
    <w:p w14:paraId="5D6A12E4" w14:textId="77777777" w:rsidR="00D36E3A" w:rsidRDefault="00D36E3A" w:rsidP="00541FD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716A951" w14:textId="3AE0CECB" w:rsidR="008D43B5" w:rsidRPr="00D36E3A" w:rsidRDefault="00D36E3A" w:rsidP="00541FDE">
      <w:pPr>
        <w:rPr>
          <w:rFonts w:ascii="Arial" w:hAnsi="Arial" w:cs="Arial"/>
          <w:sz w:val="22"/>
          <w:szCs w:val="22"/>
        </w:rPr>
      </w:pPr>
      <w:r w:rsidRPr="00D36E3A">
        <w:rPr>
          <w:rFonts w:ascii="Arial" w:hAnsi="Arial" w:cs="Arial"/>
          <w:sz w:val="22"/>
          <w:szCs w:val="22"/>
        </w:rPr>
        <w:t>Es obligatorio al inscribirse en el evento traer los siguientes documentos del animal:</w:t>
      </w:r>
    </w:p>
    <w:p w14:paraId="3E6706E7" w14:textId="34AE88C6" w:rsidR="00D36E3A" w:rsidRPr="00D36E3A" w:rsidRDefault="00D36E3A" w:rsidP="00D36E3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D36E3A">
        <w:rPr>
          <w:rFonts w:ascii="Arial" w:hAnsi="Arial" w:cs="Arial"/>
        </w:rPr>
        <w:t>Certificado de Investigaciones (Certificado de Veterinaria)</w:t>
      </w:r>
    </w:p>
    <w:p w14:paraId="798B3278" w14:textId="79C5D5F4" w:rsidR="00D36E3A" w:rsidRDefault="00D36E3A" w:rsidP="00D36E3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D36E3A">
        <w:rPr>
          <w:rFonts w:ascii="Arial" w:hAnsi="Arial" w:cs="Arial"/>
        </w:rPr>
        <w:t>Pase de Transito</w:t>
      </w:r>
    </w:p>
    <w:p w14:paraId="35ADED33" w14:textId="0100ADC8" w:rsidR="0043715B" w:rsidRPr="00D36E3A" w:rsidRDefault="0043715B" w:rsidP="00D36E3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Documentos raciales </w:t>
      </w:r>
    </w:p>
    <w:p w14:paraId="6C4870DD" w14:textId="77777777" w:rsidR="008D43B5" w:rsidRDefault="008D43B5" w:rsidP="00541FDE">
      <w:pPr>
        <w:rPr>
          <w:rFonts w:ascii="Arial" w:hAnsi="Arial" w:cs="Arial"/>
          <w:b/>
          <w:sz w:val="22"/>
          <w:szCs w:val="22"/>
        </w:rPr>
      </w:pPr>
    </w:p>
    <w:p w14:paraId="5F9D08EB" w14:textId="77777777" w:rsidR="008D43B5" w:rsidRDefault="008D43B5" w:rsidP="00541FDE">
      <w:pPr>
        <w:rPr>
          <w:rFonts w:ascii="Arial" w:hAnsi="Arial" w:cs="Arial"/>
          <w:b/>
          <w:sz w:val="22"/>
          <w:szCs w:val="22"/>
        </w:rPr>
      </w:pPr>
    </w:p>
    <w:p w14:paraId="6B77716A" w14:textId="12F1E961" w:rsidR="008D43B5" w:rsidRDefault="00DF357F" w:rsidP="00541FD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Nota: En caso de no cumplir con las indicaciones anteriores no podrán participar en el evento.</w:t>
      </w:r>
    </w:p>
    <w:p w14:paraId="42FF6985" w14:textId="77777777" w:rsidR="008D43B5" w:rsidRDefault="008D43B5" w:rsidP="00541FDE">
      <w:pPr>
        <w:rPr>
          <w:rFonts w:ascii="Arial" w:hAnsi="Arial" w:cs="Arial"/>
          <w:b/>
          <w:sz w:val="22"/>
          <w:szCs w:val="22"/>
        </w:rPr>
      </w:pPr>
    </w:p>
    <w:p w14:paraId="49A19CF9" w14:textId="77777777" w:rsidR="008D43B5" w:rsidRDefault="008D43B5" w:rsidP="00541FDE">
      <w:pPr>
        <w:rPr>
          <w:rFonts w:ascii="Arial" w:hAnsi="Arial" w:cs="Arial"/>
          <w:b/>
          <w:sz w:val="22"/>
          <w:szCs w:val="22"/>
        </w:rPr>
      </w:pPr>
    </w:p>
    <w:p w14:paraId="23FDA72A" w14:textId="77777777" w:rsidR="00D36E3A" w:rsidRPr="00442197" w:rsidRDefault="00541FDE" w:rsidP="00541FDE">
      <w:pPr>
        <w:rPr>
          <w:rFonts w:ascii="Arial" w:hAnsi="Arial" w:cs="Arial"/>
          <w:b/>
          <w:sz w:val="22"/>
          <w:szCs w:val="22"/>
          <w:u w:val="single"/>
        </w:rPr>
      </w:pPr>
      <w:r w:rsidRPr="00442197">
        <w:rPr>
          <w:rFonts w:ascii="Arial" w:hAnsi="Arial" w:cs="Arial"/>
          <w:b/>
          <w:sz w:val="22"/>
          <w:szCs w:val="22"/>
          <w:u w:val="single"/>
        </w:rPr>
        <w:lastRenderedPageBreak/>
        <w:t>Instrucciones</w:t>
      </w:r>
      <w:r w:rsidR="00D36E3A" w:rsidRPr="00442197">
        <w:rPr>
          <w:rFonts w:ascii="Arial" w:hAnsi="Arial" w:cs="Arial"/>
          <w:b/>
          <w:sz w:val="22"/>
          <w:szCs w:val="22"/>
          <w:u w:val="single"/>
        </w:rPr>
        <w:t xml:space="preserve"> para la acreditación de las personas</w:t>
      </w:r>
      <w:r w:rsidRPr="00442197">
        <w:rPr>
          <w:rFonts w:ascii="Arial" w:hAnsi="Arial" w:cs="Arial"/>
          <w:b/>
          <w:sz w:val="22"/>
          <w:szCs w:val="22"/>
          <w:u w:val="single"/>
        </w:rPr>
        <w:t>:</w:t>
      </w:r>
    </w:p>
    <w:p w14:paraId="622AE37C" w14:textId="77777777" w:rsidR="00D36E3A" w:rsidRDefault="00D36E3A" w:rsidP="00541FDE">
      <w:pPr>
        <w:rPr>
          <w:rFonts w:ascii="Arial" w:hAnsi="Arial" w:cs="Arial"/>
          <w:b/>
          <w:sz w:val="22"/>
          <w:szCs w:val="22"/>
        </w:rPr>
      </w:pPr>
    </w:p>
    <w:p w14:paraId="290476EC" w14:textId="1D7BAD52" w:rsidR="00541FDE" w:rsidRPr="00442197" w:rsidRDefault="00541FDE" w:rsidP="0044219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442197">
        <w:rPr>
          <w:rFonts w:ascii="Arial" w:hAnsi="Arial" w:cs="Arial"/>
        </w:rPr>
        <w:t xml:space="preserve">La cantidad de personas a acreditarse </w:t>
      </w:r>
      <w:r w:rsidR="00EB7193" w:rsidRPr="00442197">
        <w:rPr>
          <w:rFonts w:ascii="Arial" w:hAnsi="Arial" w:cs="Arial"/>
        </w:rPr>
        <w:t>está</w:t>
      </w:r>
      <w:r w:rsidRPr="00442197">
        <w:rPr>
          <w:rFonts w:ascii="Arial" w:hAnsi="Arial" w:cs="Arial"/>
        </w:rPr>
        <w:t xml:space="preserve"> comprendida por animales de la forma siguiente:</w:t>
      </w:r>
    </w:p>
    <w:p w14:paraId="776B2732" w14:textId="77777777" w:rsidR="00541FDE" w:rsidRPr="00E11CB2" w:rsidRDefault="00541FDE" w:rsidP="00541FDE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-57"/>
        <w:tblW w:w="5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9"/>
      </w:tblGrid>
      <w:tr w:rsidR="00541FDE" w:rsidRPr="00E11CB2" w14:paraId="7F11082A" w14:textId="77777777" w:rsidTr="00881E42">
        <w:trPr>
          <w:trHeight w:val="664"/>
        </w:trPr>
        <w:tc>
          <w:tcPr>
            <w:tcW w:w="57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FF7A8C" w14:textId="4CC553D3" w:rsidR="00541FDE" w:rsidRPr="00A5642C" w:rsidRDefault="0043715B" w:rsidP="00D058AE">
            <w:pPr>
              <w:ind w:left="180"/>
              <w:rPr>
                <w:rFonts w:ascii="Arial" w:hAnsi="Arial" w:cs="Arial"/>
                <w:b/>
              </w:rPr>
            </w:pPr>
            <w:r w:rsidRPr="00442197">
              <w:rPr>
                <w:rFonts w:ascii="Arial" w:hAnsi="Arial" w:cs="Arial"/>
                <w:b/>
                <w:u w:val="single"/>
              </w:rPr>
              <w:t>Ganado Mayor</w:t>
            </w:r>
            <w:r w:rsidR="00881E42" w:rsidRPr="00442197">
              <w:rPr>
                <w:rFonts w:ascii="Arial" w:hAnsi="Arial" w:cs="Arial"/>
                <w:b/>
                <w:u w:val="single"/>
              </w:rPr>
              <w:t>:</w:t>
            </w:r>
            <w:r w:rsidR="00881E42">
              <w:rPr>
                <w:rFonts w:ascii="Arial" w:hAnsi="Arial" w:cs="Arial"/>
                <w:b/>
              </w:rPr>
              <w:t xml:space="preserve"> de 1 a</w:t>
            </w:r>
            <w:r w:rsidRPr="00A5642C">
              <w:rPr>
                <w:rFonts w:ascii="Arial" w:hAnsi="Arial" w:cs="Arial"/>
                <w:b/>
              </w:rPr>
              <w:t xml:space="preserve"> 7 animales por persona</w:t>
            </w:r>
          </w:p>
          <w:p w14:paraId="7209DA85" w14:textId="4C3FCCFD" w:rsidR="00541FDE" w:rsidRPr="00E11CB2" w:rsidRDefault="00A5642C" w:rsidP="00A5642C">
            <w:pPr>
              <w:ind w:left="180"/>
              <w:rPr>
                <w:rFonts w:ascii="Arial" w:hAnsi="Arial" w:cs="Arial"/>
                <w:b/>
              </w:rPr>
            </w:pPr>
            <w:r w:rsidRPr="00442197">
              <w:rPr>
                <w:rFonts w:ascii="Arial" w:hAnsi="Arial" w:cs="Arial"/>
                <w:b/>
                <w:u w:val="single"/>
              </w:rPr>
              <w:t>Ganado menor</w:t>
            </w:r>
            <w:r w:rsidR="00881E42" w:rsidRPr="00442197">
              <w:rPr>
                <w:rFonts w:ascii="Arial" w:hAnsi="Arial" w:cs="Arial"/>
                <w:b/>
                <w:u w:val="single"/>
              </w:rPr>
              <w:t>:</w:t>
            </w:r>
            <w:r w:rsidR="00881E42">
              <w:rPr>
                <w:rFonts w:ascii="Arial" w:hAnsi="Arial" w:cs="Arial"/>
                <w:b/>
              </w:rPr>
              <w:t xml:space="preserve"> de 1 a</w:t>
            </w:r>
            <w:r w:rsidRPr="00A5642C">
              <w:rPr>
                <w:rFonts w:ascii="Arial" w:hAnsi="Arial" w:cs="Arial"/>
                <w:b/>
              </w:rPr>
              <w:t xml:space="preserve"> 15 animales por persona</w:t>
            </w:r>
          </w:p>
        </w:tc>
      </w:tr>
    </w:tbl>
    <w:p w14:paraId="4B732A2B" w14:textId="77777777" w:rsidR="00541FDE" w:rsidRPr="00E11CB2" w:rsidRDefault="00541FDE" w:rsidP="00541FDE">
      <w:pPr>
        <w:rPr>
          <w:rFonts w:ascii="Arial" w:hAnsi="Arial" w:cs="Arial"/>
          <w:sz w:val="22"/>
          <w:szCs w:val="22"/>
        </w:rPr>
      </w:pPr>
    </w:p>
    <w:p w14:paraId="1C2597A7" w14:textId="77777777" w:rsidR="00541FDE" w:rsidRPr="00E11CB2" w:rsidRDefault="00541FDE" w:rsidP="00541FDE">
      <w:pPr>
        <w:rPr>
          <w:rFonts w:ascii="Arial" w:hAnsi="Arial" w:cs="Arial"/>
          <w:sz w:val="22"/>
          <w:szCs w:val="22"/>
        </w:rPr>
      </w:pPr>
    </w:p>
    <w:p w14:paraId="6937A7F3" w14:textId="77777777" w:rsidR="00541FDE" w:rsidRPr="00E11CB2" w:rsidRDefault="00541FDE" w:rsidP="00541FDE">
      <w:pPr>
        <w:jc w:val="both"/>
        <w:rPr>
          <w:rFonts w:ascii="Arial" w:hAnsi="Arial" w:cs="Arial"/>
          <w:sz w:val="22"/>
          <w:szCs w:val="22"/>
        </w:rPr>
      </w:pPr>
    </w:p>
    <w:p w14:paraId="08C8653D" w14:textId="77777777" w:rsidR="00EF6F62" w:rsidRDefault="00EF6F62" w:rsidP="00541FDE">
      <w:pPr>
        <w:rPr>
          <w:rFonts w:ascii="Arial" w:hAnsi="Arial" w:cs="Arial"/>
          <w:b/>
          <w:sz w:val="22"/>
          <w:szCs w:val="22"/>
        </w:rPr>
      </w:pPr>
    </w:p>
    <w:p w14:paraId="0AE0880A" w14:textId="443D6AF8" w:rsidR="000B6E29" w:rsidRDefault="000B6E29" w:rsidP="000B6E29">
      <w:pPr>
        <w:jc w:val="center"/>
        <w:rPr>
          <w:rFonts w:ascii="Arial" w:hAnsi="Arial" w:cs="Arial"/>
          <w:b/>
          <w:sz w:val="22"/>
          <w:szCs w:val="22"/>
        </w:rPr>
      </w:pPr>
      <w:r w:rsidRPr="00E11CB2">
        <w:rPr>
          <w:rFonts w:ascii="Arial" w:hAnsi="Arial" w:cs="Arial"/>
          <w:b/>
          <w:sz w:val="22"/>
          <w:szCs w:val="22"/>
        </w:rPr>
        <w:t>CREDENCIALES PARA EXPOSITORES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F45BD2A" w14:textId="3C982B76" w:rsidR="000B6E29" w:rsidRDefault="000B6E29" w:rsidP="00541FDE">
      <w:pPr>
        <w:jc w:val="center"/>
        <w:rPr>
          <w:rFonts w:ascii="Arial" w:hAnsi="Arial" w:cs="Arial"/>
          <w:b/>
          <w:sz w:val="22"/>
          <w:szCs w:val="22"/>
        </w:rPr>
      </w:pPr>
      <w:r w:rsidRPr="00E11CB2">
        <w:rPr>
          <w:rFonts w:ascii="Arial" w:hAnsi="Arial" w:cs="Arial"/>
          <w:b/>
          <w:sz w:val="22"/>
          <w:szCs w:val="22"/>
        </w:rPr>
        <w:t xml:space="preserve">(Importante llenar este formulario a máquina) </w:t>
      </w:r>
      <w:r>
        <w:rPr>
          <w:rFonts w:ascii="Arial" w:hAnsi="Arial" w:cs="Arial"/>
          <w:b/>
          <w:sz w:val="22"/>
          <w:szCs w:val="22"/>
        </w:rPr>
        <w:t xml:space="preserve">   </w:t>
      </w:r>
      <w:bookmarkStart w:id="0" w:name="_GoBack"/>
      <w:bookmarkEnd w:id="0"/>
    </w:p>
    <w:p w14:paraId="5176B5D2" w14:textId="77777777" w:rsidR="000B6E29" w:rsidRDefault="000B6E29" w:rsidP="000B6E29">
      <w:pPr>
        <w:rPr>
          <w:rFonts w:ascii="Arial" w:hAnsi="Arial" w:cs="Arial"/>
          <w:b/>
          <w:sz w:val="22"/>
          <w:szCs w:val="22"/>
        </w:rPr>
      </w:pPr>
    </w:p>
    <w:p w14:paraId="522A10A8" w14:textId="77777777" w:rsidR="000B6E29" w:rsidRPr="00227C7A" w:rsidRDefault="000B6E29" w:rsidP="000B6E29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964"/>
        <w:gridCol w:w="2977"/>
        <w:gridCol w:w="2552"/>
      </w:tblGrid>
      <w:tr w:rsidR="004E2BED" w:rsidRPr="00E11CB2" w14:paraId="3FF1F15F" w14:textId="77777777" w:rsidTr="004E2BED">
        <w:tc>
          <w:tcPr>
            <w:tcW w:w="3964" w:type="dxa"/>
          </w:tcPr>
          <w:p w14:paraId="32CDCEEE" w14:textId="77777777" w:rsidR="004E2BED" w:rsidRPr="00E11CB2" w:rsidRDefault="004E2BED" w:rsidP="008A050C">
            <w:pPr>
              <w:jc w:val="both"/>
              <w:rPr>
                <w:rFonts w:ascii="Arial" w:hAnsi="Arial" w:cs="Arial"/>
                <w:b/>
              </w:rPr>
            </w:pPr>
            <w:r w:rsidRPr="00E11CB2">
              <w:rPr>
                <w:rFonts w:ascii="Arial" w:hAnsi="Arial" w:cs="Arial"/>
                <w:b/>
              </w:rPr>
              <w:t>Nombre y Apellidos</w:t>
            </w:r>
          </w:p>
        </w:tc>
        <w:tc>
          <w:tcPr>
            <w:tcW w:w="2977" w:type="dxa"/>
          </w:tcPr>
          <w:p w14:paraId="334E0C8E" w14:textId="77777777" w:rsidR="004E2BED" w:rsidRPr="00E11CB2" w:rsidRDefault="004E2BED" w:rsidP="008D43B5">
            <w:pPr>
              <w:jc w:val="center"/>
              <w:rPr>
                <w:rFonts w:ascii="Arial" w:hAnsi="Arial" w:cs="Arial"/>
                <w:b/>
              </w:rPr>
            </w:pPr>
            <w:r w:rsidRPr="00E11CB2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2552" w:type="dxa"/>
          </w:tcPr>
          <w:p w14:paraId="54447076" w14:textId="6AE71CC6" w:rsidR="004E2BED" w:rsidRPr="00E11CB2" w:rsidRDefault="004E2BED" w:rsidP="008A050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Carne</w:t>
            </w:r>
            <w:r w:rsidR="00CE046B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 xml:space="preserve"> de identidad</w:t>
            </w:r>
          </w:p>
        </w:tc>
      </w:tr>
      <w:tr w:rsidR="004E2BED" w:rsidRPr="00E11CB2" w14:paraId="0E0F52F4" w14:textId="77777777" w:rsidTr="004E2BED">
        <w:tc>
          <w:tcPr>
            <w:tcW w:w="3964" w:type="dxa"/>
          </w:tcPr>
          <w:p w14:paraId="7B790D07" w14:textId="77777777" w:rsidR="00FB2E3B" w:rsidRDefault="00FB2E3B" w:rsidP="008A050C">
            <w:pPr>
              <w:jc w:val="both"/>
              <w:rPr>
                <w:rFonts w:ascii="Arial" w:hAnsi="Arial" w:cs="Arial"/>
              </w:rPr>
            </w:pPr>
          </w:p>
          <w:p w14:paraId="3FC5A3A7" w14:textId="0DEA9594" w:rsidR="00227C7A" w:rsidRPr="00227C7A" w:rsidRDefault="00227C7A" w:rsidP="008A05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CDAE81A" w14:textId="77777777" w:rsidR="004E2BED" w:rsidRPr="00E11CB2" w:rsidRDefault="004E2BED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506FD2B" w14:textId="77777777" w:rsidR="004E2BED" w:rsidRPr="00E11CB2" w:rsidRDefault="004E2BED" w:rsidP="008A050C">
            <w:pPr>
              <w:jc w:val="both"/>
              <w:rPr>
                <w:rFonts w:ascii="Arial" w:hAnsi="Arial" w:cs="Arial"/>
              </w:rPr>
            </w:pPr>
          </w:p>
        </w:tc>
      </w:tr>
      <w:tr w:rsidR="004E2BED" w:rsidRPr="00E11CB2" w14:paraId="6BFFC2A0" w14:textId="77777777" w:rsidTr="004E2BED">
        <w:tc>
          <w:tcPr>
            <w:tcW w:w="3964" w:type="dxa"/>
          </w:tcPr>
          <w:p w14:paraId="1A743969" w14:textId="77777777" w:rsidR="004E2BED" w:rsidRDefault="004E2BED" w:rsidP="008A050C">
            <w:pPr>
              <w:jc w:val="both"/>
              <w:rPr>
                <w:rFonts w:ascii="Arial" w:hAnsi="Arial" w:cs="Arial"/>
              </w:rPr>
            </w:pPr>
          </w:p>
          <w:p w14:paraId="7CEE1CA6" w14:textId="4A402910" w:rsidR="00FB2E3B" w:rsidRPr="00227C7A" w:rsidRDefault="00FB2E3B" w:rsidP="008A05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14:paraId="5CE80737" w14:textId="77777777" w:rsidR="004E2BED" w:rsidRPr="00E11CB2" w:rsidRDefault="004E2BED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C69B986" w14:textId="77777777" w:rsidR="004E2BED" w:rsidRPr="00E11CB2" w:rsidRDefault="004E2BED" w:rsidP="008A050C">
            <w:pPr>
              <w:jc w:val="both"/>
              <w:rPr>
                <w:rFonts w:ascii="Arial" w:hAnsi="Arial" w:cs="Arial"/>
              </w:rPr>
            </w:pPr>
          </w:p>
        </w:tc>
      </w:tr>
      <w:tr w:rsidR="004E2BED" w:rsidRPr="00E11CB2" w14:paraId="03722E9C" w14:textId="77777777" w:rsidTr="004E2BED">
        <w:tc>
          <w:tcPr>
            <w:tcW w:w="3964" w:type="dxa"/>
          </w:tcPr>
          <w:p w14:paraId="47DE32B5" w14:textId="77777777" w:rsidR="004E2BED" w:rsidRDefault="004E2BED" w:rsidP="008A050C">
            <w:pPr>
              <w:jc w:val="both"/>
              <w:rPr>
                <w:rFonts w:ascii="Arial" w:hAnsi="Arial" w:cs="Arial"/>
              </w:rPr>
            </w:pPr>
          </w:p>
          <w:p w14:paraId="4DDA6724" w14:textId="77CB2883" w:rsidR="00FB2E3B" w:rsidRPr="00227C7A" w:rsidRDefault="00FB2E3B" w:rsidP="008A05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14:paraId="5C81F9F1" w14:textId="77777777" w:rsidR="004E2BED" w:rsidRPr="00E11CB2" w:rsidRDefault="004E2BED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15E6773" w14:textId="77777777" w:rsidR="004E2BED" w:rsidRPr="00E11CB2" w:rsidRDefault="004E2BED" w:rsidP="008A050C">
            <w:pPr>
              <w:jc w:val="both"/>
              <w:rPr>
                <w:rFonts w:ascii="Arial" w:hAnsi="Arial" w:cs="Arial"/>
              </w:rPr>
            </w:pPr>
          </w:p>
        </w:tc>
      </w:tr>
      <w:tr w:rsidR="004E2BED" w:rsidRPr="00E11CB2" w14:paraId="23AC36C5" w14:textId="77777777" w:rsidTr="004E2BED">
        <w:tc>
          <w:tcPr>
            <w:tcW w:w="3964" w:type="dxa"/>
          </w:tcPr>
          <w:p w14:paraId="305434FE" w14:textId="77777777" w:rsidR="004E2BED" w:rsidRDefault="004E2BED" w:rsidP="008A050C">
            <w:pPr>
              <w:jc w:val="both"/>
              <w:rPr>
                <w:rFonts w:ascii="Arial" w:hAnsi="Arial" w:cs="Arial"/>
              </w:rPr>
            </w:pPr>
          </w:p>
          <w:p w14:paraId="4E72D7AC" w14:textId="324C332E" w:rsidR="00FB2E3B" w:rsidRPr="00227C7A" w:rsidRDefault="00FB2E3B" w:rsidP="008A05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E32FC02" w14:textId="77777777" w:rsidR="004E2BED" w:rsidRPr="00E11CB2" w:rsidRDefault="004E2BED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4FADAE2" w14:textId="77777777" w:rsidR="004E2BED" w:rsidRPr="00E11CB2" w:rsidRDefault="004E2BED" w:rsidP="008A050C">
            <w:pPr>
              <w:jc w:val="both"/>
              <w:rPr>
                <w:rFonts w:ascii="Arial" w:hAnsi="Arial" w:cs="Arial"/>
              </w:rPr>
            </w:pPr>
          </w:p>
        </w:tc>
      </w:tr>
      <w:tr w:rsidR="004E2BED" w:rsidRPr="00E11CB2" w14:paraId="381305C5" w14:textId="77777777" w:rsidTr="004E2BED">
        <w:tc>
          <w:tcPr>
            <w:tcW w:w="3964" w:type="dxa"/>
          </w:tcPr>
          <w:p w14:paraId="71C1D7BE" w14:textId="77777777" w:rsidR="004E2BED" w:rsidRDefault="004E2BED" w:rsidP="008A050C">
            <w:pPr>
              <w:jc w:val="both"/>
              <w:rPr>
                <w:rFonts w:ascii="Arial" w:hAnsi="Arial" w:cs="Arial"/>
              </w:rPr>
            </w:pPr>
          </w:p>
          <w:p w14:paraId="20BDF76A" w14:textId="2981C07A" w:rsidR="00FB2E3B" w:rsidRPr="00227C7A" w:rsidRDefault="00FB2E3B" w:rsidP="008A05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1AD3446" w14:textId="77777777" w:rsidR="004E2BED" w:rsidRPr="00E11CB2" w:rsidRDefault="004E2BED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CBB5E6A" w14:textId="77777777" w:rsidR="004E2BED" w:rsidRPr="00E11CB2" w:rsidRDefault="004E2BED" w:rsidP="008A050C">
            <w:pPr>
              <w:jc w:val="both"/>
              <w:rPr>
                <w:rFonts w:ascii="Arial" w:hAnsi="Arial" w:cs="Arial"/>
              </w:rPr>
            </w:pPr>
          </w:p>
        </w:tc>
      </w:tr>
      <w:tr w:rsidR="004E2BED" w:rsidRPr="00E11CB2" w14:paraId="11FB4201" w14:textId="77777777" w:rsidTr="004E2BED">
        <w:tc>
          <w:tcPr>
            <w:tcW w:w="3964" w:type="dxa"/>
          </w:tcPr>
          <w:p w14:paraId="7462E556" w14:textId="77777777" w:rsidR="004E2BED" w:rsidRDefault="004E2BED" w:rsidP="008A050C">
            <w:pPr>
              <w:jc w:val="both"/>
              <w:rPr>
                <w:rFonts w:ascii="Arial" w:hAnsi="Arial" w:cs="Arial"/>
              </w:rPr>
            </w:pPr>
          </w:p>
          <w:p w14:paraId="4CD13B0B" w14:textId="347E828B" w:rsidR="00FB2E3B" w:rsidRPr="00227C7A" w:rsidRDefault="00FB2E3B" w:rsidP="008A05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7771301" w14:textId="77777777" w:rsidR="004E2BED" w:rsidRPr="00E11CB2" w:rsidRDefault="004E2BED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E20EA6C" w14:textId="77777777" w:rsidR="004E2BED" w:rsidRPr="00E11CB2" w:rsidRDefault="004E2BED" w:rsidP="008A050C">
            <w:pPr>
              <w:jc w:val="both"/>
              <w:rPr>
                <w:rFonts w:ascii="Arial" w:hAnsi="Arial" w:cs="Arial"/>
              </w:rPr>
            </w:pPr>
          </w:p>
        </w:tc>
      </w:tr>
      <w:tr w:rsidR="004E2BED" w:rsidRPr="00E11CB2" w14:paraId="2F1745D7" w14:textId="77777777" w:rsidTr="004E2BED">
        <w:tc>
          <w:tcPr>
            <w:tcW w:w="3964" w:type="dxa"/>
          </w:tcPr>
          <w:p w14:paraId="082DEAED" w14:textId="77777777" w:rsidR="004E2BED" w:rsidRDefault="004E2BED" w:rsidP="008A050C">
            <w:pPr>
              <w:jc w:val="both"/>
              <w:rPr>
                <w:rFonts w:ascii="Arial" w:hAnsi="Arial" w:cs="Arial"/>
              </w:rPr>
            </w:pPr>
          </w:p>
          <w:p w14:paraId="6F1FD855" w14:textId="11050217" w:rsidR="00FB2E3B" w:rsidRPr="00227C7A" w:rsidRDefault="00FB2E3B" w:rsidP="008A05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E216D46" w14:textId="77777777" w:rsidR="004E2BED" w:rsidRPr="00E11CB2" w:rsidRDefault="004E2BED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369E2B5" w14:textId="77777777" w:rsidR="004E2BED" w:rsidRPr="00E11CB2" w:rsidRDefault="004E2BED" w:rsidP="008A050C">
            <w:pPr>
              <w:jc w:val="both"/>
              <w:rPr>
                <w:rFonts w:ascii="Arial" w:hAnsi="Arial" w:cs="Arial"/>
              </w:rPr>
            </w:pPr>
          </w:p>
        </w:tc>
      </w:tr>
      <w:tr w:rsidR="004E2BED" w:rsidRPr="00E11CB2" w14:paraId="6FB39E69" w14:textId="77777777" w:rsidTr="004E2BED">
        <w:tc>
          <w:tcPr>
            <w:tcW w:w="3964" w:type="dxa"/>
          </w:tcPr>
          <w:p w14:paraId="09B9C3EF" w14:textId="77777777" w:rsidR="004E2BED" w:rsidRPr="00227C7A" w:rsidRDefault="004E2BED" w:rsidP="008A05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ADF2040" w14:textId="649A2CE9" w:rsidR="00FB2E3B" w:rsidRPr="00E11CB2" w:rsidRDefault="00FB2E3B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67AC2D2" w14:textId="77777777" w:rsidR="004E2BED" w:rsidRPr="00E11CB2" w:rsidRDefault="004E2BED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E90B307" w14:textId="77777777" w:rsidR="004E2BED" w:rsidRPr="00E11CB2" w:rsidRDefault="004E2BED" w:rsidP="008A050C">
            <w:pPr>
              <w:jc w:val="both"/>
              <w:rPr>
                <w:rFonts w:ascii="Arial" w:hAnsi="Arial" w:cs="Arial"/>
              </w:rPr>
            </w:pPr>
          </w:p>
        </w:tc>
      </w:tr>
      <w:tr w:rsidR="004E2BED" w:rsidRPr="00E11CB2" w14:paraId="7781A51E" w14:textId="77777777" w:rsidTr="004E2BED">
        <w:tc>
          <w:tcPr>
            <w:tcW w:w="3964" w:type="dxa"/>
          </w:tcPr>
          <w:p w14:paraId="74F34133" w14:textId="77777777" w:rsidR="004E2BED" w:rsidRDefault="004E2BED" w:rsidP="008A050C">
            <w:pPr>
              <w:jc w:val="both"/>
              <w:rPr>
                <w:rFonts w:ascii="Arial" w:hAnsi="Arial" w:cs="Arial"/>
              </w:rPr>
            </w:pPr>
          </w:p>
          <w:p w14:paraId="58D10C51" w14:textId="369E60C5" w:rsidR="00FB2E3B" w:rsidRPr="00227C7A" w:rsidRDefault="00FB2E3B" w:rsidP="008A05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31864F0" w14:textId="77777777" w:rsidR="004E2BED" w:rsidRPr="00E11CB2" w:rsidRDefault="004E2BED" w:rsidP="008A0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9E5289F" w14:textId="77777777" w:rsidR="004E2BED" w:rsidRPr="00E11CB2" w:rsidRDefault="004E2BED" w:rsidP="008A050C">
            <w:pPr>
              <w:jc w:val="both"/>
              <w:rPr>
                <w:rFonts w:ascii="Arial" w:hAnsi="Arial" w:cs="Arial"/>
              </w:rPr>
            </w:pPr>
          </w:p>
        </w:tc>
      </w:tr>
    </w:tbl>
    <w:p w14:paraId="7B3B85B5" w14:textId="77777777" w:rsidR="000737C6" w:rsidRDefault="000737C6" w:rsidP="000B6E29">
      <w:pPr>
        <w:jc w:val="both"/>
        <w:rPr>
          <w:rFonts w:ascii="Arial" w:hAnsi="Arial" w:cs="Arial"/>
          <w:b/>
          <w:sz w:val="22"/>
          <w:szCs w:val="22"/>
        </w:rPr>
      </w:pPr>
    </w:p>
    <w:p w14:paraId="34ACFF41" w14:textId="0AD5FC8A" w:rsidR="003C52A1" w:rsidRDefault="00442197" w:rsidP="000B6E29">
      <w:pPr>
        <w:jc w:val="both"/>
        <w:rPr>
          <w:rFonts w:ascii="Arial" w:hAnsi="Arial" w:cs="Arial"/>
          <w:sz w:val="22"/>
          <w:szCs w:val="22"/>
        </w:rPr>
      </w:pPr>
      <w:r w:rsidRPr="00227C7A">
        <w:rPr>
          <w:rFonts w:ascii="Arial" w:hAnsi="Arial" w:cs="Arial"/>
          <w:b/>
          <w:sz w:val="22"/>
          <w:szCs w:val="22"/>
        </w:rPr>
        <w:t>Nota:</w:t>
      </w:r>
      <w:r>
        <w:rPr>
          <w:rFonts w:ascii="Arial" w:hAnsi="Arial" w:cs="Arial"/>
          <w:sz w:val="22"/>
          <w:szCs w:val="22"/>
        </w:rPr>
        <w:t xml:space="preserve"> Esta acreditación de expositores es exclusiva para el personal de atención a los animales</w:t>
      </w:r>
      <w:r w:rsidR="00227C7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227C7A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 xml:space="preserve">hospedaje </w:t>
      </w:r>
      <w:r w:rsidR="00227C7A">
        <w:rPr>
          <w:rFonts w:ascii="Arial" w:hAnsi="Arial" w:cs="Arial"/>
          <w:sz w:val="22"/>
          <w:szCs w:val="22"/>
        </w:rPr>
        <w:t xml:space="preserve">y alimentación de estas personas </w:t>
      </w:r>
      <w:r>
        <w:rPr>
          <w:rFonts w:ascii="Arial" w:hAnsi="Arial" w:cs="Arial"/>
          <w:sz w:val="22"/>
          <w:szCs w:val="22"/>
        </w:rPr>
        <w:t>será asignado en el Motel de Ferias Agropecuaria con el costo</w:t>
      </w:r>
      <w:r w:rsidR="00227C7A">
        <w:rPr>
          <w:rFonts w:ascii="Arial" w:hAnsi="Arial" w:cs="Arial"/>
          <w:sz w:val="22"/>
          <w:szCs w:val="22"/>
        </w:rPr>
        <w:t xml:space="preserve"> reflejado en el </w:t>
      </w:r>
      <w:r w:rsidR="00DD4672">
        <w:rPr>
          <w:rFonts w:ascii="Arial" w:hAnsi="Arial" w:cs="Arial"/>
          <w:sz w:val="22"/>
          <w:szCs w:val="22"/>
        </w:rPr>
        <w:t>A</w:t>
      </w:r>
      <w:r w:rsidR="00227C7A">
        <w:rPr>
          <w:rFonts w:ascii="Arial" w:hAnsi="Arial" w:cs="Arial"/>
          <w:sz w:val="22"/>
          <w:szCs w:val="22"/>
        </w:rPr>
        <w:t xml:space="preserve">nexo </w:t>
      </w:r>
      <w:r w:rsidR="00DD4672">
        <w:rPr>
          <w:rFonts w:ascii="Arial" w:hAnsi="Arial" w:cs="Arial"/>
          <w:sz w:val="22"/>
          <w:szCs w:val="22"/>
        </w:rPr>
        <w:t xml:space="preserve">1 </w:t>
      </w:r>
      <w:r w:rsidR="00227C7A">
        <w:rPr>
          <w:rFonts w:ascii="Arial" w:hAnsi="Arial" w:cs="Arial"/>
          <w:sz w:val="22"/>
          <w:szCs w:val="22"/>
        </w:rPr>
        <w:t>del contrato</w:t>
      </w:r>
      <w:r w:rsidR="00DD4672">
        <w:rPr>
          <w:rFonts w:ascii="Arial" w:hAnsi="Arial" w:cs="Arial"/>
          <w:sz w:val="22"/>
          <w:szCs w:val="22"/>
        </w:rPr>
        <w:t xml:space="preserve"> marco</w:t>
      </w:r>
      <w:r w:rsidR="003C52A1">
        <w:rPr>
          <w:rFonts w:ascii="Arial" w:hAnsi="Arial" w:cs="Arial"/>
          <w:sz w:val="22"/>
          <w:szCs w:val="22"/>
        </w:rPr>
        <w:t>.</w:t>
      </w:r>
    </w:p>
    <w:p w14:paraId="4E45FACC" w14:textId="6DB33494" w:rsidR="007F7894" w:rsidRDefault="007F7894" w:rsidP="000B6E29">
      <w:pPr>
        <w:jc w:val="both"/>
        <w:rPr>
          <w:rFonts w:ascii="Arial" w:hAnsi="Arial" w:cs="Arial"/>
          <w:sz w:val="22"/>
          <w:szCs w:val="22"/>
        </w:rPr>
      </w:pPr>
    </w:p>
    <w:p w14:paraId="3572523B" w14:textId="304304FC" w:rsidR="007F7894" w:rsidRPr="004C6C41" w:rsidRDefault="007F7894" w:rsidP="007F789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C6C41">
        <w:rPr>
          <w:rFonts w:ascii="Arial" w:hAnsi="Arial" w:cs="Arial"/>
          <w:b/>
          <w:sz w:val="22"/>
          <w:szCs w:val="22"/>
          <w:u w:val="single"/>
        </w:rPr>
        <w:t>Categoría del Alojamiento</w:t>
      </w:r>
    </w:p>
    <w:p w14:paraId="7DC97B45" w14:textId="77777777" w:rsidR="007F7894" w:rsidRDefault="007F7894" w:rsidP="007F7894">
      <w:pPr>
        <w:jc w:val="both"/>
        <w:rPr>
          <w:rFonts w:ascii="Arial" w:hAnsi="Arial" w:cs="Arial"/>
          <w:b/>
          <w:sz w:val="22"/>
          <w:szCs w:val="22"/>
        </w:rPr>
      </w:pPr>
    </w:p>
    <w:p w14:paraId="358AFE1A" w14:textId="77777777" w:rsidR="007F7894" w:rsidRPr="004C6C41" w:rsidRDefault="007F7894" w:rsidP="007F7894">
      <w:pPr>
        <w:jc w:val="both"/>
        <w:rPr>
          <w:rFonts w:ascii="Arial" w:hAnsi="Arial" w:cs="Arial"/>
          <w:sz w:val="22"/>
          <w:szCs w:val="22"/>
        </w:rPr>
      </w:pPr>
      <w:r w:rsidRPr="004C6C41">
        <w:rPr>
          <w:rFonts w:ascii="Arial" w:hAnsi="Arial" w:cs="Arial"/>
          <w:sz w:val="22"/>
          <w:szCs w:val="22"/>
          <w:u w:val="single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4C6C41">
        <w:rPr>
          <w:rFonts w:ascii="Arial" w:hAnsi="Arial" w:cs="Arial"/>
          <w:sz w:val="22"/>
          <w:szCs w:val="22"/>
        </w:rPr>
        <w:t xml:space="preserve">I Nivel         </w:t>
      </w:r>
      <w:r w:rsidRPr="004C6C41">
        <w:rPr>
          <w:rFonts w:ascii="Arial" w:hAnsi="Arial" w:cs="Arial"/>
          <w:sz w:val="22"/>
          <w:szCs w:val="22"/>
          <w:u w:val="single"/>
        </w:rPr>
        <w:t xml:space="preserve">                    </w:t>
      </w:r>
      <w:r w:rsidRPr="004C6C41">
        <w:rPr>
          <w:rFonts w:ascii="Arial" w:hAnsi="Arial" w:cs="Arial"/>
          <w:sz w:val="22"/>
          <w:szCs w:val="22"/>
        </w:rPr>
        <w:t xml:space="preserve"> II Nivel       </w:t>
      </w:r>
      <w:r w:rsidRPr="004C6C41">
        <w:rPr>
          <w:rFonts w:ascii="Arial" w:hAnsi="Arial" w:cs="Arial"/>
          <w:sz w:val="22"/>
          <w:szCs w:val="22"/>
          <w:u w:val="single"/>
        </w:rPr>
        <w:t xml:space="preserve">                    </w:t>
      </w:r>
      <w:r w:rsidRPr="004C6C41">
        <w:rPr>
          <w:rFonts w:ascii="Arial" w:hAnsi="Arial" w:cs="Arial"/>
          <w:sz w:val="22"/>
          <w:szCs w:val="22"/>
        </w:rPr>
        <w:t xml:space="preserve">  III Nivel</w:t>
      </w:r>
    </w:p>
    <w:p w14:paraId="0EF5151E" w14:textId="6B37E368" w:rsidR="007F7894" w:rsidRDefault="007F7894" w:rsidP="000B6E29">
      <w:pPr>
        <w:jc w:val="both"/>
        <w:rPr>
          <w:rFonts w:ascii="Arial" w:hAnsi="Arial" w:cs="Arial"/>
          <w:sz w:val="22"/>
          <w:szCs w:val="22"/>
        </w:rPr>
      </w:pPr>
    </w:p>
    <w:p w14:paraId="35F7BE5C" w14:textId="77777777" w:rsidR="00D40020" w:rsidRDefault="00D40020" w:rsidP="000B6E29">
      <w:pPr>
        <w:jc w:val="both"/>
        <w:rPr>
          <w:rFonts w:ascii="Arial" w:hAnsi="Arial" w:cs="Arial"/>
          <w:sz w:val="22"/>
          <w:szCs w:val="22"/>
        </w:rPr>
      </w:pPr>
    </w:p>
    <w:p w14:paraId="6B5167DB" w14:textId="18635670" w:rsidR="00B72002" w:rsidRDefault="003C52A1" w:rsidP="000B6E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227C7A">
        <w:rPr>
          <w:rFonts w:ascii="Arial" w:hAnsi="Arial" w:cs="Arial"/>
          <w:sz w:val="22"/>
          <w:szCs w:val="22"/>
        </w:rPr>
        <w:t xml:space="preserve">n el caso de necesitar adquirir credenciales para </w:t>
      </w:r>
      <w:r w:rsidR="00995430">
        <w:rPr>
          <w:rFonts w:ascii="Arial" w:hAnsi="Arial" w:cs="Arial"/>
          <w:sz w:val="22"/>
          <w:szCs w:val="22"/>
        </w:rPr>
        <w:t>V</w:t>
      </w:r>
      <w:r w:rsidR="00A50E5D">
        <w:rPr>
          <w:rFonts w:ascii="Arial" w:hAnsi="Arial" w:cs="Arial"/>
          <w:sz w:val="22"/>
          <w:szCs w:val="22"/>
        </w:rPr>
        <w:t>isitantes Profesional e</w:t>
      </w:r>
      <w:r w:rsidR="00227C7A">
        <w:rPr>
          <w:rFonts w:ascii="Arial" w:hAnsi="Arial" w:cs="Arial"/>
          <w:sz w:val="22"/>
          <w:szCs w:val="22"/>
        </w:rPr>
        <w:t xml:space="preserve"> </w:t>
      </w:r>
      <w:r w:rsidR="00A50E5D">
        <w:rPr>
          <w:rFonts w:ascii="Arial" w:hAnsi="Arial" w:cs="Arial"/>
          <w:sz w:val="22"/>
          <w:szCs w:val="22"/>
        </w:rPr>
        <w:t>I</w:t>
      </w:r>
      <w:r w:rsidR="00227C7A">
        <w:rPr>
          <w:rFonts w:ascii="Arial" w:hAnsi="Arial" w:cs="Arial"/>
          <w:sz w:val="22"/>
          <w:szCs w:val="22"/>
        </w:rPr>
        <w:t>nvitaciones</w:t>
      </w:r>
      <w:r w:rsidR="00A50E5D">
        <w:rPr>
          <w:rFonts w:ascii="Arial" w:hAnsi="Arial" w:cs="Arial"/>
          <w:sz w:val="22"/>
          <w:szCs w:val="22"/>
        </w:rPr>
        <w:t xml:space="preserve"> </w:t>
      </w:r>
      <w:r w:rsidR="00D40020">
        <w:rPr>
          <w:rFonts w:ascii="Arial" w:hAnsi="Arial" w:cs="Arial"/>
          <w:sz w:val="22"/>
          <w:szCs w:val="22"/>
        </w:rPr>
        <w:t>Diarias que</w:t>
      </w:r>
      <w:r>
        <w:rPr>
          <w:rFonts w:ascii="Arial" w:hAnsi="Arial" w:cs="Arial"/>
          <w:sz w:val="22"/>
          <w:szCs w:val="22"/>
        </w:rPr>
        <w:t xml:space="preserve"> requiera</w:t>
      </w:r>
      <w:r w:rsidR="00D40020">
        <w:rPr>
          <w:rFonts w:ascii="Arial" w:hAnsi="Arial" w:cs="Arial"/>
          <w:sz w:val="22"/>
          <w:szCs w:val="22"/>
        </w:rPr>
        <w:t>n</w:t>
      </w:r>
      <w:r w:rsidR="00227C7A">
        <w:rPr>
          <w:rFonts w:ascii="Arial" w:hAnsi="Arial" w:cs="Arial"/>
          <w:sz w:val="22"/>
          <w:szCs w:val="22"/>
        </w:rPr>
        <w:t xml:space="preserve"> hospeda</w:t>
      </w:r>
      <w:r w:rsidR="00D40020">
        <w:rPr>
          <w:rFonts w:ascii="Arial" w:hAnsi="Arial" w:cs="Arial"/>
          <w:sz w:val="22"/>
          <w:szCs w:val="22"/>
        </w:rPr>
        <w:t>je</w:t>
      </w:r>
      <w:r w:rsidR="00227C7A">
        <w:rPr>
          <w:rFonts w:ascii="Arial" w:hAnsi="Arial" w:cs="Arial"/>
          <w:sz w:val="22"/>
          <w:szCs w:val="22"/>
        </w:rPr>
        <w:t xml:space="preserve"> y alimentación</w:t>
      </w:r>
      <w:r w:rsidR="00A50E5D">
        <w:rPr>
          <w:rFonts w:ascii="Arial" w:hAnsi="Arial" w:cs="Arial"/>
          <w:sz w:val="22"/>
          <w:szCs w:val="22"/>
        </w:rPr>
        <w:t>,</w:t>
      </w:r>
      <w:r w:rsidR="00227C7A">
        <w:rPr>
          <w:rFonts w:ascii="Arial" w:hAnsi="Arial" w:cs="Arial"/>
          <w:sz w:val="22"/>
          <w:szCs w:val="22"/>
        </w:rPr>
        <w:t xml:space="preserve"> se </w:t>
      </w:r>
      <w:r>
        <w:rPr>
          <w:rFonts w:ascii="Arial" w:hAnsi="Arial" w:cs="Arial"/>
          <w:sz w:val="22"/>
          <w:szCs w:val="22"/>
        </w:rPr>
        <w:t>contratará</w:t>
      </w:r>
      <w:r w:rsidR="00227C7A">
        <w:rPr>
          <w:rFonts w:ascii="Arial" w:hAnsi="Arial" w:cs="Arial"/>
          <w:sz w:val="22"/>
          <w:szCs w:val="22"/>
        </w:rPr>
        <w:t xml:space="preserve"> mediante los suplementos que se adjuntan al contrato marco.</w:t>
      </w:r>
    </w:p>
    <w:p w14:paraId="5FBA616A" w14:textId="77777777" w:rsidR="00227C7A" w:rsidRPr="00E41E57" w:rsidRDefault="00227C7A" w:rsidP="000B6E29">
      <w:pPr>
        <w:jc w:val="both"/>
        <w:rPr>
          <w:rFonts w:ascii="Arial" w:hAnsi="Arial" w:cs="Arial"/>
        </w:rPr>
      </w:pPr>
    </w:p>
    <w:tbl>
      <w:tblPr>
        <w:tblStyle w:val="Tablaconcuadrcula"/>
        <w:tblW w:w="8247" w:type="dxa"/>
        <w:tblLook w:val="04A0" w:firstRow="1" w:lastRow="0" w:firstColumn="1" w:lastColumn="0" w:noHBand="0" w:noVBand="1"/>
      </w:tblPr>
      <w:tblGrid>
        <w:gridCol w:w="4859"/>
        <w:gridCol w:w="1922"/>
        <w:gridCol w:w="1466"/>
      </w:tblGrid>
      <w:tr w:rsidR="00227C7A" w:rsidRPr="00582A03" w14:paraId="2EC0A5FF" w14:textId="77777777" w:rsidTr="00227C7A">
        <w:trPr>
          <w:trHeight w:val="497"/>
        </w:trPr>
        <w:tc>
          <w:tcPr>
            <w:tcW w:w="2374" w:type="dxa"/>
          </w:tcPr>
          <w:p w14:paraId="3CD4858C" w14:textId="1F6FE946" w:rsidR="00227C7A" w:rsidRPr="00582A03" w:rsidRDefault="00227C7A" w:rsidP="00227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Servicios</w:t>
            </w:r>
          </w:p>
        </w:tc>
        <w:tc>
          <w:tcPr>
            <w:tcW w:w="939" w:type="dxa"/>
          </w:tcPr>
          <w:p w14:paraId="612D87BB" w14:textId="7BC5B8ED" w:rsidR="00227C7A" w:rsidRPr="00582A03" w:rsidRDefault="00227C7A" w:rsidP="00227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2A03">
              <w:rPr>
                <w:rFonts w:ascii="Arial" w:hAnsi="Arial" w:cs="Arial"/>
                <w:b/>
                <w:sz w:val="20"/>
                <w:szCs w:val="20"/>
              </w:rPr>
              <w:t>Precio</w:t>
            </w:r>
          </w:p>
        </w:tc>
        <w:tc>
          <w:tcPr>
            <w:tcW w:w="716" w:type="dxa"/>
          </w:tcPr>
          <w:p w14:paraId="2ABCF99C" w14:textId="77777777" w:rsidR="00227C7A" w:rsidRPr="00582A03" w:rsidRDefault="00227C7A" w:rsidP="00227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82A03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proofErr w:type="spellEnd"/>
            <w:r w:rsidRPr="00582A0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227C7A" w:rsidRPr="00582A03" w14:paraId="025675CA" w14:textId="77777777" w:rsidTr="00C74DE8">
        <w:trPr>
          <w:trHeight w:val="325"/>
        </w:trPr>
        <w:tc>
          <w:tcPr>
            <w:tcW w:w="2374" w:type="dxa"/>
          </w:tcPr>
          <w:p w14:paraId="2FACF6B0" w14:textId="38BE5DC3" w:rsidR="00227C7A" w:rsidRPr="00582A03" w:rsidRDefault="00227C7A" w:rsidP="00C74D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Credencial de Visitante Profesional</w:t>
            </w:r>
          </w:p>
        </w:tc>
        <w:tc>
          <w:tcPr>
            <w:tcW w:w="939" w:type="dxa"/>
          </w:tcPr>
          <w:p w14:paraId="1980899E" w14:textId="598A566F" w:rsidR="00227C7A" w:rsidRPr="00776EBA" w:rsidRDefault="00AA5196" w:rsidP="00C74DE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A5196">
              <w:rPr>
                <w:rFonts w:ascii="Arial" w:hAnsi="Arial" w:cs="Arial"/>
                <w:sz w:val="20"/>
                <w:szCs w:val="20"/>
              </w:rPr>
              <w:t>2000.00</w:t>
            </w:r>
          </w:p>
        </w:tc>
        <w:tc>
          <w:tcPr>
            <w:tcW w:w="716" w:type="dxa"/>
          </w:tcPr>
          <w:p w14:paraId="732C3768" w14:textId="77777777" w:rsidR="00227C7A" w:rsidRPr="00582A03" w:rsidRDefault="00227C7A" w:rsidP="00C74D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C7A" w:rsidRPr="00582A03" w14:paraId="383725C9" w14:textId="77777777" w:rsidTr="00C74DE8">
        <w:trPr>
          <w:trHeight w:val="325"/>
        </w:trPr>
        <w:tc>
          <w:tcPr>
            <w:tcW w:w="2374" w:type="dxa"/>
          </w:tcPr>
          <w:p w14:paraId="49F1742A" w14:textId="42A1351F" w:rsidR="00227C7A" w:rsidRPr="00A822B5" w:rsidRDefault="00227C7A" w:rsidP="00C74DE8">
            <w:pPr>
              <w:pStyle w:val="HTMLconformatoprevio"/>
            </w:pPr>
            <w:r>
              <w:rPr>
                <w:rFonts w:ascii="Arial" w:hAnsi="Arial" w:cs="Arial"/>
              </w:rPr>
              <w:t>Invitaciones diarias</w:t>
            </w:r>
          </w:p>
        </w:tc>
        <w:tc>
          <w:tcPr>
            <w:tcW w:w="939" w:type="dxa"/>
          </w:tcPr>
          <w:p w14:paraId="4F02486D" w14:textId="296913A5" w:rsidR="00227C7A" w:rsidRPr="00582A03" w:rsidRDefault="00AA5196" w:rsidP="00C7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120.00</w:t>
            </w:r>
          </w:p>
        </w:tc>
        <w:tc>
          <w:tcPr>
            <w:tcW w:w="716" w:type="dxa"/>
          </w:tcPr>
          <w:p w14:paraId="25A14DEC" w14:textId="77777777" w:rsidR="00227C7A" w:rsidRPr="00582A03" w:rsidRDefault="00227C7A" w:rsidP="00C74D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9E35BE" w14:textId="196AD042" w:rsidR="00B72002" w:rsidRDefault="00B72002" w:rsidP="000B6E29">
      <w:pPr>
        <w:jc w:val="both"/>
        <w:rPr>
          <w:rFonts w:ascii="Arial" w:hAnsi="Arial" w:cs="Arial"/>
          <w:sz w:val="22"/>
          <w:szCs w:val="22"/>
        </w:rPr>
      </w:pPr>
    </w:p>
    <w:p w14:paraId="31C42F05" w14:textId="4E4CB1C0" w:rsidR="00FE0A60" w:rsidRDefault="00FE0A60" w:rsidP="000B6E29">
      <w:pPr>
        <w:jc w:val="both"/>
        <w:rPr>
          <w:rFonts w:ascii="Arial" w:hAnsi="Arial" w:cs="Arial"/>
          <w:sz w:val="22"/>
          <w:szCs w:val="22"/>
        </w:rPr>
      </w:pPr>
    </w:p>
    <w:p w14:paraId="6F4BF1E8" w14:textId="4F8C4558" w:rsidR="00FE0A60" w:rsidRDefault="00FE0A60" w:rsidP="000B6E29">
      <w:pPr>
        <w:jc w:val="both"/>
        <w:rPr>
          <w:rFonts w:ascii="Arial" w:hAnsi="Arial" w:cs="Arial"/>
          <w:sz w:val="22"/>
          <w:szCs w:val="22"/>
        </w:rPr>
      </w:pPr>
    </w:p>
    <w:p w14:paraId="534D28BE" w14:textId="5220F0D1" w:rsidR="00FE0A60" w:rsidRDefault="00FE0A60" w:rsidP="000B6E29">
      <w:pPr>
        <w:jc w:val="both"/>
        <w:rPr>
          <w:rFonts w:ascii="Arial" w:hAnsi="Arial" w:cs="Arial"/>
          <w:sz w:val="22"/>
          <w:szCs w:val="22"/>
        </w:rPr>
      </w:pPr>
    </w:p>
    <w:p w14:paraId="54C35C10" w14:textId="65AFBF5B" w:rsidR="00FE0A60" w:rsidRDefault="00FE0A60" w:rsidP="000B6E29">
      <w:pPr>
        <w:jc w:val="both"/>
        <w:rPr>
          <w:rFonts w:ascii="Arial" w:hAnsi="Arial" w:cs="Arial"/>
          <w:sz w:val="22"/>
          <w:szCs w:val="22"/>
        </w:rPr>
      </w:pPr>
    </w:p>
    <w:p w14:paraId="224CF554" w14:textId="7D6C673C" w:rsidR="00FE0A60" w:rsidRDefault="00FE0A60" w:rsidP="000B6E29">
      <w:pPr>
        <w:jc w:val="both"/>
        <w:rPr>
          <w:rFonts w:ascii="Arial" w:hAnsi="Arial" w:cs="Arial"/>
          <w:sz w:val="22"/>
          <w:szCs w:val="22"/>
        </w:rPr>
      </w:pPr>
    </w:p>
    <w:p w14:paraId="5586DE19" w14:textId="320349C9" w:rsidR="00FE0A60" w:rsidRDefault="00FE0A60" w:rsidP="000B6E29">
      <w:pPr>
        <w:jc w:val="both"/>
        <w:rPr>
          <w:rFonts w:ascii="Arial" w:hAnsi="Arial" w:cs="Arial"/>
          <w:sz w:val="22"/>
          <w:szCs w:val="22"/>
        </w:rPr>
      </w:pPr>
    </w:p>
    <w:p w14:paraId="3A82FC7D" w14:textId="4C891D89" w:rsidR="00FE0A60" w:rsidRDefault="00FE0A60" w:rsidP="00FE0A60">
      <w:pPr>
        <w:jc w:val="center"/>
        <w:rPr>
          <w:rFonts w:ascii="Arial" w:hAnsi="Arial" w:cs="Arial"/>
          <w:b/>
          <w:sz w:val="22"/>
          <w:szCs w:val="22"/>
        </w:rPr>
      </w:pPr>
      <w:r w:rsidRPr="00E11CB2">
        <w:rPr>
          <w:rFonts w:ascii="Arial" w:hAnsi="Arial" w:cs="Arial"/>
          <w:b/>
          <w:sz w:val="22"/>
          <w:szCs w:val="22"/>
        </w:rPr>
        <w:t xml:space="preserve">CREDENCIALES PARA </w:t>
      </w:r>
      <w:r>
        <w:rPr>
          <w:rFonts w:ascii="Arial" w:hAnsi="Arial" w:cs="Arial"/>
          <w:b/>
          <w:sz w:val="22"/>
          <w:szCs w:val="22"/>
        </w:rPr>
        <w:t>VISITANTES PROFESIONALES</w:t>
      </w:r>
    </w:p>
    <w:p w14:paraId="4AFF4F0C" w14:textId="433EF001" w:rsidR="00FE0A60" w:rsidRDefault="00FE0A60" w:rsidP="00FE0A60">
      <w:pPr>
        <w:jc w:val="center"/>
        <w:rPr>
          <w:rFonts w:ascii="Arial" w:hAnsi="Arial" w:cs="Arial"/>
          <w:b/>
          <w:sz w:val="22"/>
          <w:szCs w:val="22"/>
        </w:rPr>
      </w:pPr>
      <w:r w:rsidRPr="00E11CB2">
        <w:rPr>
          <w:rFonts w:ascii="Arial" w:hAnsi="Arial" w:cs="Arial"/>
          <w:b/>
          <w:sz w:val="22"/>
          <w:szCs w:val="22"/>
        </w:rPr>
        <w:t xml:space="preserve">(Importante llenar este formulario a máquina) </w:t>
      </w:r>
      <w:r>
        <w:rPr>
          <w:rFonts w:ascii="Arial" w:hAnsi="Arial" w:cs="Arial"/>
          <w:b/>
          <w:sz w:val="22"/>
          <w:szCs w:val="22"/>
        </w:rPr>
        <w:t xml:space="preserve">   </w:t>
      </w:r>
    </w:p>
    <w:p w14:paraId="433282A7" w14:textId="03CB2A52" w:rsidR="00FE0A60" w:rsidRDefault="00FE0A60" w:rsidP="000B6E29">
      <w:pPr>
        <w:jc w:val="both"/>
        <w:rPr>
          <w:rFonts w:ascii="Arial" w:hAnsi="Arial" w:cs="Arial"/>
          <w:sz w:val="22"/>
          <w:szCs w:val="22"/>
        </w:rPr>
      </w:pPr>
    </w:p>
    <w:p w14:paraId="2423439D" w14:textId="77777777" w:rsidR="00FE0A60" w:rsidRDefault="00FE0A60" w:rsidP="000B6E2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3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936"/>
        <w:gridCol w:w="2286"/>
      </w:tblGrid>
      <w:tr w:rsidR="00FE0A60" w14:paraId="673E0F1C" w14:textId="77777777" w:rsidTr="001F4B1D">
        <w:trPr>
          <w:trHeight w:val="260"/>
          <w:jc w:val="center"/>
        </w:trPr>
        <w:tc>
          <w:tcPr>
            <w:tcW w:w="4111" w:type="dxa"/>
            <w:vAlign w:val="bottom"/>
          </w:tcPr>
          <w:p w14:paraId="5C239661" w14:textId="7591B5EB" w:rsidR="00FE0A60" w:rsidRPr="00515E81" w:rsidRDefault="00FE0A60" w:rsidP="001F4B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E81"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2936" w:type="dxa"/>
          </w:tcPr>
          <w:p w14:paraId="17D1D135" w14:textId="77777777" w:rsidR="001F4B1D" w:rsidRDefault="001F4B1D" w:rsidP="001F4B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434153" w14:textId="506D9AA0" w:rsidR="00FE0A60" w:rsidRPr="00515E81" w:rsidRDefault="00FE0A60" w:rsidP="001F4B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E81">
              <w:rPr>
                <w:rFonts w:ascii="Arial" w:hAnsi="Arial" w:cs="Arial"/>
                <w:b/>
                <w:sz w:val="20"/>
                <w:szCs w:val="20"/>
              </w:rPr>
              <w:t>CARNÉ DE IDENTIDA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2286" w:type="dxa"/>
            <w:vAlign w:val="bottom"/>
          </w:tcPr>
          <w:p w14:paraId="7F2DBDDA" w14:textId="75C3CB5D" w:rsidR="00FE0A60" w:rsidRPr="00515E81" w:rsidRDefault="00FE0A60" w:rsidP="001F4B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E81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</w:tr>
      <w:tr w:rsidR="00FE0A60" w14:paraId="70F94B4F" w14:textId="77777777" w:rsidTr="00A46145">
        <w:trPr>
          <w:trHeight w:val="360"/>
          <w:jc w:val="center"/>
        </w:trPr>
        <w:tc>
          <w:tcPr>
            <w:tcW w:w="4111" w:type="dxa"/>
            <w:vAlign w:val="center"/>
          </w:tcPr>
          <w:p w14:paraId="5661A5D0" w14:textId="77777777" w:rsidR="00FE0A60" w:rsidRDefault="00FE0A60" w:rsidP="00C74DE8">
            <w:pPr>
              <w:jc w:val="both"/>
              <w:rPr>
                <w:rFonts w:ascii="Arial" w:hAnsi="Arial" w:cs="Arial"/>
                <w:b/>
              </w:rPr>
            </w:pPr>
          </w:p>
          <w:p w14:paraId="52D6A260" w14:textId="58051774" w:rsidR="00FF600B" w:rsidRPr="0035648A" w:rsidRDefault="00FF600B" w:rsidP="00C74DE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36" w:type="dxa"/>
            <w:vAlign w:val="center"/>
          </w:tcPr>
          <w:p w14:paraId="0F202AB9" w14:textId="77777777" w:rsidR="00FE0A60" w:rsidRPr="0035648A" w:rsidRDefault="00FE0A60" w:rsidP="00C74D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6" w:type="dxa"/>
            <w:vAlign w:val="center"/>
          </w:tcPr>
          <w:p w14:paraId="6013B99F" w14:textId="77777777" w:rsidR="00FE0A60" w:rsidRPr="004D00CB" w:rsidRDefault="00FE0A60" w:rsidP="00C74DE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A60" w14:paraId="05D3491C" w14:textId="77777777" w:rsidTr="00A46145">
        <w:trPr>
          <w:trHeight w:val="360"/>
          <w:jc w:val="center"/>
        </w:trPr>
        <w:tc>
          <w:tcPr>
            <w:tcW w:w="4111" w:type="dxa"/>
            <w:vAlign w:val="center"/>
          </w:tcPr>
          <w:p w14:paraId="0BA64D4E" w14:textId="77777777" w:rsidR="00FE0A60" w:rsidRDefault="00FE0A60" w:rsidP="00C74DE8">
            <w:pPr>
              <w:jc w:val="both"/>
              <w:rPr>
                <w:rFonts w:ascii="Arial" w:hAnsi="Arial" w:cs="Arial"/>
                <w:b/>
              </w:rPr>
            </w:pPr>
          </w:p>
          <w:p w14:paraId="26CB1AB3" w14:textId="7B23133F" w:rsidR="00FF600B" w:rsidRPr="004D00CB" w:rsidRDefault="00FF600B" w:rsidP="00C74DE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36" w:type="dxa"/>
            <w:vAlign w:val="center"/>
          </w:tcPr>
          <w:p w14:paraId="58CC0863" w14:textId="77777777" w:rsidR="00FE0A60" w:rsidRPr="004D00CB" w:rsidRDefault="00FE0A60" w:rsidP="00C74D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6" w:type="dxa"/>
            <w:vAlign w:val="center"/>
          </w:tcPr>
          <w:p w14:paraId="266AA31F" w14:textId="77777777" w:rsidR="00FE0A60" w:rsidRPr="004D00CB" w:rsidRDefault="00FE0A60" w:rsidP="00C74DE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A60" w14:paraId="10C91291" w14:textId="77777777" w:rsidTr="00A46145">
        <w:trPr>
          <w:trHeight w:val="360"/>
          <w:jc w:val="center"/>
        </w:trPr>
        <w:tc>
          <w:tcPr>
            <w:tcW w:w="4111" w:type="dxa"/>
            <w:vAlign w:val="center"/>
          </w:tcPr>
          <w:p w14:paraId="6F09018C" w14:textId="77777777" w:rsidR="00FE0A60" w:rsidRDefault="00FE0A60" w:rsidP="00C74DE8">
            <w:pPr>
              <w:jc w:val="both"/>
              <w:rPr>
                <w:rFonts w:ascii="Arial" w:hAnsi="Arial" w:cs="Arial"/>
                <w:b/>
              </w:rPr>
            </w:pPr>
          </w:p>
          <w:p w14:paraId="15A8713F" w14:textId="05F04EBB" w:rsidR="00FF600B" w:rsidRPr="004D00CB" w:rsidRDefault="00FF600B" w:rsidP="00C74DE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36" w:type="dxa"/>
            <w:vAlign w:val="center"/>
          </w:tcPr>
          <w:p w14:paraId="7A0D2898" w14:textId="77777777" w:rsidR="00FE0A60" w:rsidRPr="004D00CB" w:rsidRDefault="00FE0A60" w:rsidP="00C74D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6" w:type="dxa"/>
            <w:vAlign w:val="center"/>
          </w:tcPr>
          <w:p w14:paraId="65DB3D96" w14:textId="77777777" w:rsidR="00FE0A60" w:rsidRPr="004D00CB" w:rsidRDefault="00FE0A60" w:rsidP="00C74DE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A60" w14:paraId="16F201B9" w14:textId="77777777" w:rsidTr="00A46145">
        <w:trPr>
          <w:trHeight w:val="360"/>
          <w:jc w:val="center"/>
        </w:trPr>
        <w:tc>
          <w:tcPr>
            <w:tcW w:w="4111" w:type="dxa"/>
            <w:vAlign w:val="center"/>
          </w:tcPr>
          <w:p w14:paraId="0FC6A59F" w14:textId="77777777" w:rsidR="00FE0A60" w:rsidRDefault="00FE0A60" w:rsidP="00C74DE8">
            <w:pPr>
              <w:jc w:val="both"/>
              <w:rPr>
                <w:rFonts w:ascii="Arial" w:hAnsi="Arial" w:cs="Arial"/>
                <w:b/>
              </w:rPr>
            </w:pPr>
          </w:p>
          <w:p w14:paraId="0CDA0258" w14:textId="478D38BE" w:rsidR="00FF600B" w:rsidRPr="004D00CB" w:rsidRDefault="00FF600B" w:rsidP="00C74DE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36" w:type="dxa"/>
            <w:vAlign w:val="center"/>
          </w:tcPr>
          <w:p w14:paraId="2298B041" w14:textId="77777777" w:rsidR="00FE0A60" w:rsidRPr="004D00CB" w:rsidRDefault="00FE0A60" w:rsidP="00C74D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6" w:type="dxa"/>
            <w:vAlign w:val="center"/>
          </w:tcPr>
          <w:p w14:paraId="56AE6FA0" w14:textId="77777777" w:rsidR="00FE0A60" w:rsidRPr="004D00CB" w:rsidRDefault="00FE0A60" w:rsidP="00C74DE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A60" w14:paraId="69361FBE" w14:textId="77777777" w:rsidTr="00A46145">
        <w:trPr>
          <w:trHeight w:val="360"/>
          <w:jc w:val="center"/>
        </w:trPr>
        <w:tc>
          <w:tcPr>
            <w:tcW w:w="4111" w:type="dxa"/>
          </w:tcPr>
          <w:p w14:paraId="0997E90D" w14:textId="77777777" w:rsidR="00FE0A60" w:rsidRDefault="00FE0A60" w:rsidP="00C74DE8">
            <w:pPr>
              <w:jc w:val="center"/>
              <w:rPr>
                <w:b/>
                <w:sz w:val="20"/>
                <w:szCs w:val="20"/>
              </w:rPr>
            </w:pPr>
          </w:p>
          <w:p w14:paraId="5D38E076" w14:textId="52CC7B02" w:rsidR="00FF600B" w:rsidRPr="007566AF" w:rsidRDefault="00FF600B" w:rsidP="00C74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</w:tcPr>
          <w:p w14:paraId="6A07E8EE" w14:textId="77777777" w:rsidR="00FE0A60" w:rsidRPr="007566AF" w:rsidRDefault="00FE0A60" w:rsidP="00C74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6" w:type="dxa"/>
          </w:tcPr>
          <w:p w14:paraId="4C7FD90A" w14:textId="77777777" w:rsidR="00FE0A60" w:rsidRPr="007566AF" w:rsidRDefault="00FE0A60" w:rsidP="00C74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0A60" w14:paraId="646087A6" w14:textId="77777777" w:rsidTr="00A46145">
        <w:trPr>
          <w:trHeight w:val="360"/>
          <w:jc w:val="center"/>
        </w:trPr>
        <w:tc>
          <w:tcPr>
            <w:tcW w:w="4111" w:type="dxa"/>
          </w:tcPr>
          <w:p w14:paraId="2269D44C" w14:textId="77777777" w:rsidR="00FE0A60" w:rsidRDefault="00FE0A60" w:rsidP="00C74DE8">
            <w:pPr>
              <w:jc w:val="center"/>
              <w:rPr>
                <w:b/>
                <w:sz w:val="20"/>
                <w:szCs w:val="20"/>
              </w:rPr>
            </w:pPr>
          </w:p>
          <w:p w14:paraId="5C6CA393" w14:textId="23D44BBA" w:rsidR="00FF600B" w:rsidRPr="007566AF" w:rsidRDefault="00FF600B" w:rsidP="00C74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</w:tcPr>
          <w:p w14:paraId="4ECC194A" w14:textId="77777777" w:rsidR="00FE0A60" w:rsidRPr="007566AF" w:rsidRDefault="00FE0A60" w:rsidP="00C74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6" w:type="dxa"/>
          </w:tcPr>
          <w:p w14:paraId="06F31263" w14:textId="77777777" w:rsidR="00FE0A60" w:rsidRPr="007566AF" w:rsidRDefault="00FE0A60" w:rsidP="00C74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0A60" w14:paraId="757CE4BC" w14:textId="77777777" w:rsidTr="00A46145">
        <w:trPr>
          <w:trHeight w:val="360"/>
          <w:jc w:val="center"/>
        </w:trPr>
        <w:tc>
          <w:tcPr>
            <w:tcW w:w="4111" w:type="dxa"/>
          </w:tcPr>
          <w:p w14:paraId="5A31BD04" w14:textId="77777777" w:rsidR="00FE0A60" w:rsidRDefault="00FE0A60" w:rsidP="00C74DE8">
            <w:pPr>
              <w:jc w:val="center"/>
              <w:rPr>
                <w:b/>
                <w:sz w:val="20"/>
                <w:szCs w:val="20"/>
              </w:rPr>
            </w:pPr>
          </w:p>
          <w:p w14:paraId="6640D27B" w14:textId="51022427" w:rsidR="00FF600B" w:rsidRPr="007566AF" w:rsidRDefault="00FF600B" w:rsidP="00C74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</w:tcPr>
          <w:p w14:paraId="5FD79717" w14:textId="77777777" w:rsidR="00FE0A60" w:rsidRPr="007566AF" w:rsidRDefault="00FE0A60" w:rsidP="00C74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6" w:type="dxa"/>
          </w:tcPr>
          <w:p w14:paraId="6CCC4876" w14:textId="77777777" w:rsidR="00FE0A60" w:rsidRPr="007566AF" w:rsidRDefault="00FE0A60" w:rsidP="00C74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0A60" w14:paraId="2BB169C0" w14:textId="77777777" w:rsidTr="00A46145">
        <w:trPr>
          <w:trHeight w:val="360"/>
          <w:jc w:val="center"/>
        </w:trPr>
        <w:tc>
          <w:tcPr>
            <w:tcW w:w="4111" w:type="dxa"/>
          </w:tcPr>
          <w:p w14:paraId="7A94DB90" w14:textId="77777777" w:rsidR="00FE0A60" w:rsidRDefault="00FE0A60" w:rsidP="00C74DE8">
            <w:pPr>
              <w:jc w:val="center"/>
              <w:rPr>
                <w:b/>
                <w:sz w:val="20"/>
                <w:szCs w:val="20"/>
              </w:rPr>
            </w:pPr>
          </w:p>
          <w:p w14:paraId="535FE96C" w14:textId="412D1BEB" w:rsidR="00FF600B" w:rsidRPr="007566AF" w:rsidRDefault="00FF600B" w:rsidP="00C74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</w:tcPr>
          <w:p w14:paraId="218AA815" w14:textId="77777777" w:rsidR="00FE0A60" w:rsidRPr="007566AF" w:rsidRDefault="00FE0A60" w:rsidP="00C74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6" w:type="dxa"/>
          </w:tcPr>
          <w:p w14:paraId="5F5EEAEB" w14:textId="77777777" w:rsidR="00FE0A60" w:rsidRPr="007566AF" w:rsidRDefault="00FE0A60" w:rsidP="00C74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0A60" w14:paraId="3DB5768C" w14:textId="77777777" w:rsidTr="00A46145">
        <w:trPr>
          <w:trHeight w:val="360"/>
          <w:jc w:val="center"/>
        </w:trPr>
        <w:tc>
          <w:tcPr>
            <w:tcW w:w="4111" w:type="dxa"/>
          </w:tcPr>
          <w:p w14:paraId="1F7CD00E" w14:textId="77777777" w:rsidR="00FE0A60" w:rsidRDefault="00FE0A60" w:rsidP="00C74DE8">
            <w:pPr>
              <w:jc w:val="center"/>
              <w:rPr>
                <w:b/>
                <w:sz w:val="20"/>
                <w:szCs w:val="20"/>
              </w:rPr>
            </w:pPr>
          </w:p>
          <w:p w14:paraId="5032C3B0" w14:textId="3BB8114F" w:rsidR="00FF600B" w:rsidRPr="007566AF" w:rsidRDefault="00FF600B" w:rsidP="00C74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</w:tcPr>
          <w:p w14:paraId="468A2814" w14:textId="77777777" w:rsidR="00FE0A60" w:rsidRPr="007566AF" w:rsidRDefault="00FE0A60" w:rsidP="00C74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6" w:type="dxa"/>
          </w:tcPr>
          <w:p w14:paraId="3D306BBF" w14:textId="77777777" w:rsidR="00FE0A60" w:rsidRPr="007566AF" w:rsidRDefault="00FE0A60" w:rsidP="00C74DE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B30D9E2" w14:textId="25A7A316" w:rsidR="00FE0A60" w:rsidRDefault="00FE0A60" w:rsidP="000B6E29">
      <w:pPr>
        <w:jc w:val="both"/>
        <w:rPr>
          <w:rFonts w:ascii="Arial" w:hAnsi="Arial" w:cs="Arial"/>
          <w:sz w:val="22"/>
          <w:szCs w:val="22"/>
        </w:rPr>
      </w:pPr>
    </w:p>
    <w:p w14:paraId="2B283BB7" w14:textId="4187A237" w:rsidR="001F55AD" w:rsidRDefault="001F55AD" w:rsidP="000B6E29">
      <w:pPr>
        <w:jc w:val="both"/>
        <w:rPr>
          <w:rFonts w:ascii="Arial" w:hAnsi="Arial" w:cs="Arial"/>
          <w:sz w:val="22"/>
          <w:szCs w:val="22"/>
        </w:rPr>
      </w:pPr>
    </w:p>
    <w:p w14:paraId="0B66DD71" w14:textId="0449FA24" w:rsidR="001F55AD" w:rsidRDefault="001F55AD" w:rsidP="000B6E29">
      <w:pPr>
        <w:jc w:val="both"/>
        <w:rPr>
          <w:rFonts w:ascii="Arial" w:hAnsi="Arial" w:cs="Arial"/>
          <w:sz w:val="22"/>
          <w:szCs w:val="22"/>
        </w:rPr>
      </w:pPr>
    </w:p>
    <w:p w14:paraId="250DF280" w14:textId="231CCD8D" w:rsidR="001F55AD" w:rsidRDefault="001F55AD" w:rsidP="000B6E29">
      <w:pPr>
        <w:jc w:val="both"/>
        <w:rPr>
          <w:rFonts w:ascii="Arial" w:hAnsi="Arial" w:cs="Arial"/>
          <w:sz w:val="22"/>
          <w:szCs w:val="22"/>
        </w:rPr>
      </w:pPr>
    </w:p>
    <w:p w14:paraId="230664C7" w14:textId="4754F5DE" w:rsidR="001F55AD" w:rsidRDefault="001F55AD" w:rsidP="000B6E29">
      <w:pPr>
        <w:jc w:val="both"/>
        <w:rPr>
          <w:rFonts w:ascii="Arial" w:hAnsi="Arial" w:cs="Arial"/>
          <w:sz w:val="22"/>
          <w:szCs w:val="22"/>
        </w:rPr>
      </w:pPr>
    </w:p>
    <w:p w14:paraId="21691BBE" w14:textId="585A168C" w:rsidR="001F55AD" w:rsidRDefault="001F55AD" w:rsidP="000B6E29">
      <w:pPr>
        <w:jc w:val="both"/>
        <w:rPr>
          <w:rFonts w:ascii="Arial" w:hAnsi="Arial" w:cs="Arial"/>
          <w:sz w:val="22"/>
          <w:szCs w:val="22"/>
        </w:rPr>
      </w:pPr>
    </w:p>
    <w:p w14:paraId="131FE07D" w14:textId="48F3D6E7" w:rsidR="001F55AD" w:rsidRDefault="001F55AD" w:rsidP="000B6E29">
      <w:pPr>
        <w:jc w:val="both"/>
        <w:rPr>
          <w:rFonts w:ascii="Arial" w:hAnsi="Arial" w:cs="Arial"/>
          <w:sz w:val="22"/>
          <w:szCs w:val="22"/>
        </w:rPr>
      </w:pPr>
    </w:p>
    <w:p w14:paraId="4D883E4C" w14:textId="7ECAD667" w:rsidR="001F55AD" w:rsidRDefault="001F55AD" w:rsidP="000B6E29">
      <w:pPr>
        <w:jc w:val="both"/>
        <w:rPr>
          <w:rFonts w:ascii="Arial" w:hAnsi="Arial" w:cs="Arial"/>
          <w:sz w:val="22"/>
          <w:szCs w:val="22"/>
        </w:rPr>
      </w:pPr>
    </w:p>
    <w:p w14:paraId="469023BB" w14:textId="22B78F95" w:rsidR="001F55AD" w:rsidRDefault="001F55AD" w:rsidP="000B6E29">
      <w:pPr>
        <w:jc w:val="both"/>
        <w:rPr>
          <w:rFonts w:ascii="Arial" w:hAnsi="Arial" w:cs="Arial"/>
          <w:sz w:val="22"/>
          <w:szCs w:val="22"/>
        </w:rPr>
      </w:pPr>
    </w:p>
    <w:p w14:paraId="770C0804" w14:textId="239C66D5" w:rsidR="001F55AD" w:rsidRDefault="001F55AD" w:rsidP="000B6E29">
      <w:pPr>
        <w:jc w:val="both"/>
        <w:rPr>
          <w:rFonts w:ascii="Arial" w:hAnsi="Arial" w:cs="Arial"/>
          <w:sz w:val="22"/>
          <w:szCs w:val="22"/>
        </w:rPr>
      </w:pPr>
    </w:p>
    <w:p w14:paraId="50F295DF" w14:textId="056C6063" w:rsidR="001F55AD" w:rsidRDefault="001F55AD" w:rsidP="000B6E29">
      <w:pPr>
        <w:jc w:val="both"/>
        <w:rPr>
          <w:rFonts w:ascii="Arial" w:hAnsi="Arial" w:cs="Arial"/>
          <w:sz w:val="22"/>
          <w:szCs w:val="22"/>
        </w:rPr>
      </w:pPr>
    </w:p>
    <w:p w14:paraId="29BA574F" w14:textId="6CB44504" w:rsidR="001F55AD" w:rsidRDefault="001F55AD" w:rsidP="000B6E29">
      <w:pPr>
        <w:jc w:val="both"/>
        <w:rPr>
          <w:rFonts w:ascii="Arial" w:hAnsi="Arial" w:cs="Arial"/>
          <w:sz w:val="22"/>
          <w:szCs w:val="22"/>
        </w:rPr>
      </w:pPr>
    </w:p>
    <w:p w14:paraId="5AC8AA0E" w14:textId="77777777" w:rsidR="001F55AD" w:rsidRDefault="001F55AD" w:rsidP="000B6E29">
      <w:pPr>
        <w:jc w:val="both"/>
        <w:rPr>
          <w:rFonts w:ascii="Arial" w:hAnsi="Arial" w:cs="Arial"/>
          <w:sz w:val="22"/>
          <w:szCs w:val="22"/>
        </w:rPr>
      </w:pPr>
    </w:p>
    <w:p w14:paraId="4126A27C" w14:textId="02343E40" w:rsidR="00B72002" w:rsidRDefault="00B72002" w:rsidP="000B6E2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06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1425"/>
        <w:gridCol w:w="1215"/>
        <w:gridCol w:w="1174"/>
        <w:gridCol w:w="329"/>
        <w:gridCol w:w="4646"/>
      </w:tblGrid>
      <w:tr w:rsidR="00B72002" w:rsidRPr="00545E51" w14:paraId="4F172EBB" w14:textId="77777777" w:rsidTr="00D058AE">
        <w:trPr>
          <w:trHeight w:val="270"/>
        </w:trPr>
        <w:tc>
          <w:tcPr>
            <w:tcW w:w="5092" w:type="dxa"/>
            <w:gridSpan w:val="4"/>
          </w:tcPr>
          <w:p w14:paraId="4FFFA1A2" w14:textId="725BE447" w:rsidR="00B72002" w:rsidRPr="005D19B8" w:rsidRDefault="00B72002" w:rsidP="00D058AE">
            <w:pPr>
              <w:rPr>
                <w:rFonts w:ascii="Arial" w:hAnsi="Arial" w:cs="Arial"/>
                <w:b/>
              </w:rPr>
            </w:pPr>
            <w:r w:rsidRPr="005D19B8">
              <w:rPr>
                <w:rFonts w:ascii="Arial" w:hAnsi="Arial" w:cs="Arial"/>
                <w:b/>
                <w:sz w:val="22"/>
                <w:szCs w:val="22"/>
              </w:rPr>
              <w:t>A LLENARSE POR LA FERI</w:t>
            </w:r>
            <w:r w:rsidR="00D40020" w:rsidRPr="005D19B8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329" w:type="dxa"/>
            <w:vMerge w:val="restart"/>
            <w:tcBorders>
              <w:top w:val="nil"/>
            </w:tcBorders>
            <w:shd w:val="clear" w:color="auto" w:fill="auto"/>
          </w:tcPr>
          <w:p w14:paraId="1CE89A3F" w14:textId="77777777" w:rsidR="00B72002" w:rsidRPr="005D19B8" w:rsidRDefault="00B72002" w:rsidP="00D058AE">
            <w:pPr>
              <w:rPr>
                <w:rFonts w:ascii="Arial" w:hAnsi="Arial" w:cs="Arial"/>
              </w:rPr>
            </w:pPr>
          </w:p>
        </w:tc>
        <w:tc>
          <w:tcPr>
            <w:tcW w:w="4646" w:type="dxa"/>
            <w:vMerge w:val="restart"/>
            <w:shd w:val="clear" w:color="auto" w:fill="auto"/>
          </w:tcPr>
          <w:p w14:paraId="104C02E1" w14:textId="1F0E1735" w:rsidR="00B72002" w:rsidRPr="00B72002" w:rsidRDefault="00B72002" w:rsidP="00D058AE">
            <w:pPr>
              <w:rPr>
                <w:rFonts w:ascii="Arial" w:hAnsi="Arial" w:cs="Arial"/>
              </w:rPr>
            </w:pPr>
            <w:r w:rsidRPr="00E11CB2">
              <w:rPr>
                <w:rFonts w:ascii="Arial" w:hAnsi="Arial" w:cs="Arial"/>
                <w:sz w:val="22"/>
                <w:szCs w:val="22"/>
              </w:rPr>
              <w:t>Aceptamos las disposiciones y las condiciones de participación</w:t>
            </w:r>
          </w:p>
        </w:tc>
      </w:tr>
      <w:tr w:rsidR="00B72002" w:rsidRPr="00E11CB2" w14:paraId="2298FD27" w14:textId="77777777" w:rsidTr="00D058AE">
        <w:trPr>
          <w:trHeight w:val="150"/>
        </w:trPr>
        <w:tc>
          <w:tcPr>
            <w:tcW w:w="1278" w:type="dxa"/>
          </w:tcPr>
          <w:p w14:paraId="4768903A" w14:textId="5CBD46B8" w:rsidR="00B72002" w:rsidRPr="00E11CB2" w:rsidRDefault="00B72002" w:rsidP="00D058AE">
            <w:pPr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E11CB2">
              <w:rPr>
                <w:rFonts w:ascii="Arial" w:hAnsi="Arial" w:cs="Arial"/>
                <w:sz w:val="22"/>
                <w:szCs w:val="22"/>
                <w:lang w:val="en-GB"/>
              </w:rPr>
              <w:t>Fech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proofErr w:type="spellEnd"/>
          </w:p>
        </w:tc>
        <w:tc>
          <w:tcPr>
            <w:tcW w:w="1425" w:type="dxa"/>
          </w:tcPr>
          <w:p w14:paraId="1171E82D" w14:textId="6F056972" w:rsidR="00B72002" w:rsidRPr="00E11CB2" w:rsidRDefault="00B72002" w:rsidP="00D058AE">
            <w:pPr>
              <w:jc w:val="center"/>
              <w:rPr>
                <w:rFonts w:ascii="Arial" w:hAnsi="Arial" w:cs="Arial"/>
                <w:lang w:val="en-GB"/>
              </w:rPr>
            </w:pPr>
            <w:r w:rsidRPr="00E11CB2">
              <w:rPr>
                <w:rFonts w:ascii="Arial" w:hAnsi="Arial" w:cs="Arial"/>
                <w:sz w:val="22"/>
                <w:szCs w:val="22"/>
                <w:lang w:val="en-GB"/>
              </w:rPr>
              <w:t>Código</w:t>
            </w:r>
          </w:p>
        </w:tc>
        <w:tc>
          <w:tcPr>
            <w:tcW w:w="1215" w:type="dxa"/>
          </w:tcPr>
          <w:p w14:paraId="59E4B76D" w14:textId="097789AE" w:rsidR="00B72002" w:rsidRPr="00E11CB2" w:rsidRDefault="00B72002" w:rsidP="00D058AE">
            <w:pPr>
              <w:jc w:val="center"/>
              <w:rPr>
                <w:rFonts w:ascii="Arial" w:hAnsi="Arial" w:cs="Arial"/>
                <w:lang w:val="en-GB"/>
              </w:rPr>
            </w:pPr>
            <w:r w:rsidRPr="00E11CB2">
              <w:rPr>
                <w:rFonts w:ascii="Arial" w:hAnsi="Arial" w:cs="Arial"/>
                <w:sz w:val="22"/>
                <w:szCs w:val="22"/>
                <w:lang w:val="en-GB"/>
              </w:rPr>
              <w:t>Sala</w:t>
            </w:r>
          </w:p>
        </w:tc>
        <w:tc>
          <w:tcPr>
            <w:tcW w:w="1174" w:type="dxa"/>
          </w:tcPr>
          <w:p w14:paraId="365DA977" w14:textId="77777777" w:rsidR="00B72002" w:rsidRPr="00E11CB2" w:rsidRDefault="00B72002" w:rsidP="00D058AE">
            <w:pPr>
              <w:rPr>
                <w:rFonts w:ascii="Arial" w:hAnsi="Arial" w:cs="Arial"/>
                <w:lang w:val="en-GB"/>
              </w:rPr>
            </w:pPr>
            <w:r w:rsidRPr="00E11CB2">
              <w:rPr>
                <w:rFonts w:ascii="Arial" w:hAnsi="Arial" w:cs="Arial"/>
                <w:sz w:val="22"/>
                <w:szCs w:val="22"/>
                <w:lang w:val="en-GB"/>
              </w:rPr>
              <w:t>Stand No.</w:t>
            </w:r>
          </w:p>
        </w:tc>
        <w:tc>
          <w:tcPr>
            <w:tcW w:w="329" w:type="dxa"/>
            <w:vMerge/>
            <w:shd w:val="clear" w:color="auto" w:fill="auto"/>
          </w:tcPr>
          <w:p w14:paraId="423AFE0A" w14:textId="77777777" w:rsidR="00B72002" w:rsidRPr="00E11CB2" w:rsidRDefault="00B72002" w:rsidP="00D058A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646" w:type="dxa"/>
            <w:vMerge/>
            <w:shd w:val="clear" w:color="auto" w:fill="auto"/>
          </w:tcPr>
          <w:p w14:paraId="6C30AE3B" w14:textId="77777777" w:rsidR="00B72002" w:rsidRPr="00E11CB2" w:rsidRDefault="00B72002" w:rsidP="00D058AE">
            <w:pPr>
              <w:rPr>
                <w:rFonts w:ascii="Arial" w:hAnsi="Arial" w:cs="Arial"/>
                <w:lang w:val="en-GB"/>
              </w:rPr>
            </w:pPr>
          </w:p>
        </w:tc>
      </w:tr>
      <w:tr w:rsidR="00B72002" w:rsidRPr="00E11CB2" w14:paraId="10E32C1F" w14:textId="77777777" w:rsidTr="00B72002">
        <w:trPr>
          <w:trHeight w:val="276"/>
        </w:trPr>
        <w:tc>
          <w:tcPr>
            <w:tcW w:w="1278" w:type="dxa"/>
            <w:vMerge w:val="restart"/>
          </w:tcPr>
          <w:p w14:paraId="62349469" w14:textId="77777777" w:rsidR="00B72002" w:rsidRPr="00E11CB2" w:rsidRDefault="00B72002" w:rsidP="00D058AE">
            <w:pPr>
              <w:rPr>
                <w:rFonts w:ascii="Arial" w:hAnsi="Arial" w:cs="Arial"/>
                <w:lang w:val="en-GB"/>
              </w:rPr>
            </w:pPr>
          </w:p>
          <w:p w14:paraId="162E78C8" w14:textId="77777777" w:rsidR="00B72002" w:rsidRPr="00E11CB2" w:rsidRDefault="00B72002" w:rsidP="00D058A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25" w:type="dxa"/>
            <w:vMerge w:val="restart"/>
          </w:tcPr>
          <w:p w14:paraId="0FDC5512" w14:textId="77777777" w:rsidR="00B72002" w:rsidRPr="00E11CB2" w:rsidRDefault="00B72002" w:rsidP="00D058AE">
            <w:pPr>
              <w:rPr>
                <w:rFonts w:ascii="Arial" w:hAnsi="Arial" w:cs="Arial"/>
                <w:lang w:val="en-GB"/>
              </w:rPr>
            </w:pPr>
          </w:p>
          <w:p w14:paraId="12B840CD" w14:textId="77777777" w:rsidR="00B72002" w:rsidRPr="00E11CB2" w:rsidRDefault="00B72002" w:rsidP="00D058A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15" w:type="dxa"/>
            <w:vMerge w:val="restart"/>
          </w:tcPr>
          <w:p w14:paraId="419AA0DC" w14:textId="77777777" w:rsidR="00B72002" w:rsidRPr="00E11CB2" w:rsidRDefault="00B72002" w:rsidP="00D058AE">
            <w:pPr>
              <w:rPr>
                <w:rFonts w:ascii="Arial" w:hAnsi="Arial" w:cs="Arial"/>
                <w:lang w:val="en-GB"/>
              </w:rPr>
            </w:pPr>
          </w:p>
          <w:p w14:paraId="6419EE16" w14:textId="77777777" w:rsidR="00B72002" w:rsidRPr="00E11CB2" w:rsidRDefault="00B72002" w:rsidP="00D058A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74" w:type="dxa"/>
            <w:vMerge w:val="restart"/>
          </w:tcPr>
          <w:p w14:paraId="51CFBDD9" w14:textId="77777777" w:rsidR="00B72002" w:rsidRPr="00E11CB2" w:rsidRDefault="00B72002" w:rsidP="00D058AE">
            <w:pPr>
              <w:rPr>
                <w:rFonts w:ascii="Arial" w:hAnsi="Arial" w:cs="Arial"/>
                <w:lang w:val="en-GB"/>
              </w:rPr>
            </w:pPr>
          </w:p>
          <w:p w14:paraId="29B31157" w14:textId="77777777" w:rsidR="00B72002" w:rsidRPr="00E11CB2" w:rsidRDefault="00B72002" w:rsidP="00D058A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29" w:type="dxa"/>
            <w:vMerge/>
            <w:shd w:val="clear" w:color="auto" w:fill="auto"/>
          </w:tcPr>
          <w:p w14:paraId="55ACF279" w14:textId="77777777" w:rsidR="00B72002" w:rsidRPr="00E11CB2" w:rsidRDefault="00B72002" w:rsidP="00D058A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646" w:type="dxa"/>
            <w:vMerge/>
            <w:shd w:val="clear" w:color="auto" w:fill="auto"/>
          </w:tcPr>
          <w:p w14:paraId="66DEEAD0" w14:textId="77777777" w:rsidR="00B72002" w:rsidRPr="00E11CB2" w:rsidRDefault="00B72002" w:rsidP="00D058AE">
            <w:pPr>
              <w:rPr>
                <w:rFonts w:ascii="Arial" w:hAnsi="Arial" w:cs="Arial"/>
                <w:lang w:val="en-GB"/>
              </w:rPr>
            </w:pPr>
          </w:p>
        </w:tc>
      </w:tr>
      <w:tr w:rsidR="00B72002" w:rsidRPr="00E11CB2" w14:paraId="24D53B14" w14:textId="77777777" w:rsidTr="00D058AE">
        <w:trPr>
          <w:trHeight w:val="460"/>
        </w:trPr>
        <w:tc>
          <w:tcPr>
            <w:tcW w:w="1278" w:type="dxa"/>
            <w:vMerge/>
          </w:tcPr>
          <w:p w14:paraId="76204CB8" w14:textId="77777777" w:rsidR="00B72002" w:rsidRPr="00E11CB2" w:rsidRDefault="00B72002" w:rsidP="00D058A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25" w:type="dxa"/>
            <w:vMerge/>
          </w:tcPr>
          <w:p w14:paraId="502C162B" w14:textId="77777777" w:rsidR="00B72002" w:rsidRPr="00E11CB2" w:rsidRDefault="00B72002" w:rsidP="00D058A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15" w:type="dxa"/>
            <w:vMerge/>
          </w:tcPr>
          <w:p w14:paraId="465B5C0B" w14:textId="77777777" w:rsidR="00B72002" w:rsidRPr="00E11CB2" w:rsidRDefault="00B72002" w:rsidP="00D058A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74" w:type="dxa"/>
            <w:vMerge/>
          </w:tcPr>
          <w:p w14:paraId="39E6E578" w14:textId="77777777" w:rsidR="00B72002" w:rsidRPr="00E11CB2" w:rsidRDefault="00B72002" w:rsidP="00D058A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29" w:type="dxa"/>
            <w:vMerge/>
            <w:tcBorders>
              <w:bottom w:val="nil"/>
            </w:tcBorders>
            <w:shd w:val="clear" w:color="auto" w:fill="auto"/>
          </w:tcPr>
          <w:p w14:paraId="69FDED68" w14:textId="77777777" w:rsidR="00B72002" w:rsidRPr="00E11CB2" w:rsidRDefault="00B72002" w:rsidP="00D058A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646" w:type="dxa"/>
            <w:shd w:val="clear" w:color="auto" w:fill="auto"/>
          </w:tcPr>
          <w:p w14:paraId="4D898D31" w14:textId="12545688" w:rsidR="00B72002" w:rsidRPr="005D19B8" w:rsidRDefault="00B72002" w:rsidP="00D058AE">
            <w:pPr>
              <w:rPr>
                <w:rFonts w:ascii="Arial" w:hAnsi="Arial" w:cs="Arial"/>
              </w:rPr>
            </w:pPr>
            <w:r w:rsidRPr="005D19B8">
              <w:rPr>
                <w:rFonts w:ascii="Arial" w:hAnsi="Arial" w:cs="Arial"/>
                <w:sz w:val="22"/>
                <w:szCs w:val="22"/>
              </w:rPr>
              <w:t xml:space="preserve">Firma y </w:t>
            </w:r>
            <w:r w:rsidR="004806E8" w:rsidRPr="005D19B8">
              <w:rPr>
                <w:rFonts w:ascii="Arial" w:hAnsi="Arial" w:cs="Arial"/>
                <w:sz w:val="22"/>
                <w:szCs w:val="22"/>
              </w:rPr>
              <w:t>cuño</w:t>
            </w:r>
            <w:r w:rsidRPr="005D19B8">
              <w:rPr>
                <w:rFonts w:ascii="Arial" w:hAnsi="Arial" w:cs="Arial"/>
                <w:sz w:val="22"/>
                <w:szCs w:val="22"/>
              </w:rPr>
              <w:t xml:space="preserve"> del solicitante</w:t>
            </w:r>
          </w:p>
          <w:p w14:paraId="1116700C" w14:textId="358AC45B" w:rsidR="00B72002" w:rsidRPr="005D19B8" w:rsidRDefault="00B72002" w:rsidP="00D058AE">
            <w:pPr>
              <w:rPr>
                <w:rFonts w:ascii="Arial" w:hAnsi="Arial" w:cs="Arial"/>
              </w:rPr>
            </w:pPr>
            <w:r w:rsidRPr="005D19B8">
              <w:rPr>
                <w:rFonts w:ascii="Arial" w:hAnsi="Arial" w:cs="Arial"/>
                <w:sz w:val="22"/>
                <w:szCs w:val="22"/>
              </w:rPr>
              <w:t>Fecha</w:t>
            </w:r>
            <w:r w:rsidR="004806E8" w:rsidRPr="005D19B8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2944D081" w14:textId="77777777" w:rsidR="00B72002" w:rsidRPr="00E11CB2" w:rsidRDefault="00B72002" w:rsidP="000B6E29">
      <w:pPr>
        <w:jc w:val="both"/>
        <w:rPr>
          <w:rFonts w:ascii="Arial" w:hAnsi="Arial" w:cs="Arial"/>
          <w:sz w:val="22"/>
          <w:szCs w:val="22"/>
        </w:rPr>
      </w:pPr>
    </w:p>
    <w:sectPr w:rsidR="00B72002" w:rsidRPr="00E11CB2" w:rsidSect="00A46145">
      <w:headerReference w:type="default" r:id="rId7"/>
      <w:footerReference w:type="default" r:id="rId8"/>
      <w:pgSz w:w="12240" w:h="15840" w:code="1"/>
      <w:pgMar w:top="993" w:right="1440" w:bottom="142" w:left="1440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A208F" w14:textId="77777777" w:rsidR="008A391F" w:rsidRDefault="008A391F" w:rsidP="000B6E29">
      <w:r>
        <w:separator/>
      </w:r>
    </w:p>
  </w:endnote>
  <w:endnote w:type="continuationSeparator" w:id="0">
    <w:p w14:paraId="16CD6264" w14:textId="77777777" w:rsidR="008A391F" w:rsidRDefault="008A391F" w:rsidP="000B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8D4E0" w14:textId="77777777" w:rsidR="007A22C7" w:rsidRDefault="007A22C7">
    <w:pPr>
      <w:pStyle w:val="Piedepgina"/>
    </w:pPr>
  </w:p>
  <w:p w14:paraId="3A1B6181" w14:textId="77777777" w:rsidR="007A22C7" w:rsidRDefault="007A22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659A5" w14:textId="77777777" w:rsidR="008A391F" w:rsidRDefault="008A391F" w:rsidP="000B6E29">
      <w:r>
        <w:separator/>
      </w:r>
    </w:p>
  </w:footnote>
  <w:footnote w:type="continuationSeparator" w:id="0">
    <w:p w14:paraId="4FC91560" w14:textId="77777777" w:rsidR="008A391F" w:rsidRDefault="008A391F" w:rsidP="000B6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F915A" w14:textId="6C3C028D" w:rsidR="000B6E29" w:rsidRDefault="005D19B8" w:rsidP="000B6E29">
    <w:pPr>
      <w:pStyle w:val="Encabezado"/>
      <w:tabs>
        <w:tab w:val="clear" w:pos="4252"/>
        <w:tab w:val="clear" w:pos="8504"/>
        <w:tab w:val="left" w:pos="3541"/>
      </w:tabs>
      <w:jc w:val="right"/>
    </w:pPr>
    <w:r>
      <w:object w:dxaOrig="11130" w:dyaOrig="1262" w14:anchorId="15AB6B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5.55pt;height:39.25pt">
          <v:imagedata r:id="rId1" o:title=""/>
        </v:shape>
        <o:OLEObject Type="Embed" ProgID="CorelDraw.Graphic.22" ShapeID="_x0000_i1025" DrawAspect="Content" ObjectID="_1793611270" r:id="rId2"/>
      </w:object>
    </w:r>
    <w:r w:rsidR="000B6E2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52D"/>
    <w:multiLevelType w:val="hybridMultilevel"/>
    <w:tmpl w:val="7FAC62DC"/>
    <w:lvl w:ilvl="0" w:tplc="5C0A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DB23AE8"/>
    <w:multiLevelType w:val="hybridMultilevel"/>
    <w:tmpl w:val="4108489E"/>
    <w:lvl w:ilvl="0" w:tplc="5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29"/>
    <w:rsid w:val="00026EBA"/>
    <w:rsid w:val="00027FE0"/>
    <w:rsid w:val="00033756"/>
    <w:rsid w:val="00057DA9"/>
    <w:rsid w:val="00071B09"/>
    <w:rsid w:val="000737C6"/>
    <w:rsid w:val="000B6E29"/>
    <w:rsid w:val="000C6B23"/>
    <w:rsid w:val="0010156A"/>
    <w:rsid w:val="00162751"/>
    <w:rsid w:val="001F4B1D"/>
    <w:rsid w:val="001F55AD"/>
    <w:rsid w:val="00222471"/>
    <w:rsid w:val="00226545"/>
    <w:rsid w:val="00227C7A"/>
    <w:rsid w:val="002F4478"/>
    <w:rsid w:val="0030015F"/>
    <w:rsid w:val="003806D9"/>
    <w:rsid w:val="003808C5"/>
    <w:rsid w:val="003C52A1"/>
    <w:rsid w:val="003F3B9D"/>
    <w:rsid w:val="0043715B"/>
    <w:rsid w:val="00442197"/>
    <w:rsid w:val="004806E8"/>
    <w:rsid w:val="004C6C41"/>
    <w:rsid w:val="004E2BED"/>
    <w:rsid w:val="0052153A"/>
    <w:rsid w:val="00534548"/>
    <w:rsid w:val="00541FDE"/>
    <w:rsid w:val="00545E51"/>
    <w:rsid w:val="00574105"/>
    <w:rsid w:val="005D19B8"/>
    <w:rsid w:val="006C3CFB"/>
    <w:rsid w:val="006D37B2"/>
    <w:rsid w:val="0077341C"/>
    <w:rsid w:val="00776EBA"/>
    <w:rsid w:val="00795F93"/>
    <w:rsid w:val="007A22C7"/>
    <w:rsid w:val="007F03C3"/>
    <w:rsid w:val="007F7894"/>
    <w:rsid w:val="008035DB"/>
    <w:rsid w:val="008076F2"/>
    <w:rsid w:val="00840889"/>
    <w:rsid w:val="00854630"/>
    <w:rsid w:val="00881E42"/>
    <w:rsid w:val="00886775"/>
    <w:rsid w:val="00896E50"/>
    <w:rsid w:val="008A391F"/>
    <w:rsid w:val="008B1083"/>
    <w:rsid w:val="008D43B5"/>
    <w:rsid w:val="00917EEC"/>
    <w:rsid w:val="00995430"/>
    <w:rsid w:val="009961DC"/>
    <w:rsid w:val="00A14DF2"/>
    <w:rsid w:val="00A46145"/>
    <w:rsid w:val="00A50E5D"/>
    <w:rsid w:val="00A53CC2"/>
    <w:rsid w:val="00A5642C"/>
    <w:rsid w:val="00A70780"/>
    <w:rsid w:val="00A81CB1"/>
    <w:rsid w:val="00A822B5"/>
    <w:rsid w:val="00A9169B"/>
    <w:rsid w:val="00AA5196"/>
    <w:rsid w:val="00AE12A1"/>
    <w:rsid w:val="00AE788D"/>
    <w:rsid w:val="00B019D5"/>
    <w:rsid w:val="00B52AA3"/>
    <w:rsid w:val="00B70A1B"/>
    <w:rsid w:val="00B72002"/>
    <w:rsid w:val="00BA19A4"/>
    <w:rsid w:val="00C122A0"/>
    <w:rsid w:val="00C31E31"/>
    <w:rsid w:val="00C343F5"/>
    <w:rsid w:val="00CE046B"/>
    <w:rsid w:val="00CE4657"/>
    <w:rsid w:val="00D36E3A"/>
    <w:rsid w:val="00D40020"/>
    <w:rsid w:val="00D4160C"/>
    <w:rsid w:val="00D633FC"/>
    <w:rsid w:val="00DD4672"/>
    <w:rsid w:val="00DF27C7"/>
    <w:rsid w:val="00DF357F"/>
    <w:rsid w:val="00E008CF"/>
    <w:rsid w:val="00E12134"/>
    <w:rsid w:val="00E41E57"/>
    <w:rsid w:val="00E77748"/>
    <w:rsid w:val="00E809D2"/>
    <w:rsid w:val="00EB7193"/>
    <w:rsid w:val="00EF6F62"/>
    <w:rsid w:val="00F304E3"/>
    <w:rsid w:val="00FB2E3B"/>
    <w:rsid w:val="00FE0A60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79B062"/>
  <w15:docId w15:val="{A276D49A-DDF1-40C7-AA3C-6A2D8B9F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0B6E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stilo">
    <w:name w:val="Estilo"/>
    <w:rsid w:val="000B6E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B6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B6E29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B6E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6E2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B6E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E2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F6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F62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544</TotalTime>
  <Pages>3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</dc:creator>
  <cp:keywords/>
  <dc:description/>
  <cp:lastModifiedBy>Direccion Comercial</cp:lastModifiedBy>
  <cp:revision>52</cp:revision>
  <cp:lastPrinted>2023-03-15T12:01:00Z</cp:lastPrinted>
  <dcterms:created xsi:type="dcterms:W3CDTF">2022-11-08T16:12:00Z</dcterms:created>
  <dcterms:modified xsi:type="dcterms:W3CDTF">2024-11-20T17:35:00Z</dcterms:modified>
</cp:coreProperties>
</file>