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E1B4" w14:textId="77777777" w:rsidR="003F3B9D" w:rsidRDefault="003F3B9D" w:rsidP="000B6E29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</w:p>
    <w:p w14:paraId="2910AC54" w14:textId="77777777" w:rsidR="000B6E29" w:rsidRDefault="000B6E29" w:rsidP="000B6E29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  <w:r w:rsidRPr="00E11CB2">
        <w:rPr>
          <w:rFonts w:ascii="Arial" w:eastAsia="Batang" w:hAnsi="Arial" w:cs="Arial"/>
          <w:b/>
          <w:bCs/>
          <w:sz w:val="22"/>
          <w:szCs w:val="22"/>
          <w:lang w:val="es-ES_tradnl"/>
        </w:rPr>
        <w:t xml:space="preserve">SOLICITUD DE PARTICIPACIÓN </w:t>
      </w:r>
    </w:p>
    <w:p w14:paraId="7FAFE89B" w14:textId="77777777" w:rsidR="000B6E29" w:rsidRDefault="000B6E29" w:rsidP="000B6E29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52"/>
        <w:gridCol w:w="939"/>
        <w:gridCol w:w="716"/>
        <w:gridCol w:w="722"/>
        <w:gridCol w:w="145"/>
        <w:gridCol w:w="2014"/>
        <w:gridCol w:w="1051"/>
        <w:gridCol w:w="987"/>
      </w:tblGrid>
      <w:tr w:rsidR="000B6E29" w:rsidRPr="00582A03" w14:paraId="335D473E" w14:textId="77777777" w:rsidTr="00BC43A8">
        <w:trPr>
          <w:trHeight w:val="472"/>
        </w:trPr>
        <w:tc>
          <w:tcPr>
            <w:tcW w:w="4756" w:type="dxa"/>
            <w:gridSpan w:val="4"/>
          </w:tcPr>
          <w:p w14:paraId="1A7B7733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Sr.(a) Mr.(s)                                                                                         </w:t>
            </w:r>
            <w:r w:rsidR="007A22C7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170" w:type="dxa"/>
            <w:gridSpan w:val="4"/>
          </w:tcPr>
          <w:p w14:paraId="0D98A0CB" w14:textId="77777777" w:rsidR="000B6E29" w:rsidRPr="00582A03" w:rsidRDefault="000B6E29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</w:tr>
      <w:tr w:rsidR="000B6E29" w:rsidRPr="00582A03" w14:paraId="61AD87ED" w14:textId="77777777" w:rsidTr="00BC43A8">
        <w:trPr>
          <w:trHeight w:val="451"/>
        </w:trPr>
        <w:tc>
          <w:tcPr>
            <w:tcW w:w="8926" w:type="dxa"/>
            <w:gridSpan w:val="8"/>
          </w:tcPr>
          <w:p w14:paraId="1C82D18B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De la firma expositora</w:t>
            </w:r>
            <w:r w:rsidR="007A22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B6E29" w:rsidRPr="00582A03" w14:paraId="74263ADA" w14:textId="77777777" w:rsidTr="00BC43A8">
        <w:trPr>
          <w:trHeight w:val="517"/>
        </w:trPr>
        <w:tc>
          <w:tcPr>
            <w:tcW w:w="4901" w:type="dxa"/>
            <w:gridSpan w:val="5"/>
          </w:tcPr>
          <w:p w14:paraId="59448569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Dirección:                                                              </w:t>
            </w:r>
          </w:p>
          <w:p w14:paraId="34BEDFB7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gridSpan w:val="3"/>
          </w:tcPr>
          <w:p w14:paraId="19994FC4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País/ Country:</w:t>
            </w:r>
          </w:p>
          <w:p w14:paraId="2995D557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0B6E29" w:rsidRPr="00582A03" w14:paraId="5C801243" w14:textId="77777777" w:rsidTr="00BC43A8">
        <w:trPr>
          <w:trHeight w:val="406"/>
        </w:trPr>
        <w:tc>
          <w:tcPr>
            <w:tcW w:w="3313" w:type="dxa"/>
            <w:gridSpan w:val="2"/>
          </w:tcPr>
          <w:p w14:paraId="79ACABA3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Teléfono:                                                             </w:t>
            </w:r>
          </w:p>
          <w:p w14:paraId="70418286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6"/>
          </w:tcPr>
          <w:p w14:paraId="1C3947B1" w14:textId="77777777" w:rsidR="000B6E29" w:rsidRPr="00582A03" w:rsidRDefault="00534548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B6E29" w:rsidRPr="00582A03">
              <w:rPr>
                <w:rFonts w:ascii="Arial" w:hAnsi="Arial" w:cs="Arial"/>
                <w:sz w:val="20"/>
                <w:szCs w:val="20"/>
              </w:rPr>
              <w:t xml:space="preserve">mail:     </w:t>
            </w:r>
          </w:p>
        </w:tc>
      </w:tr>
      <w:tr w:rsidR="000B6E29" w:rsidRPr="00582A03" w14:paraId="316837E6" w14:textId="77777777" w:rsidTr="00BC43A8">
        <w:trPr>
          <w:trHeight w:val="2090"/>
        </w:trPr>
        <w:tc>
          <w:tcPr>
            <w:tcW w:w="8926" w:type="dxa"/>
            <w:gridSpan w:val="8"/>
          </w:tcPr>
          <w:p w14:paraId="384980B0" w14:textId="77777777" w:rsidR="000B6E29" w:rsidRPr="00582A03" w:rsidRDefault="000B6E29" w:rsidP="008A050C">
            <w:pPr>
              <w:pStyle w:val="Estilo"/>
              <w:spacing w:line="187" w:lineRule="exact"/>
              <w:ind w:left="14"/>
              <w:rPr>
                <w:w w:val="105"/>
                <w:sz w:val="20"/>
                <w:szCs w:val="20"/>
                <w:lang w:val="en-US"/>
              </w:rPr>
            </w:pPr>
          </w:p>
          <w:p w14:paraId="76DAAC70" w14:textId="77777777" w:rsidR="000B6E29" w:rsidRPr="00582A03" w:rsidRDefault="000B6E29" w:rsidP="00E809D2">
            <w:pPr>
              <w:pStyle w:val="Estilo"/>
              <w:ind w:left="14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00582A03">
              <w:rPr>
                <w:w w:val="105"/>
                <w:sz w:val="20"/>
                <w:szCs w:val="20"/>
                <w:lang w:val="en-US"/>
              </w:rPr>
              <w:t>Desea</w:t>
            </w:r>
            <w:proofErr w:type="spellEnd"/>
            <w:r w:rsidRPr="00582A03">
              <w:rPr>
                <w:w w:val="105"/>
                <w:sz w:val="20"/>
                <w:szCs w:val="20"/>
                <w:lang w:val="en-US"/>
              </w:rPr>
              <w:t xml:space="preserve"> </w:t>
            </w:r>
            <w:r w:rsidRPr="00545E51">
              <w:rPr>
                <w:w w:val="105"/>
                <w:sz w:val="20"/>
                <w:szCs w:val="20"/>
              </w:rPr>
              <w:t>contratar</w:t>
            </w:r>
            <w:r w:rsidRPr="00582A03">
              <w:rPr>
                <w:w w:val="105"/>
                <w:sz w:val="20"/>
                <w:szCs w:val="20"/>
                <w:lang w:val="en-US"/>
              </w:rPr>
              <w:t xml:space="preserve">: </w:t>
            </w:r>
          </w:p>
          <w:p w14:paraId="3E162FFC" w14:textId="77777777" w:rsidR="000B6E29" w:rsidRPr="00582A03" w:rsidRDefault="000B6E29" w:rsidP="00E809D2">
            <w:pPr>
              <w:pStyle w:val="Estilo"/>
              <w:ind w:left="1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34780" wp14:editId="516AF4E8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92710</wp:posOffset>
                      </wp:positionV>
                      <wp:extent cx="114300" cy="114300"/>
                      <wp:effectExtent l="0" t="0" r="19050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44705D8" id="Rectángulo 3" o:spid="_x0000_s1026" style="position:absolute;margin-left:264.95pt;margin-top:7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nKIwIAAD0EAAAOAAAAZHJzL2Uyb0RvYy54bWysU12O0zAQfkfiDpbfaZL+wG7UdLXqUoS0&#10;wIqFA7iOk1g4HjN2my634Sx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"/>
                  </w:pict>
                </mc:Fallback>
              </mc:AlternateContent>
            </w:r>
          </w:p>
          <w:p w14:paraId="743BB494" w14:textId="77777777" w:rsidR="000B6E29" w:rsidRPr="00582A03" w:rsidRDefault="000B6E29" w:rsidP="00E809D2">
            <w:pPr>
              <w:jc w:val="both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Stand </w:t>
            </w:r>
            <w:proofErr w:type="spellStart"/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montado</w:t>
            </w:r>
            <w:proofErr w:type="spellEnd"/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($</w:t>
            </w:r>
            <w:r w:rsidR="00776EBA" w:rsidRPr="008B1083">
              <w:rPr>
                <w:rFonts w:ascii="Arial" w:hAnsi="Arial" w:cs="Arial"/>
                <w:sz w:val="20"/>
                <w:szCs w:val="20"/>
                <w:lang w:val="en-US"/>
              </w:rPr>
              <w:t>2500</w:t>
            </w:r>
            <w:r w:rsidRPr="008B1083">
              <w:rPr>
                <w:rFonts w:ascii="Arial" w:hAnsi="Arial" w:cs="Arial"/>
                <w:sz w:val="20"/>
                <w:szCs w:val="20"/>
                <w:lang w:val="en-US"/>
              </w:rPr>
              <w:t xml:space="preserve">.00 x </w:t>
            </w:r>
            <w:r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m</w:t>
            </w:r>
            <w:proofErr w:type="gramStart"/>
            <w:r w:rsidR="00A822B5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²)  </w:t>
            </w:r>
            <w:r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</w:t>
            </w:r>
            <w:proofErr w:type="gramEnd"/>
            <w:r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     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</w:t>
            </w:r>
            <w:r w:rsidR="00A822B5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                                   </w:t>
            </w:r>
            <w:r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Area_________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m²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</w:p>
          <w:p w14:paraId="318B9065" w14:textId="77777777" w:rsidR="000B6E29" w:rsidRPr="008B1083" w:rsidRDefault="000B6E29" w:rsidP="00E809D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2F4BA1" w14:textId="520BC9CD" w:rsidR="000B6E29" w:rsidRPr="00582A03" w:rsidRDefault="000B6E29" w:rsidP="00E8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2486B" wp14:editId="7CE0E61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19050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BE51A21" id="Rectángulo 2" o:spid="_x0000_s1026" style="position:absolute;margin-left:264.95pt;margin-top: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"/>
                  </w:pict>
                </mc:Fallback>
              </mc:AlternateContent>
            </w:r>
            <w:r w:rsidRPr="00582A03">
              <w:rPr>
                <w:rFonts w:ascii="Arial" w:hAnsi="Arial" w:cs="Arial"/>
                <w:w w:val="105"/>
                <w:sz w:val="20"/>
                <w:szCs w:val="20"/>
              </w:rPr>
              <w:t xml:space="preserve">Área 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>exterior (</w:t>
            </w:r>
            <w:r w:rsidR="00776EBA" w:rsidRPr="008B1083">
              <w:rPr>
                <w:rFonts w:ascii="Arial" w:hAnsi="Arial" w:cs="Arial"/>
                <w:w w:val="105"/>
                <w:sz w:val="20"/>
                <w:szCs w:val="20"/>
              </w:rPr>
              <w:t>$108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 xml:space="preserve">0.00 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>m²)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ab/>
              <w:t xml:space="preserve">                      </w:t>
            </w:r>
            <w:r w:rsidR="00A822B5" w:rsidRPr="008B1083"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  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 xml:space="preserve">  </w:t>
            </w:r>
            <w:r w:rsidR="00545E51" w:rsidRPr="008B1083">
              <w:rPr>
                <w:rFonts w:ascii="Arial" w:hAnsi="Arial" w:cs="Arial"/>
                <w:w w:val="105"/>
                <w:sz w:val="20"/>
                <w:szCs w:val="20"/>
              </w:rPr>
              <w:t>Área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>_________ m²</w:t>
            </w:r>
          </w:p>
          <w:p w14:paraId="7B7550A0" w14:textId="77777777" w:rsidR="000B6E29" w:rsidRPr="00582A03" w:rsidRDefault="000B6E29" w:rsidP="00E8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     </w:t>
            </w:r>
          </w:p>
          <w:p w14:paraId="5EA314F7" w14:textId="1E9CDD47" w:rsidR="000B6E29" w:rsidRPr="007A22C7" w:rsidRDefault="009B1801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="00701A7C">
              <w:rPr>
                <w:w w:val="105"/>
                <w:sz w:val="20"/>
                <w:szCs w:val="20"/>
              </w:rPr>
              <w:t>Área exterior para expo-venta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701A7C">
              <w:rPr>
                <w:w w:val="105"/>
                <w:sz w:val="20"/>
                <w:szCs w:val="20"/>
              </w:rPr>
              <w:t>(1</w:t>
            </w:r>
            <w:r w:rsidR="00C4567B">
              <w:rPr>
                <w:w w:val="105"/>
                <w:sz w:val="20"/>
                <w:szCs w:val="20"/>
              </w:rPr>
              <w:t>44</w:t>
            </w:r>
            <w:r w:rsidR="00701A7C">
              <w:rPr>
                <w:w w:val="105"/>
                <w:sz w:val="20"/>
                <w:szCs w:val="20"/>
              </w:rPr>
              <w:t xml:space="preserve">.00 x </w:t>
            </w:r>
            <w:r w:rsidR="00701A7C" w:rsidRPr="008B1083">
              <w:rPr>
                <w:w w:val="105"/>
                <w:sz w:val="20"/>
                <w:szCs w:val="20"/>
              </w:rPr>
              <w:t>m²</w:t>
            </w:r>
            <w:r w:rsidR="004965A3">
              <w:rPr>
                <w:w w:val="105"/>
                <w:sz w:val="20"/>
                <w:szCs w:val="20"/>
              </w:rPr>
              <w:t xml:space="preserve">x </w:t>
            </w:r>
            <w:proofErr w:type="spellStart"/>
            <w:r w:rsidR="004965A3">
              <w:rPr>
                <w:w w:val="105"/>
                <w:sz w:val="20"/>
                <w:szCs w:val="20"/>
              </w:rPr>
              <w:t>dia</w:t>
            </w:r>
            <w:proofErr w:type="spellEnd"/>
            <w:r w:rsidR="00701A7C" w:rsidRPr="008B1083">
              <w:rPr>
                <w:w w:val="105"/>
                <w:sz w:val="20"/>
                <w:szCs w:val="20"/>
              </w:rPr>
              <w:t>)</w:t>
            </w:r>
            <w:r>
              <w:rPr>
                <w:w w:val="105"/>
                <w:sz w:val="20"/>
                <w:szCs w:val="20"/>
              </w:rPr>
              <w:t xml:space="preserve">      </w:t>
            </w:r>
            <w:r w:rsidR="004965A3">
              <w:rPr>
                <w:w w:val="105"/>
                <w:sz w:val="20"/>
                <w:szCs w:val="20"/>
              </w:rPr>
              <w:t xml:space="preserve">             </w:t>
            </w:r>
            <w:r w:rsidR="000B6E29" w:rsidRPr="008B1083">
              <w:rPr>
                <w:w w:val="105"/>
                <w:sz w:val="20"/>
                <w:szCs w:val="20"/>
              </w:rPr>
              <w:t xml:space="preserve"> </w:t>
            </w:r>
            <w:r w:rsidR="00701A7C" w:rsidRPr="008B1083">
              <w:rPr>
                <w:w w:val="105"/>
                <w:sz w:val="20"/>
                <w:szCs w:val="20"/>
              </w:rPr>
              <w:t>Área_________ m²</w:t>
            </w:r>
            <w:r w:rsidR="00A822B5" w:rsidRPr="008B1083">
              <w:rPr>
                <w:w w:val="105"/>
                <w:sz w:val="20"/>
                <w:szCs w:val="20"/>
              </w:rPr>
              <w:t xml:space="preserve">    </w:t>
            </w:r>
            <w:r w:rsidR="007A22C7">
              <w:rPr>
                <w:w w:val="92"/>
                <w:sz w:val="20"/>
                <w:szCs w:val="20"/>
              </w:rPr>
              <w:t xml:space="preserve">             </w:t>
            </w:r>
          </w:p>
        </w:tc>
      </w:tr>
      <w:tr w:rsidR="00534548" w:rsidRPr="00582A03" w14:paraId="79235DA8" w14:textId="77777777" w:rsidTr="00BC43A8">
        <w:trPr>
          <w:trHeight w:val="651"/>
        </w:trPr>
        <w:tc>
          <w:tcPr>
            <w:tcW w:w="2374" w:type="dxa"/>
          </w:tcPr>
          <w:p w14:paraId="0635492D" w14:textId="21D6B8F0" w:rsidR="000B6E29" w:rsidRPr="00582A03" w:rsidRDefault="000B6E29" w:rsidP="00A81C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Mo</w:t>
            </w:r>
            <w:r w:rsidR="00A81CB1">
              <w:rPr>
                <w:rFonts w:ascii="Arial" w:hAnsi="Arial" w:cs="Arial"/>
                <w:b/>
                <w:sz w:val="20"/>
                <w:szCs w:val="20"/>
              </w:rPr>
              <w:t>biliarios, equipos y servicios</w:t>
            </w:r>
          </w:p>
        </w:tc>
        <w:tc>
          <w:tcPr>
            <w:tcW w:w="939" w:type="dxa"/>
          </w:tcPr>
          <w:p w14:paraId="4544F5ED" w14:textId="59631914" w:rsidR="000B6E29" w:rsidRDefault="000B6E29" w:rsidP="008A05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Precio </w:t>
            </w:r>
          </w:p>
          <w:p w14:paraId="019B4FE1" w14:textId="77777777" w:rsidR="000B6E29" w:rsidRPr="00582A03" w:rsidRDefault="00776EBA" w:rsidP="008A05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716" w:type="dxa"/>
          </w:tcPr>
          <w:p w14:paraId="3E5428DB" w14:textId="187AE681" w:rsidR="000B6E29" w:rsidRPr="00582A03" w:rsidRDefault="000B6E29" w:rsidP="008A05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12" w:type="dxa"/>
            <w:gridSpan w:val="3"/>
          </w:tcPr>
          <w:p w14:paraId="3DB0234A" w14:textId="0BC3CAAA" w:rsidR="000B6E29" w:rsidRPr="00582A03" w:rsidRDefault="00701A7C" w:rsidP="00A81C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5E2298" wp14:editId="64B258AF">
                      <wp:simplePos x="0" y="0"/>
                      <wp:positionH relativeFrom="column">
                        <wp:posOffset>807542</wp:posOffset>
                      </wp:positionH>
                      <wp:positionV relativeFrom="paragraph">
                        <wp:posOffset>-293294</wp:posOffset>
                      </wp:positionV>
                      <wp:extent cx="114300" cy="114300"/>
                      <wp:effectExtent l="0" t="0" r="19050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7818EC" id="Rectángulo 1" o:spid="_x0000_s1026" style="position:absolute;margin-left:63.6pt;margin-top:-23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"/>
                  </w:pict>
                </mc:Fallback>
              </mc:AlternateContent>
            </w:r>
            <w:r w:rsidR="000B6E29" w:rsidRPr="00582A03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81CB1">
              <w:rPr>
                <w:rFonts w:ascii="Arial" w:hAnsi="Arial" w:cs="Arial"/>
                <w:b/>
                <w:sz w:val="20"/>
                <w:szCs w:val="20"/>
              </w:rPr>
              <w:t>obiliarios, equipos y servicios</w:t>
            </w:r>
            <w:r w:rsidR="000B6E29" w:rsidRPr="00582A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946A8FF" w14:textId="77777777" w:rsidR="000B6E29" w:rsidRDefault="000B6E29" w:rsidP="008A05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Precio </w:t>
            </w:r>
          </w:p>
          <w:p w14:paraId="16CE13AF" w14:textId="77777777" w:rsidR="000B6E29" w:rsidRPr="00582A03" w:rsidRDefault="00776EBA" w:rsidP="008A05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993" w:type="dxa"/>
          </w:tcPr>
          <w:p w14:paraId="7AD5DA44" w14:textId="77777777" w:rsidR="000B6E29" w:rsidRPr="00582A03" w:rsidRDefault="000B6E29" w:rsidP="008A05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34548" w:rsidRPr="00582A03" w14:paraId="0E945CA0" w14:textId="77777777" w:rsidTr="00BC43A8">
        <w:trPr>
          <w:trHeight w:val="325"/>
        </w:trPr>
        <w:tc>
          <w:tcPr>
            <w:tcW w:w="2374" w:type="dxa"/>
          </w:tcPr>
          <w:p w14:paraId="5CCCF914" w14:textId="77777777" w:rsidR="000B6E29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Acreditación de Montaje</w:t>
            </w:r>
          </w:p>
        </w:tc>
        <w:tc>
          <w:tcPr>
            <w:tcW w:w="939" w:type="dxa"/>
          </w:tcPr>
          <w:p w14:paraId="3E7C68A1" w14:textId="60D17C93" w:rsidR="000B6E29" w:rsidRPr="00776EBA" w:rsidRDefault="000E43D8" w:rsidP="008A050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  <w:tc>
          <w:tcPr>
            <w:tcW w:w="716" w:type="dxa"/>
          </w:tcPr>
          <w:p w14:paraId="45C6C5B3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759B3C5D" w14:textId="77777777" w:rsidR="000B6E29" w:rsidRPr="00582A03" w:rsidRDefault="00A822B5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</w:t>
            </w:r>
          </w:p>
        </w:tc>
        <w:tc>
          <w:tcPr>
            <w:tcW w:w="992" w:type="dxa"/>
          </w:tcPr>
          <w:p w14:paraId="5F67C1E8" w14:textId="77777777" w:rsidR="000B6E29" w:rsidRPr="00582A03" w:rsidRDefault="00162751" w:rsidP="008A0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0B6E2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</w:tcPr>
          <w:p w14:paraId="2A86C084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03903C5E" w14:textId="77777777" w:rsidTr="00BC43A8">
        <w:trPr>
          <w:trHeight w:val="325"/>
        </w:trPr>
        <w:tc>
          <w:tcPr>
            <w:tcW w:w="2374" w:type="dxa"/>
          </w:tcPr>
          <w:p w14:paraId="6CB22357" w14:textId="77777777" w:rsidR="000B6E29" w:rsidRPr="00A822B5" w:rsidRDefault="00A822B5" w:rsidP="00A822B5">
            <w:pPr>
              <w:pStyle w:val="HTMLconformatoprevio"/>
            </w:pPr>
            <w:r>
              <w:rPr>
                <w:rFonts w:ascii="Arial" w:hAnsi="Arial" w:cs="Arial"/>
              </w:rPr>
              <w:t>Credenciales adicionales</w:t>
            </w:r>
          </w:p>
        </w:tc>
        <w:tc>
          <w:tcPr>
            <w:tcW w:w="939" w:type="dxa"/>
          </w:tcPr>
          <w:p w14:paraId="0902A9CF" w14:textId="6E23017B" w:rsidR="000B6E29" w:rsidRPr="00582A03" w:rsidRDefault="000E43D8" w:rsidP="008A0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950.00</w:t>
            </w:r>
          </w:p>
        </w:tc>
        <w:tc>
          <w:tcPr>
            <w:tcW w:w="716" w:type="dxa"/>
          </w:tcPr>
          <w:p w14:paraId="46391E93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1856C5F8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Vitr</w:t>
            </w:r>
            <w:r w:rsidR="00A822B5">
              <w:rPr>
                <w:rFonts w:ascii="Arial" w:hAnsi="Arial" w:cs="Arial"/>
                <w:sz w:val="20"/>
                <w:szCs w:val="20"/>
              </w:rPr>
              <w:t>ina de sistema</w:t>
            </w:r>
          </w:p>
        </w:tc>
        <w:tc>
          <w:tcPr>
            <w:tcW w:w="992" w:type="dxa"/>
          </w:tcPr>
          <w:p w14:paraId="53F58965" w14:textId="77777777" w:rsidR="000B6E29" w:rsidRPr="00582A03" w:rsidRDefault="00162751" w:rsidP="008A0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0B6E2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</w:tcPr>
          <w:p w14:paraId="0DA4BA6A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3BC1F42A" w14:textId="77777777" w:rsidTr="00BC43A8">
        <w:trPr>
          <w:trHeight w:val="325"/>
        </w:trPr>
        <w:tc>
          <w:tcPr>
            <w:tcW w:w="2374" w:type="dxa"/>
          </w:tcPr>
          <w:p w14:paraId="4F689D0B" w14:textId="77777777" w:rsidR="000B6E29" w:rsidRPr="00582A03" w:rsidRDefault="000B6E29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Invitaciones diarias </w:t>
            </w:r>
          </w:p>
        </w:tc>
        <w:tc>
          <w:tcPr>
            <w:tcW w:w="939" w:type="dxa"/>
          </w:tcPr>
          <w:p w14:paraId="7B5D7FFE" w14:textId="77777777" w:rsidR="000B6E29" w:rsidRPr="00A15FEA" w:rsidRDefault="00776EBA" w:rsidP="008A0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0B6E2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16" w:type="dxa"/>
          </w:tcPr>
          <w:p w14:paraId="4D041AAD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31802BCD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Vitrina de cristal</w:t>
            </w:r>
          </w:p>
        </w:tc>
        <w:tc>
          <w:tcPr>
            <w:tcW w:w="992" w:type="dxa"/>
          </w:tcPr>
          <w:p w14:paraId="1D1D1FDB" w14:textId="77777777" w:rsidR="000B6E29" w:rsidRPr="00582A03" w:rsidRDefault="00162751" w:rsidP="001627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5F93">
              <w:rPr>
                <w:rFonts w:ascii="Arial" w:hAnsi="Arial" w:cs="Arial"/>
                <w:sz w:val="20"/>
                <w:szCs w:val="20"/>
              </w:rPr>
              <w:t>1840</w:t>
            </w:r>
            <w:r w:rsidR="000B6E29" w:rsidRPr="00795F9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</w:tcPr>
          <w:p w14:paraId="015BD9DF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4DC62ACD" w14:textId="77777777" w:rsidTr="00BC43A8">
        <w:trPr>
          <w:trHeight w:val="442"/>
        </w:trPr>
        <w:tc>
          <w:tcPr>
            <w:tcW w:w="2374" w:type="dxa"/>
          </w:tcPr>
          <w:p w14:paraId="1AC0B2EC" w14:textId="77777777" w:rsidR="000B6E29" w:rsidRPr="008B108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Montaje especial a partir de 2.50 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 xml:space="preserve"> m²</w:t>
            </w:r>
          </w:p>
        </w:tc>
        <w:tc>
          <w:tcPr>
            <w:tcW w:w="939" w:type="dxa"/>
          </w:tcPr>
          <w:p w14:paraId="6D9CC77F" w14:textId="77777777" w:rsidR="000B6E29" w:rsidRPr="00582A03" w:rsidRDefault="00776EBA" w:rsidP="008A0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</w:t>
            </w:r>
            <w:r w:rsidR="000B6E2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16" w:type="dxa"/>
          </w:tcPr>
          <w:p w14:paraId="329E4315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7C803E7D" w14:textId="77777777" w:rsidR="000B6E29" w:rsidRPr="00582A03" w:rsidRDefault="00A822B5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Mostrador 0.50x1</w:t>
            </w:r>
          </w:p>
        </w:tc>
        <w:tc>
          <w:tcPr>
            <w:tcW w:w="992" w:type="dxa"/>
          </w:tcPr>
          <w:p w14:paraId="5EEA34A6" w14:textId="77777777" w:rsidR="000B6E29" w:rsidRPr="00582A03" w:rsidRDefault="000B6E29" w:rsidP="008A0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16275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</w:tcPr>
          <w:p w14:paraId="59F2AC3B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0F2533B0" w14:textId="77777777" w:rsidTr="00BC43A8">
        <w:trPr>
          <w:trHeight w:val="325"/>
        </w:trPr>
        <w:tc>
          <w:tcPr>
            <w:tcW w:w="2374" w:type="dxa"/>
          </w:tcPr>
          <w:p w14:paraId="4664CC5F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Montaje es</w:t>
            </w:r>
            <w:r w:rsidR="00A822B5">
              <w:rPr>
                <w:rFonts w:ascii="Arial" w:hAnsi="Arial" w:cs="Arial"/>
                <w:sz w:val="20"/>
                <w:szCs w:val="20"/>
              </w:rPr>
              <w:t>pecial abajo m²</w:t>
            </w:r>
          </w:p>
        </w:tc>
        <w:tc>
          <w:tcPr>
            <w:tcW w:w="939" w:type="dxa"/>
          </w:tcPr>
          <w:p w14:paraId="24012072" w14:textId="77777777" w:rsidR="000B6E29" w:rsidRPr="00582A03" w:rsidRDefault="00776EBA" w:rsidP="008A0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  <w:r w:rsidR="000B6E2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16" w:type="dxa"/>
          </w:tcPr>
          <w:p w14:paraId="5A467746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5C5AABAB" w14:textId="77777777" w:rsidR="000B6E29" w:rsidRPr="00582A03" w:rsidRDefault="00A822B5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Repisa</w:t>
            </w:r>
          </w:p>
        </w:tc>
        <w:tc>
          <w:tcPr>
            <w:tcW w:w="992" w:type="dxa"/>
          </w:tcPr>
          <w:p w14:paraId="1D78A6E6" w14:textId="77777777" w:rsidR="000B6E29" w:rsidRPr="00582A03" w:rsidRDefault="00162751" w:rsidP="008A0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</w:t>
            </w:r>
            <w:r w:rsidR="000B6E2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38A78EFC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4B9D64F6" w14:textId="77777777" w:rsidTr="00BC43A8">
        <w:trPr>
          <w:trHeight w:val="325"/>
        </w:trPr>
        <w:tc>
          <w:tcPr>
            <w:tcW w:w="2374" w:type="dxa"/>
          </w:tcPr>
          <w:p w14:paraId="213CAE1F" w14:textId="77777777" w:rsidR="000B6E29" w:rsidRPr="00582A03" w:rsidRDefault="00A822B5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Columnas 5.0 </w:t>
            </w:r>
          </w:p>
        </w:tc>
        <w:tc>
          <w:tcPr>
            <w:tcW w:w="939" w:type="dxa"/>
          </w:tcPr>
          <w:p w14:paraId="2FF0A42B" w14:textId="77777777" w:rsidR="000B6E29" w:rsidRPr="00582A03" w:rsidRDefault="00776EBA" w:rsidP="008A05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  <w:r w:rsidR="000B6E2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16" w:type="dxa"/>
          </w:tcPr>
          <w:p w14:paraId="3DD6D558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shd w:val="clear" w:color="auto" w:fill="auto"/>
          </w:tcPr>
          <w:p w14:paraId="75C374FF" w14:textId="77777777" w:rsidR="000B6E29" w:rsidRPr="00582A03" w:rsidRDefault="00A822B5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3D8">
              <w:rPr>
                <w:rFonts w:ascii="Arial" w:hAnsi="Arial" w:cs="Arial"/>
                <w:sz w:val="20"/>
                <w:szCs w:val="20"/>
              </w:rPr>
              <w:t>Refrigerador</w:t>
            </w:r>
          </w:p>
        </w:tc>
        <w:tc>
          <w:tcPr>
            <w:tcW w:w="992" w:type="dxa"/>
          </w:tcPr>
          <w:p w14:paraId="666C4748" w14:textId="77777777" w:rsidR="000B6E29" w:rsidRPr="00582A03" w:rsidRDefault="000B6E29" w:rsidP="00E121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213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</w:tcPr>
          <w:p w14:paraId="62F77DAE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1015AB2C" w14:textId="77777777" w:rsidTr="00BC43A8">
        <w:trPr>
          <w:trHeight w:val="394"/>
        </w:trPr>
        <w:tc>
          <w:tcPr>
            <w:tcW w:w="2374" w:type="dxa"/>
          </w:tcPr>
          <w:p w14:paraId="703708A8" w14:textId="437523EA" w:rsidR="000B6E29" w:rsidRPr="00582A03" w:rsidRDefault="00545E51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Puerta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</w:t>
            </w:r>
            <w:r w:rsidR="00A822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Corredera</w:t>
            </w:r>
            <w:proofErr w:type="spellEnd"/>
          </w:p>
        </w:tc>
        <w:tc>
          <w:tcPr>
            <w:tcW w:w="939" w:type="dxa"/>
          </w:tcPr>
          <w:p w14:paraId="0A540654" w14:textId="77777777" w:rsidR="000B6E29" w:rsidRDefault="00162751" w:rsidP="008A050C">
            <w:pPr>
              <w:jc w:val="right"/>
            </w:pPr>
            <w:r>
              <w:t>81</w:t>
            </w:r>
            <w:r w:rsidR="000B6E29">
              <w:t>0.00</w:t>
            </w:r>
          </w:p>
        </w:tc>
        <w:tc>
          <w:tcPr>
            <w:tcW w:w="716" w:type="dxa"/>
          </w:tcPr>
          <w:p w14:paraId="54836A34" w14:textId="77777777" w:rsidR="000B6E29" w:rsidRDefault="000B6E29" w:rsidP="008A050C"/>
        </w:tc>
        <w:tc>
          <w:tcPr>
            <w:tcW w:w="2912" w:type="dxa"/>
            <w:gridSpan w:val="3"/>
          </w:tcPr>
          <w:p w14:paraId="508E34BE" w14:textId="386B3554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Nevera </w:t>
            </w:r>
            <w:r w:rsidR="00545E51">
              <w:rPr>
                <w:rFonts w:ascii="Arial" w:hAnsi="Arial" w:cs="Arial"/>
                <w:sz w:val="20"/>
                <w:szCs w:val="20"/>
              </w:rPr>
              <w:t xml:space="preserve">Expositora </w:t>
            </w:r>
            <w:r w:rsidR="00545E51" w:rsidRPr="00582A0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Frezeer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A8A2D6B" w14:textId="77777777" w:rsidR="000B6E29" w:rsidRPr="00582A03" w:rsidRDefault="000B6E29" w:rsidP="00E121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2134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</w:tcPr>
          <w:p w14:paraId="21FD5E41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24447281" w14:textId="77777777" w:rsidTr="00BC43A8">
        <w:trPr>
          <w:trHeight w:val="410"/>
        </w:trPr>
        <w:tc>
          <w:tcPr>
            <w:tcW w:w="2374" w:type="dxa"/>
          </w:tcPr>
          <w:p w14:paraId="2A547C5F" w14:textId="77777777" w:rsidR="00A822B5" w:rsidRPr="00582A03" w:rsidRDefault="00A822B5" w:rsidP="00A822B5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Servicio de montaje de alfombra en stand </w:t>
            </w:r>
            <w:r w:rsidRPr="008B1083">
              <w:rPr>
                <w:rFonts w:ascii="Arial" w:hAnsi="Arial" w:cs="Arial"/>
                <w:w w:val="105"/>
                <w:sz w:val="20"/>
                <w:szCs w:val="20"/>
              </w:rPr>
              <w:t>m²</w:t>
            </w:r>
          </w:p>
        </w:tc>
        <w:tc>
          <w:tcPr>
            <w:tcW w:w="939" w:type="dxa"/>
          </w:tcPr>
          <w:p w14:paraId="063403A2" w14:textId="77777777" w:rsidR="00A822B5" w:rsidRPr="00582A03" w:rsidRDefault="00A822B5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2751">
              <w:rPr>
                <w:rFonts w:ascii="Arial" w:hAnsi="Arial" w:cs="Arial"/>
                <w:sz w:val="20"/>
                <w:szCs w:val="20"/>
              </w:rPr>
              <w:t>620.00</w:t>
            </w:r>
          </w:p>
        </w:tc>
        <w:tc>
          <w:tcPr>
            <w:tcW w:w="716" w:type="dxa"/>
          </w:tcPr>
          <w:p w14:paraId="147C1D65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7880605D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Mesa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81C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FFDC439" w14:textId="77777777" w:rsidR="00A822B5" w:rsidRPr="00582A03" w:rsidRDefault="00A822B5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993" w:type="dxa"/>
          </w:tcPr>
          <w:p w14:paraId="755DA308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597D9BFB" w14:textId="77777777" w:rsidTr="00BC43A8">
        <w:trPr>
          <w:trHeight w:val="325"/>
        </w:trPr>
        <w:tc>
          <w:tcPr>
            <w:tcW w:w="2374" w:type="dxa"/>
          </w:tcPr>
          <w:p w14:paraId="70E9776E" w14:textId="2440F49D" w:rsidR="00A822B5" w:rsidRPr="00582A03" w:rsidRDefault="00545E51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 de</w:t>
            </w:r>
            <w:r w:rsidR="00A822B5">
              <w:rPr>
                <w:rFonts w:ascii="Arial" w:hAnsi="Arial" w:cs="Arial"/>
                <w:sz w:val="20"/>
                <w:szCs w:val="20"/>
              </w:rPr>
              <w:t xml:space="preserve"> hoja</w:t>
            </w:r>
          </w:p>
        </w:tc>
        <w:tc>
          <w:tcPr>
            <w:tcW w:w="939" w:type="dxa"/>
          </w:tcPr>
          <w:p w14:paraId="4797BC7C" w14:textId="77777777" w:rsidR="00A822B5" w:rsidRPr="00582A03" w:rsidRDefault="00A822B5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1270.00</w:t>
            </w:r>
          </w:p>
        </w:tc>
        <w:tc>
          <w:tcPr>
            <w:tcW w:w="716" w:type="dxa"/>
          </w:tcPr>
          <w:p w14:paraId="2326AEE6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1E107CD5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 de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Carpa 10x10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991B198" w14:textId="77777777" w:rsidR="00A822B5" w:rsidRPr="00582A03" w:rsidRDefault="00A822B5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19600.00</w:t>
            </w:r>
          </w:p>
        </w:tc>
        <w:tc>
          <w:tcPr>
            <w:tcW w:w="993" w:type="dxa"/>
          </w:tcPr>
          <w:p w14:paraId="65571997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61A56C23" w14:textId="77777777" w:rsidTr="00BC43A8">
        <w:trPr>
          <w:trHeight w:val="365"/>
        </w:trPr>
        <w:tc>
          <w:tcPr>
            <w:tcW w:w="2374" w:type="dxa"/>
          </w:tcPr>
          <w:p w14:paraId="42D5DC20" w14:textId="77777777" w:rsidR="00A822B5" w:rsidRPr="00582A03" w:rsidRDefault="00A822B5" w:rsidP="00A82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Paneles adicionales</w:t>
            </w:r>
          </w:p>
        </w:tc>
        <w:tc>
          <w:tcPr>
            <w:tcW w:w="939" w:type="dxa"/>
          </w:tcPr>
          <w:p w14:paraId="216A9FB4" w14:textId="77777777" w:rsidR="00A822B5" w:rsidRPr="00E05317" w:rsidRDefault="00A822B5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465.00</w:t>
            </w:r>
          </w:p>
        </w:tc>
        <w:tc>
          <w:tcPr>
            <w:tcW w:w="716" w:type="dxa"/>
          </w:tcPr>
          <w:p w14:paraId="127D7B55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72F13588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de carpa 6x6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A9F9174" w14:textId="77777777" w:rsidR="00A822B5" w:rsidRPr="00582A03" w:rsidRDefault="00A822B5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14000.00</w:t>
            </w:r>
          </w:p>
        </w:tc>
        <w:tc>
          <w:tcPr>
            <w:tcW w:w="993" w:type="dxa"/>
          </w:tcPr>
          <w:p w14:paraId="469BCA1C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548" w:rsidRPr="00582A03" w14:paraId="67C8F0BC" w14:textId="77777777" w:rsidTr="00BC43A8">
        <w:trPr>
          <w:trHeight w:val="325"/>
        </w:trPr>
        <w:tc>
          <w:tcPr>
            <w:tcW w:w="2374" w:type="dxa"/>
          </w:tcPr>
          <w:p w14:paraId="22325DFF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de Parqueo </w:t>
            </w:r>
          </w:p>
        </w:tc>
        <w:tc>
          <w:tcPr>
            <w:tcW w:w="939" w:type="dxa"/>
          </w:tcPr>
          <w:p w14:paraId="014CCCF8" w14:textId="76C1FFB3" w:rsidR="00A822B5" w:rsidRPr="00A14DF2" w:rsidRDefault="00B17DDF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A822B5" w:rsidRPr="00A14DF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16" w:type="dxa"/>
          </w:tcPr>
          <w:p w14:paraId="7A5FE496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4BD14BEC" w14:textId="04F60D28" w:rsidR="00A822B5" w:rsidRPr="00582A03" w:rsidRDefault="00490158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de carpa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82A0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75A84A9" w14:textId="0C3E7EBC" w:rsidR="00A822B5" w:rsidRPr="00582A03" w:rsidRDefault="00490158" w:rsidP="00A822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993" w:type="dxa"/>
          </w:tcPr>
          <w:p w14:paraId="26A01EC3" w14:textId="77777777" w:rsidR="00A822B5" w:rsidRPr="00582A03" w:rsidRDefault="00A822B5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58" w:rsidRPr="00582A03" w14:paraId="09454C3D" w14:textId="77777777" w:rsidTr="00BC43A8">
        <w:trPr>
          <w:trHeight w:val="442"/>
        </w:trPr>
        <w:tc>
          <w:tcPr>
            <w:tcW w:w="2374" w:type="dxa"/>
          </w:tcPr>
          <w:p w14:paraId="22C84A98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Plataforma de sistema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9" w:type="dxa"/>
          </w:tcPr>
          <w:p w14:paraId="78E26B14" w14:textId="77777777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  <w:tc>
          <w:tcPr>
            <w:tcW w:w="716" w:type="dxa"/>
          </w:tcPr>
          <w:p w14:paraId="2132D182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359C29CA" w14:textId="712EF2C1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Mueble para </w:t>
            </w:r>
            <w:r>
              <w:rPr>
                <w:rFonts w:ascii="Arial" w:hAnsi="Arial" w:cs="Arial"/>
                <w:sz w:val="20"/>
                <w:szCs w:val="20"/>
              </w:rPr>
              <w:t>Tv y Video</w:t>
            </w:r>
          </w:p>
        </w:tc>
        <w:tc>
          <w:tcPr>
            <w:tcW w:w="992" w:type="dxa"/>
          </w:tcPr>
          <w:p w14:paraId="42FC01C0" w14:textId="4441116F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1040.00</w:t>
            </w:r>
          </w:p>
        </w:tc>
        <w:tc>
          <w:tcPr>
            <w:tcW w:w="993" w:type="dxa"/>
          </w:tcPr>
          <w:p w14:paraId="58DBF4A5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58" w:rsidRPr="00582A03" w14:paraId="708BE0D1" w14:textId="77777777" w:rsidTr="00BC43A8">
        <w:trPr>
          <w:trHeight w:val="325"/>
        </w:trPr>
        <w:tc>
          <w:tcPr>
            <w:tcW w:w="2374" w:type="dxa"/>
          </w:tcPr>
          <w:p w14:paraId="428A8206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Plataforma de madera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</w:tcPr>
          <w:p w14:paraId="56AAED0E" w14:textId="77777777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585.00</w:t>
            </w:r>
          </w:p>
        </w:tc>
        <w:tc>
          <w:tcPr>
            <w:tcW w:w="716" w:type="dxa"/>
          </w:tcPr>
          <w:p w14:paraId="765519DC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12" w:type="dxa"/>
            <w:gridSpan w:val="3"/>
          </w:tcPr>
          <w:p w14:paraId="39CDFCB7" w14:textId="2697CDA1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Alquiler mesa para co</w:t>
            </w:r>
            <w:r>
              <w:rPr>
                <w:rFonts w:ascii="Arial" w:hAnsi="Arial" w:cs="Arial"/>
                <w:sz w:val="20"/>
                <w:szCs w:val="20"/>
              </w:rPr>
              <w:t>mputadora</w:t>
            </w:r>
          </w:p>
        </w:tc>
        <w:tc>
          <w:tcPr>
            <w:tcW w:w="992" w:type="dxa"/>
          </w:tcPr>
          <w:p w14:paraId="2E64D29F" w14:textId="42228941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1040.00</w:t>
            </w:r>
          </w:p>
        </w:tc>
        <w:tc>
          <w:tcPr>
            <w:tcW w:w="993" w:type="dxa"/>
          </w:tcPr>
          <w:p w14:paraId="6CF0E4F1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58" w:rsidRPr="00582A03" w14:paraId="0E29EBAE" w14:textId="77777777" w:rsidTr="00BC43A8">
        <w:trPr>
          <w:trHeight w:val="325"/>
        </w:trPr>
        <w:tc>
          <w:tcPr>
            <w:tcW w:w="2374" w:type="dxa"/>
          </w:tcPr>
          <w:p w14:paraId="413CA817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Televisor</w:t>
            </w:r>
          </w:p>
        </w:tc>
        <w:tc>
          <w:tcPr>
            <w:tcW w:w="939" w:type="dxa"/>
          </w:tcPr>
          <w:p w14:paraId="4F093F10" w14:textId="77777777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1280.00</w:t>
            </w:r>
          </w:p>
        </w:tc>
        <w:tc>
          <w:tcPr>
            <w:tcW w:w="716" w:type="dxa"/>
          </w:tcPr>
          <w:p w14:paraId="30C5384F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190DECF8" w14:textId="71447132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Tomacorriente</w:t>
            </w:r>
          </w:p>
        </w:tc>
        <w:tc>
          <w:tcPr>
            <w:tcW w:w="992" w:type="dxa"/>
          </w:tcPr>
          <w:p w14:paraId="46489766" w14:textId="408D10EE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5F93">
              <w:rPr>
                <w:rFonts w:ascii="Arial" w:hAnsi="Arial" w:cs="Arial"/>
                <w:sz w:val="20"/>
                <w:szCs w:val="20"/>
              </w:rPr>
              <w:t>370.00</w:t>
            </w:r>
          </w:p>
        </w:tc>
        <w:tc>
          <w:tcPr>
            <w:tcW w:w="993" w:type="dxa"/>
          </w:tcPr>
          <w:p w14:paraId="69E4EB76" w14:textId="77777777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58" w:rsidRPr="00582A03" w14:paraId="3D6E59B3" w14:textId="77777777" w:rsidTr="00BC43A8">
        <w:trPr>
          <w:trHeight w:val="325"/>
        </w:trPr>
        <w:tc>
          <w:tcPr>
            <w:tcW w:w="2374" w:type="dxa"/>
          </w:tcPr>
          <w:p w14:paraId="79433591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</w:t>
            </w:r>
            <w:r w:rsidRPr="00582A0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939" w:type="dxa"/>
          </w:tcPr>
          <w:p w14:paraId="226B0732" w14:textId="77777777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245.00</w:t>
            </w:r>
          </w:p>
        </w:tc>
        <w:tc>
          <w:tcPr>
            <w:tcW w:w="716" w:type="dxa"/>
          </w:tcPr>
          <w:p w14:paraId="7EFFC507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3536A2C4" w14:textId="70B7189A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Alquiler de sombrilla</w:t>
            </w:r>
            <w:r>
              <w:rPr>
                <w:rFonts w:ascii="Arial" w:hAnsi="Arial" w:cs="Arial"/>
                <w:sz w:val="20"/>
                <w:szCs w:val="20"/>
              </w:rPr>
              <w:t xml:space="preserve"> (u/día)</w:t>
            </w:r>
          </w:p>
        </w:tc>
        <w:tc>
          <w:tcPr>
            <w:tcW w:w="992" w:type="dxa"/>
          </w:tcPr>
          <w:p w14:paraId="0C0F118C" w14:textId="650771EA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165.00</w:t>
            </w:r>
          </w:p>
        </w:tc>
        <w:tc>
          <w:tcPr>
            <w:tcW w:w="993" w:type="dxa"/>
          </w:tcPr>
          <w:p w14:paraId="3920E141" w14:textId="77777777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58" w:rsidRPr="00582A03" w14:paraId="4AEECFF2" w14:textId="77777777" w:rsidTr="00BC43A8">
        <w:trPr>
          <w:trHeight w:val="325"/>
        </w:trPr>
        <w:tc>
          <w:tcPr>
            <w:tcW w:w="2374" w:type="dxa"/>
          </w:tcPr>
          <w:p w14:paraId="4D73EEC2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Spot Light </w:t>
            </w:r>
          </w:p>
        </w:tc>
        <w:tc>
          <w:tcPr>
            <w:tcW w:w="939" w:type="dxa"/>
          </w:tcPr>
          <w:p w14:paraId="739B744C" w14:textId="77777777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716" w:type="dxa"/>
          </w:tcPr>
          <w:p w14:paraId="2DC97010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23DCD162" w14:textId="3B05D571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Alquiler de Jardiner</w:t>
            </w:r>
            <w:r w:rsidRPr="00582A03">
              <w:rPr>
                <w:rFonts w:ascii="Arial" w:hAnsi="Arial" w:cs="Arial"/>
                <w:sz w:val="20"/>
                <w:szCs w:val="20"/>
              </w:rPr>
              <w:t>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69595F96" w14:textId="6FAB96D6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285.00</w:t>
            </w:r>
          </w:p>
        </w:tc>
        <w:tc>
          <w:tcPr>
            <w:tcW w:w="993" w:type="dxa"/>
          </w:tcPr>
          <w:p w14:paraId="24B4E62B" w14:textId="77777777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58" w:rsidRPr="00582A03" w14:paraId="5EF10232" w14:textId="77777777" w:rsidTr="00BC43A8">
        <w:trPr>
          <w:trHeight w:val="325"/>
        </w:trPr>
        <w:tc>
          <w:tcPr>
            <w:tcW w:w="2374" w:type="dxa"/>
          </w:tcPr>
          <w:p w14:paraId="46AC45F7" w14:textId="77777777" w:rsidR="00490158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Sillas plásticas</w:t>
            </w:r>
          </w:p>
          <w:p w14:paraId="5A04E068" w14:textId="77777777" w:rsidR="00490158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1E128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16C77A2D" w14:textId="77777777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716" w:type="dxa"/>
          </w:tcPr>
          <w:p w14:paraId="7DA6BE20" w14:textId="77777777" w:rsidR="00490158" w:rsidRPr="00582A03" w:rsidRDefault="00490158" w:rsidP="00490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00D8D128" w14:textId="24C684EF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Dados de madera 75 cm</w:t>
            </w:r>
          </w:p>
        </w:tc>
        <w:tc>
          <w:tcPr>
            <w:tcW w:w="992" w:type="dxa"/>
          </w:tcPr>
          <w:p w14:paraId="18DCA501" w14:textId="6EE67B98" w:rsidR="00490158" w:rsidRPr="00582A03" w:rsidRDefault="00490158" w:rsidP="004901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993" w:type="dxa"/>
          </w:tcPr>
          <w:p w14:paraId="63B2D70D" w14:textId="77777777" w:rsidR="00490158" w:rsidRPr="00582A03" w:rsidRDefault="00490158" w:rsidP="00490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E330B" w14:textId="77777777" w:rsidR="00A53CC2" w:rsidRDefault="00A53CC2" w:rsidP="008035DB">
      <w:pPr>
        <w:tabs>
          <w:tab w:val="left" w:pos="372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-4720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92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180"/>
      </w:tblGrid>
      <w:tr w:rsidR="00A53CC2" w:rsidRPr="00582A03" w14:paraId="173770E1" w14:textId="77777777" w:rsidTr="00573736">
        <w:trPr>
          <w:trHeight w:val="530"/>
        </w:trPr>
        <w:tc>
          <w:tcPr>
            <w:tcW w:w="9990" w:type="dxa"/>
            <w:gridSpan w:val="39"/>
          </w:tcPr>
          <w:p w14:paraId="73292900" w14:textId="77777777" w:rsidR="00EF6F62" w:rsidRPr="008B1083" w:rsidRDefault="00EF6F62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6D672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D8731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829FC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F7174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03EDE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88851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251B5" w14:textId="77777777" w:rsidR="00886775" w:rsidRPr="008B1083" w:rsidRDefault="00886775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57522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8B1083">
              <w:rPr>
                <w:rFonts w:ascii="Arial" w:hAnsi="Arial" w:cs="Arial"/>
                <w:b/>
                <w:sz w:val="20"/>
                <w:szCs w:val="20"/>
              </w:rPr>
              <w:t>LINEA DE PRODUCTOS</w:t>
            </w:r>
          </w:p>
          <w:p w14:paraId="4C8B4DE0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Presentamos los siguientes productos</w:t>
            </w:r>
            <w:r w:rsidRPr="008B1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53CC2" w:rsidRPr="00582A03" w14:paraId="19D3BE95" w14:textId="77777777" w:rsidTr="00573736">
        <w:trPr>
          <w:trHeight w:val="225"/>
        </w:trPr>
        <w:tc>
          <w:tcPr>
            <w:tcW w:w="9990" w:type="dxa"/>
            <w:gridSpan w:val="39"/>
          </w:tcPr>
          <w:p w14:paraId="44F22DCC" w14:textId="77777777" w:rsidR="00A53CC2" w:rsidRPr="008B1083" w:rsidRDefault="00A53CC2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69204B1C" w14:textId="77777777" w:rsidTr="00573736">
        <w:trPr>
          <w:trHeight w:val="300"/>
        </w:trPr>
        <w:tc>
          <w:tcPr>
            <w:tcW w:w="9990" w:type="dxa"/>
            <w:gridSpan w:val="39"/>
          </w:tcPr>
          <w:p w14:paraId="6B431AF1" w14:textId="77777777" w:rsidR="00A53CC2" w:rsidRPr="008B1083" w:rsidRDefault="00A53CC2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  <w:p w14:paraId="086D6DF7" w14:textId="77777777" w:rsidR="00886775" w:rsidRPr="008B1083" w:rsidRDefault="00886775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514186EC" w14:textId="77777777" w:rsidTr="00573736">
        <w:trPr>
          <w:trHeight w:val="180"/>
        </w:trPr>
        <w:tc>
          <w:tcPr>
            <w:tcW w:w="9990" w:type="dxa"/>
            <w:gridSpan w:val="39"/>
          </w:tcPr>
          <w:p w14:paraId="16EE5BB9" w14:textId="77777777" w:rsidR="00A53CC2" w:rsidRPr="008B1083" w:rsidRDefault="00A53CC2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4A61E7E0" w14:textId="77777777" w:rsidTr="00573736">
        <w:trPr>
          <w:trHeight w:val="255"/>
        </w:trPr>
        <w:tc>
          <w:tcPr>
            <w:tcW w:w="9990" w:type="dxa"/>
            <w:gridSpan w:val="39"/>
          </w:tcPr>
          <w:p w14:paraId="59E1E6D9" w14:textId="77777777" w:rsidR="00A53CC2" w:rsidRPr="008B1083" w:rsidRDefault="00A53CC2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672BE2EB" w14:textId="77777777" w:rsidTr="00573736">
        <w:trPr>
          <w:trHeight w:val="135"/>
        </w:trPr>
        <w:tc>
          <w:tcPr>
            <w:tcW w:w="9990" w:type="dxa"/>
            <w:gridSpan w:val="39"/>
          </w:tcPr>
          <w:p w14:paraId="29095C6F" w14:textId="77777777" w:rsidR="00A53CC2" w:rsidRPr="008B1083" w:rsidRDefault="00A53CC2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23C9E382" w14:textId="77777777" w:rsidTr="00573736">
        <w:trPr>
          <w:trHeight w:val="210"/>
        </w:trPr>
        <w:tc>
          <w:tcPr>
            <w:tcW w:w="9990" w:type="dxa"/>
            <w:gridSpan w:val="39"/>
          </w:tcPr>
          <w:p w14:paraId="19AD2DFC" w14:textId="77777777" w:rsidR="00A53CC2" w:rsidRPr="008B1083" w:rsidRDefault="00A53CC2" w:rsidP="00573736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3FDADB28" w14:textId="77777777" w:rsidTr="00573736">
        <w:trPr>
          <w:trHeight w:val="225"/>
        </w:trPr>
        <w:tc>
          <w:tcPr>
            <w:tcW w:w="9990" w:type="dxa"/>
            <w:gridSpan w:val="39"/>
          </w:tcPr>
          <w:p w14:paraId="1329A63B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59E44989" w14:textId="77777777" w:rsidTr="00573736">
        <w:trPr>
          <w:trHeight w:val="225"/>
        </w:trPr>
        <w:tc>
          <w:tcPr>
            <w:tcW w:w="9990" w:type="dxa"/>
            <w:gridSpan w:val="39"/>
          </w:tcPr>
          <w:p w14:paraId="4A167070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7FBE60FD" w14:textId="77777777" w:rsidTr="00573736">
        <w:trPr>
          <w:trHeight w:val="225"/>
        </w:trPr>
        <w:tc>
          <w:tcPr>
            <w:tcW w:w="9990" w:type="dxa"/>
            <w:gridSpan w:val="39"/>
          </w:tcPr>
          <w:p w14:paraId="25E5E63C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01EB0BA3" w14:textId="77777777" w:rsidTr="00573736">
        <w:trPr>
          <w:trHeight w:val="225"/>
        </w:trPr>
        <w:tc>
          <w:tcPr>
            <w:tcW w:w="9990" w:type="dxa"/>
            <w:gridSpan w:val="39"/>
          </w:tcPr>
          <w:p w14:paraId="459BB7E8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3895B4E6" w14:textId="77777777" w:rsidTr="00573736">
        <w:trPr>
          <w:trHeight w:val="225"/>
        </w:trPr>
        <w:tc>
          <w:tcPr>
            <w:tcW w:w="9990" w:type="dxa"/>
            <w:gridSpan w:val="39"/>
            <w:tcBorders>
              <w:bottom w:val="single" w:sz="4" w:space="0" w:color="auto"/>
            </w:tcBorders>
          </w:tcPr>
          <w:p w14:paraId="312A2337" w14:textId="77777777" w:rsidR="00A53CC2" w:rsidRPr="008B1083" w:rsidRDefault="00A53CC2" w:rsidP="00573736">
            <w:pPr>
              <w:ind w:left="-54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1310EBFB" w14:textId="77777777" w:rsidTr="00573736">
        <w:trPr>
          <w:trHeight w:val="471"/>
        </w:trPr>
        <w:tc>
          <w:tcPr>
            <w:tcW w:w="9990" w:type="dxa"/>
            <w:gridSpan w:val="39"/>
          </w:tcPr>
          <w:p w14:paraId="6249A3B5" w14:textId="77777777" w:rsidR="00A53CC2" w:rsidRPr="008B1083" w:rsidRDefault="00A53CC2" w:rsidP="005737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083">
              <w:rPr>
                <w:rFonts w:ascii="Arial" w:hAnsi="Arial" w:cs="Arial"/>
                <w:b/>
                <w:sz w:val="20"/>
                <w:szCs w:val="20"/>
              </w:rPr>
              <w:t xml:space="preserve">FIRMAS REPRESENTADAS </w:t>
            </w:r>
          </w:p>
          <w:p w14:paraId="3E1A53E2" w14:textId="298118BC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Representamos </w:t>
            </w:r>
            <w:r w:rsidR="00545E51" w:rsidRPr="00582A03">
              <w:rPr>
                <w:rFonts w:ascii="Arial" w:hAnsi="Arial" w:cs="Arial"/>
                <w:sz w:val="20"/>
                <w:szCs w:val="20"/>
              </w:rPr>
              <w:t>a las siguientes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Firmas</w:t>
            </w:r>
            <w:r w:rsidRPr="008B1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53CC2" w:rsidRPr="00582A03" w14:paraId="41567E12" w14:textId="77777777" w:rsidTr="00573736">
        <w:trPr>
          <w:trHeight w:val="270"/>
        </w:trPr>
        <w:tc>
          <w:tcPr>
            <w:tcW w:w="9990" w:type="dxa"/>
            <w:gridSpan w:val="39"/>
          </w:tcPr>
          <w:p w14:paraId="0B39BEB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6ABFAAA8" w14:textId="77777777" w:rsidTr="00573736">
        <w:trPr>
          <w:trHeight w:val="270"/>
        </w:trPr>
        <w:tc>
          <w:tcPr>
            <w:tcW w:w="9990" w:type="dxa"/>
            <w:gridSpan w:val="39"/>
          </w:tcPr>
          <w:p w14:paraId="2E2F619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44EC38A8" w14:textId="77777777" w:rsidTr="00573736">
        <w:trPr>
          <w:trHeight w:val="270"/>
        </w:trPr>
        <w:tc>
          <w:tcPr>
            <w:tcW w:w="9990" w:type="dxa"/>
            <w:gridSpan w:val="39"/>
          </w:tcPr>
          <w:p w14:paraId="5602CFD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67AF82D0" w14:textId="77777777" w:rsidTr="00573736">
        <w:trPr>
          <w:trHeight w:val="270"/>
        </w:trPr>
        <w:tc>
          <w:tcPr>
            <w:tcW w:w="9990" w:type="dxa"/>
            <w:gridSpan w:val="39"/>
          </w:tcPr>
          <w:p w14:paraId="35465EC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7D2BFDC0" w14:textId="77777777" w:rsidTr="00573736">
        <w:trPr>
          <w:trHeight w:val="270"/>
        </w:trPr>
        <w:tc>
          <w:tcPr>
            <w:tcW w:w="9990" w:type="dxa"/>
            <w:gridSpan w:val="39"/>
          </w:tcPr>
          <w:p w14:paraId="533A431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27F9ED8F" w14:textId="77777777" w:rsidTr="00573736">
        <w:trPr>
          <w:trHeight w:val="675"/>
        </w:trPr>
        <w:tc>
          <w:tcPr>
            <w:tcW w:w="9990" w:type="dxa"/>
            <w:gridSpan w:val="39"/>
          </w:tcPr>
          <w:p w14:paraId="1BB2A464" w14:textId="77777777" w:rsidR="00A53CC2" w:rsidRPr="008B1083" w:rsidRDefault="00A53CC2" w:rsidP="005737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083">
              <w:rPr>
                <w:rFonts w:ascii="Arial" w:hAnsi="Arial" w:cs="Arial"/>
                <w:b/>
                <w:sz w:val="20"/>
                <w:szCs w:val="20"/>
              </w:rPr>
              <w:t xml:space="preserve">OBSERVACIONES </w:t>
            </w:r>
          </w:p>
          <w:p w14:paraId="2F594AB3" w14:textId="77777777" w:rsidR="00A53CC2" w:rsidRPr="00582A0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Especificar aquí requerimientos de servicios eléctricos, salas de conferencias, interpretes etc.</w:t>
            </w:r>
          </w:p>
          <w:p w14:paraId="0F937B9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4509F1D3" w14:textId="77777777" w:rsidTr="00573736">
        <w:trPr>
          <w:trHeight w:val="180"/>
        </w:trPr>
        <w:tc>
          <w:tcPr>
            <w:tcW w:w="9990" w:type="dxa"/>
            <w:gridSpan w:val="39"/>
          </w:tcPr>
          <w:p w14:paraId="3A1B514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701D1592" w14:textId="77777777" w:rsidTr="00573736">
        <w:trPr>
          <w:trHeight w:val="180"/>
        </w:trPr>
        <w:tc>
          <w:tcPr>
            <w:tcW w:w="9990" w:type="dxa"/>
            <w:gridSpan w:val="39"/>
          </w:tcPr>
          <w:p w14:paraId="298F0E1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4C64CE61" w14:textId="77777777" w:rsidTr="00573736">
        <w:trPr>
          <w:trHeight w:val="180"/>
        </w:trPr>
        <w:tc>
          <w:tcPr>
            <w:tcW w:w="9990" w:type="dxa"/>
            <w:gridSpan w:val="39"/>
          </w:tcPr>
          <w:p w14:paraId="26D1743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1E60A0E5" w14:textId="77777777" w:rsidTr="00573736">
        <w:trPr>
          <w:trHeight w:val="180"/>
        </w:trPr>
        <w:tc>
          <w:tcPr>
            <w:tcW w:w="9990" w:type="dxa"/>
            <w:gridSpan w:val="39"/>
          </w:tcPr>
          <w:p w14:paraId="524E3C0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0A6830E7" w14:textId="77777777" w:rsidTr="00573736">
        <w:trPr>
          <w:trHeight w:val="180"/>
        </w:trPr>
        <w:tc>
          <w:tcPr>
            <w:tcW w:w="9990" w:type="dxa"/>
            <w:gridSpan w:val="39"/>
          </w:tcPr>
          <w:p w14:paraId="7C09434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68E08DBD" w14:textId="77777777" w:rsidTr="00573736">
        <w:trPr>
          <w:trHeight w:val="180"/>
        </w:trPr>
        <w:tc>
          <w:tcPr>
            <w:tcW w:w="9990" w:type="dxa"/>
            <w:gridSpan w:val="39"/>
          </w:tcPr>
          <w:p w14:paraId="5A28C37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3221637D" w14:textId="77777777" w:rsidTr="00573736">
        <w:trPr>
          <w:trHeight w:val="180"/>
        </w:trPr>
        <w:tc>
          <w:tcPr>
            <w:tcW w:w="99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B1E" w14:textId="77777777" w:rsidR="00A53CC2" w:rsidRPr="008B1083" w:rsidRDefault="00A53CC2" w:rsidP="005737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083">
              <w:rPr>
                <w:rFonts w:ascii="Arial" w:hAnsi="Arial" w:cs="Arial"/>
                <w:b/>
                <w:sz w:val="20"/>
                <w:szCs w:val="20"/>
              </w:rPr>
              <w:t>ESQUEMA DE STAND</w:t>
            </w:r>
          </w:p>
          <w:p w14:paraId="6EA7B03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  <w:r w:rsidRPr="008B1083">
              <w:rPr>
                <w:rFonts w:ascii="Arial" w:hAnsi="Arial" w:cs="Arial"/>
                <w:sz w:val="20"/>
                <w:szCs w:val="20"/>
              </w:rPr>
              <w:t>Indicar aquí distribución de paneles, puertas, tomacorrientes, spot Light, tomas de agua o cualquier otro elemento relacionado con el montaje de su stand</w:t>
            </w:r>
          </w:p>
        </w:tc>
      </w:tr>
      <w:tr w:rsidR="00A53CC2" w:rsidRPr="00582A03" w14:paraId="4E9EEF05" w14:textId="77777777" w:rsidTr="00573736">
        <w:trPr>
          <w:trHeight w:val="240"/>
        </w:trPr>
        <w:tc>
          <w:tcPr>
            <w:tcW w:w="284" w:type="dxa"/>
          </w:tcPr>
          <w:p w14:paraId="45F27CF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02B0DF4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673896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96C0F7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19B06A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35BF3A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99E976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423D09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D06203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F0E1B5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B3CD2F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7773F0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4BABB5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AB144A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DA4A5C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078594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404A83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1B545A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23D05A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A0DF11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3E6E60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C12AEB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3C5BA6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38E1C3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DDE9A9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FDE714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3AD388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75EEE5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FEB0C4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743A76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9794A6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D27DED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D9C589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1FE553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518151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7ED113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CB9E48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281442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34201A5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02BB2C31" w14:textId="77777777" w:rsidTr="00573736">
        <w:trPr>
          <w:trHeight w:val="240"/>
        </w:trPr>
        <w:tc>
          <w:tcPr>
            <w:tcW w:w="284" w:type="dxa"/>
          </w:tcPr>
          <w:p w14:paraId="42446FE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5684D52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0F1AE1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2B0139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7ECC8B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1DD298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C8E6B4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EB6FAE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CC3736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12E7B2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F37470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6ABE84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BFAA96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A40FA6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9D4220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A2A5F1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68F4C3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26D0AF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C4B80B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79619F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46DF92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9FB6B3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D4DCD7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CD1157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C30728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9A5B2C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4C8560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49A482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DCEDDA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41B2A1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129771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ECA679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5F4516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8E40F4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02ABA0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22EC6C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78D8BC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C381AF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6F6EA4F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1ABAA14C" w14:textId="77777777" w:rsidTr="00573736">
        <w:trPr>
          <w:trHeight w:val="240"/>
        </w:trPr>
        <w:tc>
          <w:tcPr>
            <w:tcW w:w="284" w:type="dxa"/>
          </w:tcPr>
          <w:p w14:paraId="619AF78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11175BA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822E89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E4185B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2B3219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D1D21A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1A0140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52D11A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D0B2DF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0EEB97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14CE8B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E876A1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BFE29D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097A7D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50DFC2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48F4E5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8BD483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087E29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80D4DD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17022C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5F2CE7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EE7581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C2C22C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44023C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BA8AB0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0B63EC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A932F3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B86F91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40DED4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5555A9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680647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69BD3E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31CD2C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3CF0D4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93D801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766B7C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AA568E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6B6E37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11418C9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518589BE" w14:textId="77777777" w:rsidTr="00573736">
        <w:trPr>
          <w:trHeight w:val="240"/>
        </w:trPr>
        <w:tc>
          <w:tcPr>
            <w:tcW w:w="284" w:type="dxa"/>
          </w:tcPr>
          <w:p w14:paraId="04CA957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6AD39F5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394822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352F3C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05E132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412539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E1D486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46E957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169DDF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575026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4E91F2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E5DD65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0F3BA8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14732A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36FA65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D4DE1E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FE023A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4C565A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3D8E42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2B4652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D999EF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973ADF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5E4ABF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0A65CD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944F88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5FF2B0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921CF2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1150CC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F98AAB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EDA797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E72802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9AC362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EA6876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5A46ED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03C85A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CDFE17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3DA240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2A4A2B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61032A9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7E1C2665" w14:textId="77777777" w:rsidTr="00573736">
        <w:trPr>
          <w:trHeight w:val="240"/>
        </w:trPr>
        <w:tc>
          <w:tcPr>
            <w:tcW w:w="284" w:type="dxa"/>
          </w:tcPr>
          <w:p w14:paraId="0B02224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6BE9D8F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535F13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172E71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018A56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C8EAC9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8804DC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D3575F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6FB129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9051BE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40D0A4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34EE0B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41081F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8558E6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54521C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82DE9D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470136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AA42DE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781E3A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D06D38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9EEEBA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DD2D27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BE1CC1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05E8D0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655324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D7623A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843C74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B405BB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F0A3C9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6C2410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5462FF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0AA0E6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6F8A90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C78DF7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4227A8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9C2744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3F3208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133D45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7C665D7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7454DE84" w14:textId="77777777" w:rsidTr="00573736">
        <w:trPr>
          <w:trHeight w:val="240"/>
        </w:trPr>
        <w:tc>
          <w:tcPr>
            <w:tcW w:w="284" w:type="dxa"/>
          </w:tcPr>
          <w:p w14:paraId="18F9E94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4676202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CBB70B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DDF4D4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AA49D3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830541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116119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6AD28D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C04A44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91F58B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29C2AC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C22894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3FA743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A48432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144463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345B3B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40C859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F6DD37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3572FE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2D4EA6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D319AE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3108B2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CB80F7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C364B6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9F896D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0BEEAA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73CE5E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64BC11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33AFC0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8E3514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3B1646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766E22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0FE8DE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096459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FF94D1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A0F0F8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ED43D8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F48814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5B94BE4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1F7F9A60" w14:textId="77777777" w:rsidTr="00573736">
        <w:trPr>
          <w:trHeight w:val="240"/>
        </w:trPr>
        <w:tc>
          <w:tcPr>
            <w:tcW w:w="284" w:type="dxa"/>
          </w:tcPr>
          <w:p w14:paraId="76E972A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74E03E8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9CB43A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5EFB86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881697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7B78FE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817BDE6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1DCF08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403577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F3E1D9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D02C3C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E1EC9B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1E2E6D7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62965B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D2FD2E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EBAD56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0991F4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D51478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232A98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C9E024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4C9834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1BCD1F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3D0C96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BCB3CD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EEB29A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EA9C23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18C639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1D566C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2D3DE3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500D79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C5BC67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7D9EB2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E1EC68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DB30BF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08DE3A21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068B72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C47A26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32ECCB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7571881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C2" w:rsidRPr="00582A03" w14:paraId="3C9EA740" w14:textId="77777777" w:rsidTr="00573736">
        <w:trPr>
          <w:trHeight w:val="240"/>
        </w:trPr>
        <w:tc>
          <w:tcPr>
            <w:tcW w:w="284" w:type="dxa"/>
          </w:tcPr>
          <w:p w14:paraId="7D52269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14:paraId="53A0821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FACA98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DF0070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C4A0B0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F95FEEE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861E62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EC80D9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BBEFB8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8C44C6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DB4B80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904DAD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A4CD63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20C2702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E54FA74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D192B2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998558C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416BD7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770584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1BF6623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621F4E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6FBDFCFD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69F6E65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0D5AF58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58A17E7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4DC3ED4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7072C07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D4D8E5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235B3B1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7DF58DFB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5054C6BA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F58A0D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661E443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322B1CF0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3B01F6CF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56631F3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</w:tcPr>
          <w:p w14:paraId="4C970D72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</w:tcPr>
          <w:p w14:paraId="59EBA3E8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3FFBDEC9" w14:textId="77777777" w:rsidR="00A53CC2" w:rsidRPr="008B1083" w:rsidRDefault="00A53CC2" w:rsidP="00573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3211C" w14:textId="77777777" w:rsidR="003806D9" w:rsidRDefault="003806D9" w:rsidP="00A53CC2">
      <w:pPr>
        <w:tabs>
          <w:tab w:val="left" w:pos="372"/>
        </w:tabs>
        <w:rPr>
          <w:rFonts w:ascii="Arial" w:hAnsi="Arial" w:cs="Arial"/>
          <w:b/>
          <w:sz w:val="22"/>
          <w:szCs w:val="22"/>
        </w:rPr>
      </w:pPr>
    </w:p>
    <w:p w14:paraId="1A9A075D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22194C9C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3F9CBDA3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7B23DC32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29C35D08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46D4C0EA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6AF9B602" w14:textId="77777777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08C8653D" w14:textId="77777777" w:rsidR="00EF6F62" w:rsidRDefault="00EF6F62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0AE0880A" w14:textId="77777777" w:rsidR="000B6E29" w:rsidRDefault="000B6E29" w:rsidP="000B6E29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SOLICITUD DE CREDENCIALES PARA EXPOSITORES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CFA7EB" w14:textId="77777777" w:rsidR="000B6E29" w:rsidRPr="00E11CB2" w:rsidRDefault="000B6E29" w:rsidP="000B6E29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(Importante llenar este formulario a máquina) </w:t>
      </w:r>
    </w:p>
    <w:p w14:paraId="5369DCBA" w14:textId="77777777" w:rsidR="000B6E29" w:rsidRPr="00E11CB2" w:rsidRDefault="000B6E29" w:rsidP="000B6E29">
      <w:pPr>
        <w:rPr>
          <w:rFonts w:ascii="Arial" w:hAnsi="Arial" w:cs="Arial"/>
          <w:b/>
          <w:sz w:val="22"/>
          <w:szCs w:val="22"/>
        </w:rPr>
      </w:pPr>
    </w:p>
    <w:p w14:paraId="1F45BD2A" w14:textId="5C729C13" w:rsidR="000B6E29" w:rsidRDefault="000B6E29" w:rsidP="000B6E29">
      <w:pPr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CATEGORÍAS: EXPOSITOR (</w:t>
      </w:r>
      <w:proofErr w:type="gramStart"/>
      <w:r w:rsidR="00545E51" w:rsidRPr="00E11CB2">
        <w:rPr>
          <w:rFonts w:ascii="Arial" w:hAnsi="Arial" w:cs="Arial"/>
          <w:b/>
          <w:sz w:val="22"/>
          <w:szCs w:val="22"/>
        </w:rPr>
        <w:t xml:space="preserve">E)  </w:t>
      </w:r>
      <w:r w:rsidRPr="00E11CB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E11CB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E11CB2">
        <w:rPr>
          <w:rFonts w:ascii="Arial" w:hAnsi="Arial" w:cs="Arial"/>
          <w:b/>
          <w:sz w:val="22"/>
          <w:szCs w:val="22"/>
        </w:rPr>
        <w:t>ASEGURAMIENTO (A)                      MONTAJE (M)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5176B5D2" w14:textId="77777777" w:rsidR="000B6E29" w:rsidRDefault="000B6E29" w:rsidP="000B6E29">
      <w:pPr>
        <w:rPr>
          <w:rFonts w:ascii="Arial" w:hAnsi="Arial" w:cs="Arial"/>
          <w:b/>
          <w:sz w:val="22"/>
          <w:szCs w:val="22"/>
        </w:rPr>
      </w:pPr>
    </w:p>
    <w:p w14:paraId="522A10A8" w14:textId="77777777" w:rsidR="000B6E29" w:rsidRPr="00E11CB2" w:rsidRDefault="000B6E29" w:rsidP="000B6E29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3"/>
        <w:gridCol w:w="1323"/>
        <w:gridCol w:w="1746"/>
        <w:gridCol w:w="1890"/>
        <w:gridCol w:w="1218"/>
      </w:tblGrid>
      <w:tr w:rsidR="000B6E29" w:rsidRPr="00E11CB2" w14:paraId="3FF1F15F" w14:textId="77777777" w:rsidTr="008A050C">
        <w:tc>
          <w:tcPr>
            <w:tcW w:w="4028" w:type="dxa"/>
          </w:tcPr>
          <w:p w14:paraId="32CDCEEE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183" w:type="dxa"/>
          </w:tcPr>
          <w:p w14:paraId="1C884865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2127" w:type="dxa"/>
          </w:tcPr>
          <w:p w14:paraId="334E0C8E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4" w:type="dxa"/>
          </w:tcPr>
          <w:p w14:paraId="54447076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CI/Pasaporte</w:t>
            </w:r>
          </w:p>
        </w:tc>
        <w:tc>
          <w:tcPr>
            <w:tcW w:w="1449" w:type="dxa"/>
          </w:tcPr>
          <w:p w14:paraId="609B46A4" w14:textId="77777777" w:rsidR="000B6E29" w:rsidRPr="00E11CB2" w:rsidRDefault="000B6E29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País</w:t>
            </w:r>
          </w:p>
        </w:tc>
      </w:tr>
      <w:tr w:rsidR="000B6E29" w:rsidRPr="00E11CB2" w14:paraId="0E0F52F4" w14:textId="77777777" w:rsidTr="008A050C">
        <w:tc>
          <w:tcPr>
            <w:tcW w:w="4028" w:type="dxa"/>
          </w:tcPr>
          <w:p w14:paraId="3FC5A3A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C2404D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CDAE81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06FD2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82B3EA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6BFFC2A0" w14:textId="77777777" w:rsidTr="008A050C">
        <w:tc>
          <w:tcPr>
            <w:tcW w:w="4028" w:type="dxa"/>
          </w:tcPr>
          <w:p w14:paraId="7CEE1CA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5CE0D7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E8073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C69B98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EFF1CC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03722E9C" w14:textId="77777777" w:rsidTr="008A050C">
        <w:tc>
          <w:tcPr>
            <w:tcW w:w="4028" w:type="dxa"/>
          </w:tcPr>
          <w:p w14:paraId="4DDA6724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EB3A30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81F9F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5E6773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1DB3528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23AC36C5" w14:textId="77777777" w:rsidTr="008A050C">
        <w:tc>
          <w:tcPr>
            <w:tcW w:w="4028" w:type="dxa"/>
          </w:tcPr>
          <w:p w14:paraId="4E72D7A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6C8BE23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E32FC0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FADAE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6ABB0D9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381305C5" w14:textId="77777777" w:rsidTr="008A050C">
        <w:tc>
          <w:tcPr>
            <w:tcW w:w="4028" w:type="dxa"/>
          </w:tcPr>
          <w:p w14:paraId="20BDF76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2C95ACD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AD344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CBB5E6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B21BB1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11FB4201" w14:textId="77777777" w:rsidTr="008A050C">
        <w:tc>
          <w:tcPr>
            <w:tcW w:w="4028" w:type="dxa"/>
          </w:tcPr>
          <w:p w14:paraId="4CD13B0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1D30518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777130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E20EA6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FCE220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2F1745D7" w14:textId="77777777" w:rsidTr="008A050C">
        <w:tc>
          <w:tcPr>
            <w:tcW w:w="4028" w:type="dxa"/>
          </w:tcPr>
          <w:p w14:paraId="6F1FD85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3BB290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E216D4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69E2B5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02B102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6FB39E69" w14:textId="77777777" w:rsidTr="008A050C">
        <w:tc>
          <w:tcPr>
            <w:tcW w:w="4028" w:type="dxa"/>
          </w:tcPr>
          <w:p w14:paraId="2ADF2040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CE4F43E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7AC2D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E90B30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030EAFD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7781A51E" w14:textId="77777777" w:rsidTr="008A050C">
        <w:tc>
          <w:tcPr>
            <w:tcW w:w="4028" w:type="dxa"/>
          </w:tcPr>
          <w:p w14:paraId="58D10C5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6D2767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1864F0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E5289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7754490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574631DC" w14:textId="77777777" w:rsidTr="008A050C">
        <w:tc>
          <w:tcPr>
            <w:tcW w:w="4028" w:type="dxa"/>
          </w:tcPr>
          <w:p w14:paraId="43A8768B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0D89C1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0E835C3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63176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F86F3DC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77405708" w14:textId="77777777" w:rsidTr="008A050C">
        <w:tc>
          <w:tcPr>
            <w:tcW w:w="4028" w:type="dxa"/>
          </w:tcPr>
          <w:p w14:paraId="3AF3B730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2C7865A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B7A035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DECF84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38CBA33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1A7A572F" w14:textId="77777777" w:rsidTr="008A050C">
        <w:tc>
          <w:tcPr>
            <w:tcW w:w="4028" w:type="dxa"/>
          </w:tcPr>
          <w:p w14:paraId="7A57C2A4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3D30DC9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2C48368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F1E6C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462F2A66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1EE4AD59" w14:textId="77777777" w:rsidTr="008A050C">
        <w:tc>
          <w:tcPr>
            <w:tcW w:w="4028" w:type="dxa"/>
          </w:tcPr>
          <w:p w14:paraId="626F6E87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7F023AE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295C6F8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6FEDC2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3A4FB522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0B6E29" w:rsidRPr="00E11CB2" w14:paraId="026F9FEB" w14:textId="77777777" w:rsidTr="008A050C">
        <w:tc>
          <w:tcPr>
            <w:tcW w:w="4028" w:type="dxa"/>
          </w:tcPr>
          <w:p w14:paraId="45DAFA8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CCB27DF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8C593BE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C1B211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17D93269" w14:textId="77777777" w:rsidR="000B6E29" w:rsidRPr="00E11CB2" w:rsidRDefault="000B6E29" w:rsidP="008A05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56AF93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0B9A4C89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Instrucciones: </w:t>
      </w:r>
      <w:r w:rsidRPr="00E11CB2">
        <w:rPr>
          <w:rFonts w:ascii="Arial" w:hAnsi="Arial" w:cs="Arial"/>
          <w:sz w:val="22"/>
          <w:szCs w:val="22"/>
        </w:rPr>
        <w:t xml:space="preserve">La cantidad de credenciales estará en correspondencia con el área contratada y su solicitud se deberá efectuar en orden de prioridad. </w:t>
      </w:r>
    </w:p>
    <w:p w14:paraId="3976DBBE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1FD8D5CD" w14:textId="77777777" w:rsidR="000B6E29" w:rsidRPr="00E11CB2" w:rsidRDefault="000B6E29" w:rsidP="000B6E29">
      <w:pPr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ETAPA DE FERIA</w:t>
      </w:r>
    </w:p>
    <w:p w14:paraId="5C8EE1C7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57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0B6E29" w:rsidRPr="00E11CB2" w14:paraId="710C9A54" w14:textId="77777777" w:rsidTr="008A050C">
        <w:trPr>
          <w:trHeight w:val="1260"/>
        </w:trPr>
        <w:tc>
          <w:tcPr>
            <w:tcW w:w="5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873FE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</w:p>
          <w:p w14:paraId="5806DC45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9 A 15 M²______3 CREDENCIALES</w:t>
            </w:r>
          </w:p>
          <w:p w14:paraId="1A3D2CCB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16 A 36 M²_____4 CREDENCIALES</w:t>
            </w:r>
          </w:p>
          <w:p w14:paraId="37EC2689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37 A 50 M² _____5 CREDENCIALES</w:t>
            </w:r>
          </w:p>
          <w:p w14:paraId="798F37D9" w14:textId="77777777" w:rsidR="000B6E29" w:rsidRPr="00E11CB2" w:rsidRDefault="000B6E29" w:rsidP="008A050C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51 M² en adelante 6 CREDENCIALES</w:t>
            </w:r>
          </w:p>
          <w:p w14:paraId="065E771F" w14:textId="77777777" w:rsidR="000B6E29" w:rsidRPr="00E11CB2" w:rsidRDefault="000B6E29" w:rsidP="008A050C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0B897FF4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</w:p>
    <w:p w14:paraId="34FE7BCC" w14:textId="77777777" w:rsidR="000B6E29" w:rsidRPr="00E11CB2" w:rsidRDefault="000B6E29" w:rsidP="000B6E29">
      <w:pPr>
        <w:rPr>
          <w:rFonts w:ascii="Arial" w:hAnsi="Arial" w:cs="Arial"/>
          <w:sz w:val="22"/>
          <w:szCs w:val="22"/>
        </w:rPr>
      </w:pPr>
    </w:p>
    <w:p w14:paraId="21E017E1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2D00D341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13B52727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27ABC209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033F95F6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3968A4CE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p w14:paraId="7E8753A4" w14:textId="77777777" w:rsidR="000B6E29" w:rsidRPr="00E11CB2" w:rsidRDefault="000B6E29" w:rsidP="000B6E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425"/>
        <w:gridCol w:w="1215"/>
        <w:gridCol w:w="1174"/>
        <w:gridCol w:w="329"/>
        <w:gridCol w:w="4646"/>
      </w:tblGrid>
      <w:tr w:rsidR="000B6E29" w:rsidRPr="00B17DDF" w14:paraId="2E243227" w14:textId="77777777" w:rsidTr="003806D9">
        <w:trPr>
          <w:trHeight w:val="270"/>
        </w:trPr>
        <w:tc>
          <w:tcPr>
            <w:tcW w:w="5092" w:type="dxa"/>
            <w:gridSpan w:val="4"/>
          </w:tcPr>
          <w:p w14:paraId="28A0C57F" w14:textId="77777777" w:rsidR="000B6E29" w:rsidRPr="00E11CB2" w:rsidRDefault="000B6E29" w:rsidP="008A050C">
            <w:pPr>
              <w:rPr>
                <w:rFonts w:ascii="Arial" w:hAnsi="Arial" w:cs="Arial"/>
                <w:b/>
                <w:lang w:val="en-GB"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  <w:lang w:val="en-GB"/>
              </w:rPr>
              <w:t>A LLENARSE POR LA FERIA/TO BE FILLED IN THE FAIR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shd w:val="clear" w:color="auto" w:fill="auto"/>
          </w:tcPr>
          <w:p w14:paraId="3AC569FC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 w:val="restart"/>
            <w:shd w:val="clear" w:color="auto" w:fill="auto"/>
          </w:tcPr>
          <w:p w14:paraId="427FC203" w14:textId="77777777" w:rsidR="000B6E29" w:rsidRPr="00E11CB2" w:rsidRDefault="000B6E29" w:rsidP="008A050C">
            <w:pPr>
              <w:rPr>
                <w:rFonts w:ascii="Arial" w:hAnsi="Arial" w:cs="Arial"/>
              </w:rPr>
            </w:pPr>
            <w:r w:rsidRPr="00E11CB2">
              <w:rPr>
                <w:rFonts w:ascii="Arial" w:hAnsi="Arial" w:cs="Arial"/>
                <w:sz w:val="22"/>
                <w:szCs w:val="22"/>
              </w:rPr>
              <w:t>Aceptamos las disposiciones y las condiciones de participación</w:t>
            </w:r>
          </w:p>
          <w:p w14:paraId="3A42C249" w14:textId="77777777" w:rsidR="000B6E29" w:rsidRPr="00E11CB2" w:rsidRDefault="000B6E29" w:rsidP="008A050C">
            <w:pPr>
              <w:rPr>
                <w:rFonts w:ascii="Arial" w:hAnsi="Arial" w:cs="Arial"/>
                <w:lang w:val="en-US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US"/>
              </w:rPr>
              <w:t>We accept the provisions and the condition for participation</w:t>
            </w:r>
          </w:p>
        </w:tc>
      </w:tr>
      <w:tr w:rsidR="000B6E29" w:rsidRPr="00E11CB2" w14:paraId="016D58D8" w14:textId="77777777" w:rsidTr="003806D9">
        <w:trPr>
          <w:trHeight w:val="150"/>
        </w:trPr>
        <w:tc>
          <w:tcPr>
            <w:tcW w:w="1278" w:type="dxa"/>
          </w:tcPr>
          <w:p w14:paraId="3DA4CE85" w14:textId="77777777" w:rsidR="000B6E29" w:rsidRPr="00E11CB2" w:rsidRDefault="000B6E29" w:rsidP="008A050C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/Date</w:t>
            </w:r>
          </w:p>
        </w:tc>
        <w:tc>
          <w:tcPr>
            <w:tcW w:w="1425" w:type="dxa"/>
          </w:tcPr>
          <w:p w14:paraId="7693A1AD" w14:textId="77777777" w:rsidR="000B6E29" w:rsidRPr="00E11CB2" w:rsidRDefault="000B6E29" w:rsidP="008A050C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Código/Code</w:t>
            </w:r>
          </w:p>
        </w:tc>
        <w:tc>
          <w:tcPr>
            <w:tcW w:w="1215" w:type="dxa"/>
          </w:tcPr>
          <w:p w14:paraId="18AE5021" w14:textId="77777777" w:rsidR="000B6E29" w:rsidRPr="00E11CB2" w:rsidRDefault="000B6E29" w:rsidP="008A050C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Sala/Holl</w:t>
            </w:r>
          </w:p>
        </w:tc>
        <w:tc>
          <w:tcPr>
            <w:tcW w:w="1174" w:type="dxa"/>
          </w:tcPr>
          <w:p w14:paraId="7244B337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Stand No.</w:t>
            </w:r>
          </w:p>
        </w:tc>
        <w:tc>
          <w:tcPr>
            <w:tcW w:w="329" w:type="dxa"/>
            <w:vMerge/>
            <w:shd w:val="clear" w:color="auto" w:fill="auto"/>
          </w:tcPr>
          <w:p w14:paraId="509C2BC8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12487997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</w:tr>
      <w:tr w:rsidR="000B6E29" w:rsidRPr="00E11CB2" w14:paraId="154F69AD" w14:textId="77777777" w:rsidTr="003806D9">
        <w:trPr>
          <w:trHeight w:val="285"/>
        </w:trPr>
        <w:tc>
          <w:tcPr>
            <w:tcW w:w="1278" w:type="dxa"/>
            <w:vMerge w:val="restart"/>
          </w:tcPr>
          <w:p w14:paraId="5AF618C7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2E2180FB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vMerge w:val="restart"/>
          </w:tcPr>
          <w:p w14:paraId="565DF7B2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6DF451AF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vMerge w:val="restart"/>
          </w:tcPr>
          <w:p w14:paraId="50EEA79A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6EA090B1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74" w:type="dxa"/>
            <w:vMerge w:val="restart"/>
          </w:tcPr>
          <w:p w14:paraId="20DBB6A9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  <w:p w14:paraId="27FB3BA6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14:paraId="6C2C295E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753BE1B9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</w:tr>
      <w:tr w:rsidR="000B6E29" w:rsidRPr="00E11CB2" w14:paraId="562FEB20" w14:textId="77777777" w:rsidTr="003806D9">
        <w:trPr>
          <w:trHeight w:val="460"/>
        </w:trPr>
        <w:tc>
          <w:tcPr>
            <w:tcW w:w="1278" w:type="dxa"/>
            <w:vMerge/>
          </w:tcPr>
          <w:p w14:paraId="2295C1E1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vMerge/>
          </w:tcPr>
          <w:p w14:paraId="663B98C5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vMerge/>
          </w:tcPr>
          <w:p w14:paraId="1760BB13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74" w:type="dxa"/>
            <w:vMerge/>
          </w:tcPr>
          <w:p w14:paraId="74F584E4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9" w:type="dxa"/>
            <w:vMerge/>
            <w:tcBorders>
              <w:bottom w:val="nil"/>
            </w:tcBorders>
            <w:shd w:val="clear" w:color="auto" w:fill="auto"/>
          </w:tcPr>
          <w:p w14:paraId="09F8197D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shd w:val="clear" w:color="auto" w:fill="auto"/>
          </w:tcPr>
          <w:p w14:paraId="0DF6913A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 xml:space="preserve">Firma y 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sello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solicitante</w:t>
            </w:r>
            <w:proofErr w:type="spellEnd"/>
          </w:p>
          <w:p w14:paraId="472E161E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Signature and stamp of applicant</w:t>
            </w:r>
          </w:p>
          <w:p w14:paraId="4E1351A4" w14:textId="77777777" w:rsidR="000B6E29" w:rsidRPr="00E11CB2" w:rsidRDefault="000B6E29" w:rsidP="008A050C">
            <w:pPr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/Date</w:t>
            </w:r>
          </w:p>
        </w:tc>
      </w:tr>
    </w:tbl>
    <w:p w14:paraId="075C0FB5" w14:textId="77777777" w:rsidR="00917EEC" w:rsidRDefault="00917EEC" w:rsidP="000B6E29"/>
    <w:sectPr w:rsidR="00917EEC" w:rsidSect="00BC43A8">
      <w:headerReference w:type="default" r:id="rId6"/>
      <w:footerReference w:type="default" r:id="rId7"/>
      <w:pgSz w:w="12240" w:h="15840" w:code="1"/>
      <w:pgMar w:top="993" w:right="1440" w:bottom="142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FF8E" w14:textId="77777777" w:rsidR="0075146A" w:rsidRDefault="0075146A" w:rsidP="000B6E29">
      <w:r>
        <w:separator/>
      </w:r>
    </w:p>
  </w:endnote>
  <w:endnote w:type="continuationSeparator" w:id="0">
    <w:p w14:paraId="31C0C1FF" w14:textId="77777777" w:rsidR="0075146A" w:rsidRDefault="0075146A" w:rsidP="000B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0D0F" w14:textId="77777777" w:rsidR="007A22C7" w:rsidRDefault="007A22C7">
    <w:pPr>
      <w:pStyle w:val="Piedepgina"/>
    </w:pPr>
  </w:p>
  <w:p w14:paraId="06DFF97B" w14:textId="77777777" w:rsidR="007A22C7" w:rsidRDefault="007A22C7">
    <w:pPr>
      <w:pStyle w:val="Piedepgina"/>
    </w:pPr>
  </w:p>
  <w:p w14:paraId="59728F11" w14:textId="77777777" w:rsidR="007A22C7" w:rsidRDefault="007A22C7">
    <w:pPr>
      <w:pStyle w:val="Piedepgina"/>
    </w:pPr>
  </w:p>
  <w:p w14:paraId="1AE75F89" w14:textId="77777777" w:rsidR="007A22C7" w:rsidRDefault="007A22C7">
    <w:pPr>
      <w:pStyle w:val="Piedepgina"/>
    </w:pPr>
  </w:p>
  <w:p w14:paraId="3948D4E0" w14:textId="77777777" w:rsidR="007A22C7" w:rsidRDefault="007A22C7">
    <w:pPr>
      <w:pStyle w:val="Piedepgina"/>
    </w:pPr>
  </w:p>
  <w:p w14:paraId="3A1B6181" w14:textId="77777777" w:rsidR="007A22C7" w:rsidRDefault="007A2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77A4A" w14:textId="77777777" w:rsidR="0075146A" w:rsidRDefault="0075146A" w:rsidP="000B6E29">
      <w:r>
        <w:separator/>
      </w:r>
    </w:p>
  </w:footnote>
  <w:footnote w:type="continuationSeparator" w:id="0">
    <w:p w14:paraId="7D2112F5" w14:textId="77777777" w:rsidR="0075146A" w:rsidRDefault="0075146A" w:rsidP="000B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915A" w14:textId="69D5C089" w:rsidR="000B6E29" w:rsidRDefault="00B17DDF" w:rsidP="000B6E29">
    <w:pPr>
      <w:pStyle w:val="Encabezado"/>
      <w:tabs>
        <w:tab w:val="clear" w:pos="4252"/>
        <w:tab w:val="clear" w:pos="8504"/>
        <w:tab w:val="left" w:pos="3541"/>
      </w:tabs>
      <w:jc w:val="right"/>
    </w:pPr>
    <w:r>
      <w:object w:dxaOrig="11130" w:dyaOrig="1262" w14:anchorId="7FF15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55pt;height:39.25pt">
          <v:imagedata r:id="rId1" o:title=""/>
        </v:shape>
        <o:OLEObject Type="Embed" ProgID="CorelDraw.Graphic.22" ShapeID="_x0000_i1025" DrawAspect="Content" ObjectID="_1793611337" r:id="rId2"/>
      </w:object>
    </w:r>
    <w:r w:rsidR="000B6E2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9"/>
    <w:rsid w:val="00033756"/>
    <w:rsid w:val="00071B09"/>
    <w:rsid w:val="000B6E29"/>
    <w:rsid w:val="000E43D8"/>
    <w:rsid w:val="00162751"/>
    <w:rsid w:val="00186E0F"/>
    <w:rsid w:val="00222471"/>
    <w:rsid w:val="002F595A"/>
    <w:rsid w:val="0030015F"/>
    <w:rsid w:val="003806D9"/>
    <w:rsid w:val="003F3B9D"/>
    <w:rsid w:val="00490158"/>
    <w:rsid w:val="004965A3"/>
    <w:rsid w:val="00534548"/>
    <w:rsid w:val="00545E51"/>
    <w:rsid w:val="00574105"/>
    <w:rsid w:val="006C3CFB"/>
    <w:rsid w:val="006D37B2"/>
    <w:rsid w:val="00701A7C"/>
    <w:rsid w:val="0075146A"/>
    <w:rsid w:val="0077341C"/>
    <w:rsid w:val="00776EBA"/>
    <w:rsid w:val="00795F93"/>
    <w:rsid w:val="007A22C7"/>
    <w:rsid w:val="007F03C3"/>
    <w:rsid w:val="008035DB"/>
    <w:rsid w:val="008076F2"/>
    <w:rsid w:val="00886775"/>
    <w:rsid w:val="00896E50"/>
    <w:rsid w:val="00897318"/>
    <w:rsid w:val="008B1083"/>
    <w:rsid w:val="00917EEC"/>
    <w:rsid w:val="009B1801"/>
    <w:rsid w:val="00A14DF2"/>
    <w:rsid w:val="00A53CC2"/>
    <w:rsid w:val="00A70780"/>
    <w:rsid w:val="00A81CB1"/>
    <w:rsid w:val="00A822B5"/>
    <w:rsid w:val="00AE12A1"/>
    <w:rsid w:val="00AE788D"/>
    <w:rsid w:val="00B17DDF"/>
    <w:rsid w:val="00B52AA3"/>
    <w:rsid w:val="00BA19A4"/>
    <w:rsid w:val="00BC43A8"/>
    <w:rsid w:val="00C31E31"/>
    <w:rsid w:val="00C40520"/>
    <w:rsid w:val="00C4567B"/>
    <w:rsid w:val="00CE4657"/>
    <w:rsid w:val="00D00C5C"/>
    <w:rsid w:val="00D4160C"/>
    <w:rsid w:val="00D633FC"/>
    <w:rsid w:val="00DF7EA8"/>
    <w:rsid w:val="00E12134"/>
    <w:rsid w:val="00E77748"/>
    <w:rsid w:val="00E809D2"/>
    <w:rsid w:val="00EE4AF4"/>
    <w:rsid w:val="00E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79B062"/>
  <w15:docId w15:val="{A276D49A-DDF1-40C7-AA3C-6A2D8B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0B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0B6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B6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6E2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B6E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E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6E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E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6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417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dc:description/>
  <cp:lastModifiedBy>Direccion Comercial</cp:lastModifiedBy>
  <cp:revision>30</cp:revision>
  <cp:lastPrinted>2023-03-15T12:01:00Z</cp:lastPrinted>
  <dcterms:created xsi:type="dcterms:W3CDTF">2022-11-08T16:12:00Z</dcterms:created>
  <dcterms:modified xsi:type="dcterms:W3CDTF">2024-11-20T17:36:00Z</dcterms:modified>
</cp:coreProperties>
</file>