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144AE" w14:textId="77777777" w:rsidR="00705C10" w:rsidRDefault="00492AC1" w:rsidP="001559F3">
      <w:pPr>
        <w:rPr>
          <w:rFonts w:ascii="Arial" w:eastAsia="Batang" w:hAnsi="Arial" w:cs="Arial"/>
          <w:b/>
          <w:bCs/>
          <w:sz w:val="22"/>
          <w:szCs w:val="22"/>
          <w:lang w:val="es-ES_tradnl"/>
        </w:rPr>
      </w:pPr>
      <w:r w:rsidRPr="00E11CB2">
        <w:rPr>
          <w:rFonts w:ascii="Arial" w:eastAsia="Batang" w:hAnsi="Arial" w:cs="Arial"/>
          <w:b/>
          <w:bCs/>
          <w:sz w:val="22"/>
          <w:szCs w:val="22"/>
          <w:lang w:val="es-ES_tradnl"/>
        </w:rPr>
        <w:t xml:space="preserve"> SOLICITUD DE </w:t>
      </w:r>
      <w:r w:rsidR="001559F3" w:rsidRPr="00E11CB2">
        <w:rPr>
          <w:rFonts w:ascii="Arial" w:eastAsia="Batang" w:hAnsi="Arial" w:cs="Arial"/>
          <w:b/>
          <w:bCs/>
          <w:sz w:val="22"/>
          <w:szCs w:val="22"/>
          <w:lang w:val="es-ES_tradnl"/>
        </w:rPr>
        <w:t xml:space="preserve">PARTICIPACIÓN </w:t>
      </w:r>
      <w:r w:rsidR="001559F3">
        <w:rPr>
          <w:rFonts w:ascii="Arial" w:eastAsia="Batang" w:hAnsi="Arial" w:cs="Arial"/>
          <w:b/>
          <w:bCs/>
          <w:sz w:val="22"/>
          <w:szCs w:val="22"/>
          <w:lang w:val="es-ES_tradnl"/>
        </w:rPr>
        <w:t>/ APPLICATION FOR</w:t>
      </w:r>
      <w:r w:rsidR="00705C10" w:rsidRPr="00E11CB2">
        <w:rPr>
          <w:rFonts w:ascii="Arial" w:eastAsia="Batang" w:hAnsi="Arial" w:cs="Arial"/>
          <w:b/>
          <w:bCs/>
          <w:sz w:val="22"/>
          <w:szCs w:val="22"/>
          <w:lang w:val="es-ES_tradnl"/>
        </w:rPr>
        <w:t xml:space="preserve"> </w:t>
      </w:r>
      <w:r w:rsidR="001559F3">
        <w:rPr>
          <w:rFonts w:ascii="Arial" w:eastAsia="Batang" w:hAnsi="Arial" w:cs="Arial"/>
          <w:b/>
          <w:bCs/>
          <w:sz w:val="22"/>
          <w:szCs w:val="22"/>
          <w:lang w:val="es-ES_tradnl"/>
        </w:rPr>
        <w:t xml:space="preserve">PARTICIPATION </w:t>
      </w:r>
    </w:p>
    <w:p w14:paraId="5A72C0C4" w14:textId="77777777" w:rsidR="001559F3" w:rsidRDefault="001559F3" w:rsidP="00DB44ED">
      <w:pPr>
        <w:ind w:left="-142" w:firstLine="142"/>
        <w:rPr>
          <w:rFonts w:ascii="Arial" w:eastAsia="Batang" w:hAnsi="Arial" w:cs="Arial"/>
          <w:b/>
          <w:bCs/>
          <w:sz w:val="22"/>
          <w:szCs w:val="22"/>
          <w:lang w:val="es-ES_tradnl"/>
        </w:rPr>
      </w:pPr>
    </w:p>
    <w:p w14:paraId="7F59F627" w14:textId="77777777" w:rsidR="001559F3" w:rsidRDefault="001559F3" w:rsidP="001559F3">
      <w:pPr>
        <w:rPr>
          <w:rFonts w:ascii="Arial" w:eastAsia="Batang" w:hAnsi="Arial" w:cs="Arial"/>
          <w:b/>
          <w:bCs/>
          <w:sz w:val="22"/>
          <w:szCs w:val="22"/>
          <w:lang w:val="es-ES_tradnl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972"/>
        <w:gridCol w:w="992"/>
        <w:gridCol w:w="851"/>
        <w:gridCol w:w="562"/>
        <w:gridCol w:w="157"/>
        <w:gridCol w:w="2399"/>
        <w:gridCol w:w="993"/>
        <w:gridCol w:w="992"/>
      </w:tblGrid>
      <w:tr w:rsidR="00705C10" w:rsidRPr="00582A03" w14:paraId="19DEA5DB" w14:textId="77777777" w:rsidTr="00DB44ED">
        <w:trPr>
          <w:trHeight w:val="673"/>
        </w:trPr>
        <w:tc>
          <w:tcPr>
            <w:tcW w:w="5377" w:type="dxa"/>
            <w:gridSpan w:val="4"/>
          </w:tcPr>
          <w:p w14:paraId="394541AF" w14:textId="77777777" w:rsidR="00705C10" w:rsidRPr="00582A03" w:rsidRDefault="00705C10" w:rsidP="00B91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 xml:space="preserve">Sr.(a) Mr.(s)                                                                                                                         </w:t>
            </w:r>
          </w:p>
          <w:p w14:paraId="30F5B8CE" w14:textId="77777777" w:rsidR="00705C10" w:rsidRPr="00582A03" w:rsidRDefault="00705C10" w:rsidP="00B91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gridSpan w:val="4"/>
          </w:tcPr>
          <w:p w14:paraId="5DBF95B2" w14:textId="77777777" w:rsidR="00705C10" w:rsidRPr="00582A03" w:rsidRDefault="00705C10" w:rsidP="00B91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 xml:space="preserve">En calidad de/ In 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</w:rPr>
              <w:t>quality</w:t>
            </w:r>
            <w:proofErr w:type="spellEnd"/>
            <w:r w:rsidRPr="00582A03">
              <w:rPr>
                <w:rFonts w:ascii="Arial" w:hAnsi="Arial" w:cs="Arial"/>
                <w:sz w:val="20"/>
                <w:szCs w:val="20"/>
              </w:rPr>
              <w:t xml:space="preserve"> of:</w:t>
            </w:r>
          </w:p>
        </w:tc>
      </w:tr>
      <w:tr w:rsidR="00705C10" w:rsidRPr="00582A03" w14:paraId="1D2764A9" w14:textId="77777777" w:rsidTr="00DB44ED">
        <w:trPr>
          <w:trHeight w:val="838"/>
        </w:trPr>
        <w:tc>
          <w:tcPr>
            <w:tcW w:w="9918" w:type="dxa"/>
            <w:gridSpan w:val="8"/>
          </w:tcPr>
          <w:p w14:paraId="0D8D9462" w14:textId="77777777" w:rsidR="00705C10" w:rsidRPr="00582A03" w:rsidRDefault="00705C10" w:rsidP="00B91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 xml:space="preserve">De la firma expositora/ 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</w:rPr>
              <w:t>Exhibiting</w:t>
            </w:r>
            <w:proofErr w:type="spellEnd"/>
            <w:r w:rsidRPr="00582A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</w:rPr>
              <w:t>Firm</w:t>
            </w:r>
            <w:proofErr w:type="spellEnd"/>
            <w:r w:rsidRPr="00582A0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B823491" w14:textId="77777777" w:rsidR="00705C10" w:rsidRPr="00582A03" w:rsidRDefault="00705C10" w:rsidP="00B91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9F3" w:rsidRPr="00582A03" w14:paraId="53443500" w14:textId="77777777" w:rsidTr="00DB44ED">
        <w:trPr>
          <w:trHeight w:val="695"/>
        </w:trPr>
        <w:tc>
          <w:tcPr>
            <w:tcW w:w="5534" w:type="dxa"/>
            <w:gridSpan w:val="5"/>
          </w:tcPr>
          <w:p w14:paraId="0B4D73E6" w14:textId="77777777" w:rsidR="001559F3" w:rsidRPr="00582A03" w:rsidRDefault="001559F3" w:rsidP="00B91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 xml:space="preserve">Dirección/ 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</w:rPr>
              <w:t>Address</w:t>
            </w:r>
            <w:proofErr w:type="spellEnd"/>
            <w:r w:rsidRPr="00582A03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</w:t>
            </w:r>
          </w:p>
          <w:p w14:paraId="3564037D" w14:textId="77777777" w:rsidR="001559F3" w:rsidRPr="00582A03" w:rsidRDefault="001559F3" w:rsidP="00B91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</w:tcPr>
          <w:p w14:paraId="58E6B072" w14:textId="77777777" w:rsidR="001559F3" w:rsidRPr="00582A03" w:rsidRDefault="001559F3" w:rsidP="00B91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País/ Country:</w:t>
            </w:r>
          </w:p>
          <w:p w14:paraId="250BDDAE" w14:textId="77777777" w:rsidR="001559F3" w:rsidRPr="00582A03" w:rsidRDefault="001559F3" w:rsidP="00B91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</w:p>
        </w:tc>
      </w:tr>
      <w:tr w:rsidR="001559F3" w:rsidRPr="00582A03" w14:paraId="0DB84C3E" w14:textId="77777777" w:rsidTr="00DB44ED">
        <w:tc>
          <w:tcPr>
            <w:tcW w:w="3964" w:type="dxa"/>
            <w:gridSpan w:val="2"/>
          </w:tcPr>
          <w:p w14:paraId="7AB22434" w14:textId="77777777" w:rsidR="001559F3" w:rsidRPr="00582A03" w:rsidRDefault="001559F3" w:rsidP="00B91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Teléfono/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</w:rPr>
              <w:t>Telephone</w:t>
            </w:r>
            <w:proofErr w:type="spellEnd"/>
            <w:r w:rsidRPr="00582A03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</w:t>
            </w:r>
          </w:p>
          <w:p w14:paraId="1F23CB9D" w14:textId="77777777" w:rsidR="001559F3" w:rsidRPr="00582A03" w:rsidRDefault="001559F3" w:rsidP="00B91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gridSpan w:val="6"/>
          </w:tcPr>
          <w:p w14:paraId="3B470F17" w14:textId="77777777" w:rsidR="001559F3" w:rsidRPr="00582A03" w:rsidRDefault="001559F3" w:rsidP="00155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</w:t>
            </w:r>
          </w:p>
          <w:p w14:paraId="301AC304" w14:textId="77777777" w:rsidR="001559F3" w:rsidRPr="00582A03" w:rsidRDefault="001559F3" w:rsidP="00B91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 xml:space="preserve">Email:     </w:t>
            </w:r>
          </w:p>
        </w:tc>
      </w:tr>
      <w:tr w:rsidR="00705C10" w:rsidRPr="00582A03" w14:paraId="3500193D" w14:textId="77777777" w:rsidTr="00DB44ED">
        <w:trPr>
          <w:trHeight w:val="2707"/>
        </w:trPr>
        <w:tc>
          <w:tcPr>
            <w:tcW w:w="9918" w:type="dxa"/>
            <w:gridSpan w:val="8"/>
          </w:tcPr>
          <w:p w14:paraId="7251AD8D" w14:textId="77777777" w:rsidR="00705C10" w:rsidRPr="00582A03" w:rsidRDefault="00705C10" w:rsidP="00B91320">
            <w:pPr>
              <w:pStyle w:val="Estilo"/>
              <w:spacing w:line="187" w:lineRule="exact"/>
              <w:ind w:left="14"/>
              <w:rPr>
                <w:w w:val="105"/>
                <w:sz w:val="20"/>
                <w:szCs w:val="20"/>
                <w:lang w:val="en-US"/>
              </w:rPr>
            </w:pPr>
          </w:p>
          <w:p w14:paraId="427C01EB" w14:textId="77777777" w:rsidR="00705C10" w:rsidRPr="00582A03" w:rsidRDefault="00705C10" w:rsidP="00B91320">
            <w:pPr>
              <w:pStyle w:val="Estilo"/>
              <w:spacing w:line="187" w:lineRule="exact"/>
              <w:ind w:left="14"/>
              <w:rPr>
                <w:w w:val="105"/>
                <w:sz w:val="20"/>
                <w:szCs w:val="20"/>
                <w:lang w:val="en-US"/>
              </w:rPr>
            </w:pPr>
            <w:proofErr w:type="spellStart"/>
            <w:r w:rsidRPr="00582A03">
              <w:rPr>
                <w:w w:val="105"/>
                <w:sz w:val="20"/>
                <w:szCs w:val="20"/>
                <w:lang w:val="en-US"/>
              </w:rPr>
              <w:t>Desea</w:t>
            </w:r>
            <w:proofErr w:type="spellEnd"/>
            <w:r w:rsidRPr="00582A03">
              <w:rPr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2A03">
              <w:rPr>
                <w:w w:val="105"/>
                <w:sz w:val="20"/>
                <w:szCs w:val="20"/>
                <w:lang w:val="en-US"/>
              </w:rPr>
              <w:t>contratar</w:t>
            </w:r>
            <w:proofErr w:type="spellEnd"/>
            <w:r w:rsidRPr="00582A03">
              <w:rPr>
                <w:w w:val="105"/>
                <w:sz w:val="20"/>
                <w:szCs w:val="20"/>
                <w:lang w:val="en-US"/>
              </w:rPr>
              <w:t xml:space="preserve"> / Wishes to hire a: </w:t>
            </w:r>
          </w:p>
          <w:p w14:paraId="2A626C6A" w14:textId="77777777" w:rsidR="00705C10" w:rsidRPr="009F46B3" w:rsidRDefault="00705C10" w:rsidP="00B91320">
            <w:pPr>
              <w:pStyle w:val="Estilo"/>
              <w:spacing w:line="187" w:lineRule="exact"/>
              <w:ind w:left="14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90FCD5" wp14:editId="004033B4">
                      <wp:simplePos x="0" y="0"/>
                      <wp:positionH relativeFrom="column">
                        <wp:posOffset>3364865</wp:posOffset>
                      </wp:positionH>
                      <wp:positionV relativeFrom="paragraph">
                        <wp:posOffset>92710</wp:posOffset>
                      </wp:positionV>
                      <wp:extent cx="114300" cy="114300"/>
                      <wp:effectExtent l="0" t="0" r="19050" b="1905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9656623" id="Rectángulo 3" o:spid="_x0000_s1026" style="position:absolute;margin-left:264.95pt;margin-top:7.3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"/>
                  </w:pict>
                </mc:Fallback>
              </mc:AlternateContent>
            </w:r>
          </w:p>
          <w:p w14:paraId="1CE5E265" w14:textId="77777777" w:rsidR="00705C10" w:rsidRPr="00582A03" w:rsidRDefault="00705C10" w:rsidP="00B91320">
            <w:pPr>
              <w:jc w:val="both"/>
              <w:rPr>
                <w:rFonts w:ascii="Arial" w:hAnsi="Arial" w:cs="Arial"/>
                <w:w w:val="105"/>
                <w:sz w:val="20"/>
                <w:szCs w:val="20"/>
                <w:lang w:val="en-GB"/>
              </w:rPr>
            </w:pPr>
            <w:r w:rsidRPr="00582A03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 xml:space="preserve">Stand </w:t>
            </w:r>
            <w:proofErr w:type="spellStart"/>
            <w:r w:rsidRPr="00582A03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>montado</w:t>
            </w:r>
            <w:proofErr w:type="spellEnd"/>
            <w:r w:rsidRPr="00582A03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 xml:space="preserve">/   Shell scheme </w:t>
            </w:r>
            <w:r w:rsidR="001559F3" w:rsidRPr="00582A03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>stand (</w:t>
            </w:r>
            <w:r w:rsidRPr="00582A03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>$</w:t>
            </w:r>
            <w:r w:rsidR="001559F3" w:rsidRPr="009F46B3">
              <w:rPr>
                <w:rFonts w:ascii="Arial" w:hAnsi="Arial" w:cs="Arial"/>
                <w:sz w:val="20"/>
                <w:szCs w:val="20"/>
                <w:lang w:val="en-US"/>
              </w:rPr>
              <w:t>104</w:t>
            </w:r>
            <w:r w:rsidRPr="009F46B3">
              <w:rPr>
                <w:rFonts w:ascii="Arial" w:hAnsi="Arial" w:cs="Arial"/>
                <w:sz w:val="20"/>
                <w:szCs w:val="20"/>
                <w:lang w:val="en-US"/>
              </w:rPr>
              <w:t xml:space="preserve">.00 x </w:t>
            </w:r>
            <w:r w:rsidR="001559F3">
              <w:rPr>
                <w:rFonts w:ascii="Arial" w:hAnsi="Arial" w:cs="Arial"/>
                <w:w w:val="105"/>
                <w:sz w:val="20"/>
                <w:szCs w:val="20"/>
                <w:lang w:val="en-GB"/>
              </w:rPr>
              <w:t>m</w:t>
            </w:r>
            <w:proofErr w:type="gramStart"/>
            <w:r w:rsidR="001559F3">
              <w:rPr>
                <w:rFonts w:ascii="Arial" w:hAnsi="Arial" w:cs="Arial"/>
                <w:w w:val="105"/>
                <w:sz w:val="20"/>
                <w:szCs w:val="20"/>
                <w:lang w:val="en-GB"/>
              </w:rPr>
              <w:t xml:space="preserve">²)   </w:t>
            </w:r>
            <w:proofErr w:type="gramEnd"/>
            <w:r w:rsidR="001559F3">
              <w:rPr>
                <w:rFonts w:ascii="Arial" w:hAnsi="Arial" w:cs="Arial"/>
                <w:w w:val="105"/>
                <w:sz w:val="20"/>
                <w:szCs w:val="20"/>
                <w:lang w:val="en-GB"/>
              </w:rPr>
              <w:t xml:space="preserve">        </w:t>
            </w:r>
            <w:r w:rsidRPr="00582A03">
              <w:rPr>
                <w:rFonts w:ascii="Arial" w:hAnsi="Arial" w:cs="Arial"/>
                <w:w w:val="105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n-GB"/>
              </w:rPr>
              <w:t xml:space="preserve"> </w:t>
            </w:r>
            <w:r w:rsidRPr="00582A03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 xml:space="preserve">Area/Size_________ </w:t>
            </w:r>
            <w:r w:rsidRPr="00582A03">
              <w:rPr>
                <w:rFonts w:ascii="Arial" w:hAnsi="Arial" w:cs="Arial"/>
                <w:w w:val="105"/>
                <w:sz w:val="20"/>
                <w:szCs w:val="20"/>
                <w:lang w:val="en-GB"/>
              </w:rPr>
              <w:t>m²</w:t>
            </w:r>
            <w:r w:rsidRPr="00582A03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 xml:space="preserve"> </w:t>
            </w:r>
          </w:p>
          <w:p w14:paraId="3A2B05E6" w14:textId="77777777" w:rsidR="00705C10" w:rsidRPr="009F46B3" w:rsidRDefault="00705C10" w:rsidP="00B9132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F8E0DCA" w14:textId="77777777" w:rsidR="00705C10" w:rsidRPr="009F46B3" w:rsidRDefault="00705C10" w:rsidP="00B9132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0C2CF9" wp14:editId="00262939">
                      <wp:simplePos x="0" y="0"/>
                      <wp:positionH relativeFrom="column">
                        <wp:posOffset>3364865</wp:posOffset>
                      </wp:positionH>
                      <wp:positionV relativeFrom="paragraph">
                        <wp:posOffset>2540</wp:posOffset>
                      </wp:positionV>
                      <wp:extent cx="114300" cy="114300"/>
                      <wp:effectExtent l="0" t="0" r="19050" b="1905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0ED0BB8" id="Rectángulo 2" o:spid="_x0000_s1026" style="position:absolute;margin-left:264.95pt;margin-top:.2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"/>
                  </w:pict>
                </mc:Fallback>
              </mc:AlternateContent>
            </w:r>
            <w:proofErr w:type="spellStart"/>
            <w:r w:rsidRPr="009F46B3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>Área</w:t>
            </w:r>
            <w:proofErr w:type="spellEnd"/>
            <w:r w:rsidRPr="009F46B3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 xml:space="preserve"> </w:t>
            </w:r>
            <w:r w:rsidRPr="00582A03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 xml:space="preserve">exterior/ </w:t>
            </w:r>
            <w:r w:rsidRPr="00582A03">
              <w:rPr>
                <w:rFonts w:ascii="Arial" w:hAnsi="Arial" w:cs="Arial"/>
                <w:w w:val="105"/>
                <w:sz w:val="20"/>
                <w:szCs w:val="20"/>
                <w:lang w:val="en-GB"/>
              </w:rPr>
              <w:t xml:space="preserve">Outdoor </w:t>
            </w:r>
            <w:r w:rsidR="001559F3" w:rsidRPr="00582A03">
              <w:rPr>
                <w:rFonts w:ascii="Arial" w:hAnsi="Arial" w:cs="Arial"/>
                <w:w w:val="105"/>
                <w:sz w:val="20"/>
                <w:szCs w:val="20"/>
                <w:lang w:val="en-GB"/>
              </w:rPr>
              <w:t>area</w:t>
            </w:r>
            <w:r w:rsidR="001559F3" w:rsidRPr="00582A03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 xml:space="preserve"> (</w:t>
            </w:r>
            <w:r w:rsidR="00816F5C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>$50</w:t>
            </w:r>
            <w:r w:rsidR="001559F3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>.00</w:t>
            </w:r>
            <w:r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 xml:space="preserve"> </w:t>
            </w:r>
            <w:r w:rsidRPr="009F46B3">
              <w:rPr>
                <w:rFonts w:ascii="Arial" w:hAnsi="Arial" w:cs="Arial"/>
                <w:sz w:val="20"/>
                <w:szCs w:val="20"/>
                <w:lang w:val="en-US"/>
              </w:rPr>
              <w:t xml:space="preserve">x </w:t>
            </w:r>
            <w:r w:rsidRPr="00582A03">
              <w:rPr>
                <w:rFonts w:ascii="Arial" w:hAnsi="Arial" w:cs="Arial"/>
                <w:w w:val="105"/>
                <w:sz w:val="20"/>
                <w:szCs w:val="20"/>
                <w:lang w:val="en-GB"/>
              </w:rPr>
              <w:t>m²)</w:t>
            </w:r>
            <w:r w:rsidRPr="00582A03">
              <w:rPr>
                <w:rFonts w:ascii="Arial" w:hAnsi="Arial" w:cs="Arial"/>
                <w:w w:val="105"/>
                <w:sz w:val="20"/>
                <w:szCs w:val="20"/>
                <w:lang w:val="en-GB"/>
              </w:rPr>
              <w:tab/>
              <w:t xml:space="preserve">      </w:t>
            </w:r>
            <w:r w:rsidR="00816F5C">
              <w:rPr>
                <w:rFonts w:ascii="Arial" w:hAnsi="Arial" w:cs="Arial"/>
                <w:w w:val="105"/>
                <w:sz w:val="20"/>
                <w:szCs w:val="20"/>
                <w:lang w:val="en-GB"/>
              </w:rPr>
              <w:t xml:space="preserve">                  </w:t>
            </w:r>
            <w:r w:rsidRPr="00582A03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 xml:space="preserve">Area/Size_________ </w:t>
            </w:r>
            <w:r w:rsidRPr="00582A03">
              <w:rPr>
                <w:rFonts w:ascii="Arial" w:hAnsi="Arial" w:cs="Arial"/>
                <w:w w:val="105"/>
                <w:sz w:val="20"/>
                <w:szCs w:val="20"/>
                <w:lang w:val="en-GB"/>
              </w:rPr>
              <w:t>m²</w:t>
            </w:r>
          </w:p>
          <w:p w14:paraId="27B3D1EE" w14:textId="77777777" w:rsidR="00705C10" w:rsidRPr="009F46B3" w:rsidRDefault="00705C10" w:rsidP="00B9132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2A03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 xml:space="preserve">                             </w:t>
            </w:r>
          </w:p>
          <w:p w14:paraId="38895F3E" w14:textId="77777777" w:rsidR="00705C10" w:rsidRPr="009F46B3" w:rsidRDefault="00705C10" w:rsidP="00B91320">
            <w:pPr>
              <w:pStyle w:val="Estilo"/>
              <w:spacing w:line="225" w:lineRule="exact"/>
              <w:ind w:right="4"/>
              <w:jc w:val="both"/>
              <w:rPr>
                <w:w w:val="92"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082C9F" wp14:editId="7BA4C373">
                      <wp:simplePos x="0" y="0"/>
                      <wp:positionH relativeFrom="column">
                        <wp:posOffset>3364865</wp:posOffset>
                      </wp:positionH>
                      <wp:positionV relativeFrom="paragraph">
                        <wp:posOffset>5080</wp:posOffset>
                      </wp:positionV>
                      <wp:extent cx="114300" cy="114300"/>
                      <wp:effectExtent l="0" t="0" r="19050" b="1905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E99A1CB" id="Rectángulo 1" o:spid="_x0000_s1026" style="position:absolute;margin-left:264.95pt;margin-top:.4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"/>
                  </w:pict>
                </mc:Fallback>
              </mc:AlternateContent>
            </w:r>
            <w:proofErr w:type="spellStart"/>
            <w:r w:rsidRPr="009F46B3">
              <w:rPr>
                <w:w w:val="105"/>
                <w:sz w:val="20"/>
                <w:szCs w:val="20"/>
                <w:lang w:val="en-US"/>
              </w:rPr>
              <w:t>Área</w:t>
            </w:r>
            <w:proofErr w:type="spellEnd"/>
            <w:r w:rsidRPr="009F46B3">
              <w:rPr>
                <w:w w:val="105"/>
                <w:sz w:val="20"/>
                <w:szCs w:val="20"/>
                <w:lang w:val="en-US"/>
              </w:rPr>
              <w:t xml:space="preserve"> sin </w:t>
            </w:r>
            <w:proofErr w:type="spellStart"/>
            <w:r w:rsidRPr="009F46B3">
              <w:rPr>
                <w:w w:val="105"/>
                <w:sz w:val="20"/>
                <w:szCs w:val="20"/>
                <w:lang w:val="en-US"/>
              </w:rPr>
              <w:t>montar</w:t>
            </w:r>
            <w:proofErr w:type="spellEnd"/>
            <w:r w:rsidR="001559F3" w:rsidRPr="009F46B3">
              <w:rPr>
                <w:w w:val="105"/>
                <w:sz w:val="20"/>
                <w:szCs w:val="20"/>
                <w:lang w:val="en-US"/>
              </w:rPr>
              <w:t>/ Indoor</w:t>
            </w:r>
            <w:r w:rsidRPr="00582A03">
              <w:rPr>
                <w:w w:val="105"/>
                <w:sz w:val="20"/>
                <w:szCs w:val="20"/>
                <w:lang w:val="en-GB"/>
              </w:rPr>
              <w:t xml:space="preserve"> area (</w:t>
            </w:r>
            <w:r w:rsidR="00816F5C">
              <w:rPr>
                <w:w w:val="105"/>
                <w:sz w:val="20"/>
                <w:szCs w:val="20"/>
                <w:lang w:val="en-GB"/>
              </w:rPr>
              <w:t>$74</w:t>
            </w:r>
            <w:r>
              <w:rPr>
                <w:w w:val="105"/>
                <w:sz w:val="20"/>
                <w:szCs w:val="20"/>
                <w:lang w:val="en-GB"/>
              </w:rPr>
              <w:t xml:space="preserve">.00 </w:t>
            </w:r>
            <w:r w:rsidRPr="00582A03">
              <w:rPr>
                <w:w w:val="105"/>
                <w:sz w:val="20"/>
                <w:szCs w:val="20"/>
                <w:lang w:val="en-GB"/>
              </w:rPr>
              <w:t>x m</w:t>
            </w:r>
            <w:proofErr w:type="gramStart"/>
            <w:r w:rsidR="0055560C" w:rsidRPr="00582A03">
              <w:rPr>
                <w:w w:val="105"/>
                <w:sz w:val="20"/>
                <w:szCs w:val="20"/>
                <w:lang w:val="en-GB"/>
              </w:rPr>
              <w:t xml:space="preserve">²)  </w:t>
            </w:r>
            <w:r w:rsidRPr="00582A03">
              <w:rPr>
                <w:w w:val="105"/>
                <w:sz w:val="20"/>
                <w:szCs w:val="20"/>
                <w:lang w:val="en-GB"/>
              </w:rPr>
              <w:t xml:space="preserve"> </w:t>
            </w:r>
            <w:proofErr w:type="gramEnd"/>
            <w:r w:rsidRPr="00582A03">
              <w:rPr>
                <w:w w:val="105"/>
                <w:sz w:val="20"/>
                <w:szCs w:val="20"/>
                <w:lang w:val="en-GB"/>
              </w:rPr>
              <w:t xml:space="preserve">                     </w:t>
            </w:r>
            <w:r w:rsidR="001559F3">
              <w:rPr>
                <w:w w:val="105"/>
                <w:sz w:val="20"/>
                <w:szCs w:val="20"/>
                <w:lang w:val="en-GB"/>
              </w:rPr>
              <w:t xml:space="preserve">  </w:t>
            </w:r>
            <w:r>
              <w:rPr>
                <w:w w:val="105"/>
                <w:sz w:val="20"/>
                <w:szCs w:val="20"/>
                <w:lang w:val="en-GB"/>
              </w:rPr>
              <w:t xml:space="preserve">  </w:t>
            </w:r>
            <w:r w:rsidRPr="00582A03">
              <w:rPr>
                <w:w w:val="105"/>
                <w:sz w:val="20"/>
                <w:szCs w:val="20"/>
                <w:lang w:val="en-GB"/>
              </w:rPr>
              <w:t>A</w:t>
            </w:r>
            <w:r w:rsidRPr="009F46B3">
              <w:rPr>
                <w:w w:val="105"/>
                <w:sz w:val="20"/>
                <w:szCs w:val="20"/>
                <w:lang w:val="en-US"/>
              </w:rPr>
              <w:t>rea/Size ________</w:t>
            </w:r>
            <w:r w:rsidRPr="009F46B3">
              <w:rPr>
                <w:w w:val="92"/>
                <w:sz w:val="20"/>
                <w:szCs w:val="20"/>
                <w:lang w:val="en-US"/>
              </w:rPr>
              <w:t xml:space="preserve"> </w:t>
            </w:r>
            <w:r w:rsidRPr="00582A03">
              <w:rPr>
                <w:w w:val="105"/>
                <w:sz w:val="20"/>
                <w:szCs w:val="20"/>
                <w:lang w:val="en-GB"/>
              </w:rPr>
              <w:t>m²</w:t>
            </w:r>
            <w:r w:rsidRPr="009F46B3">
              <w:rPr>
                <w:w w:val="92"/>
                <w:sz w:val="20"/>
                <w:szCs w:val="20"/>
                <w:lang w:val="en-US"/>
              </w:rPr>
              <w:t xml:space="preserve">                           </w:t>
            </w:r>
          </w:p>
          <w:p w14:paraId="0917A7D1" w14:textId="77777777" w:rsidR="00705C10" w:rsidRPr="00582A03" w:rsidRDefault="00705C10" w:rsidP="00B91320">
            <w:pPr>
              <w:jc w:val="both"/>
              <w:rPr>
                <w:rFonts w:ascii="Arial" w:hAnsi="Arial" w:cs="Arial"/>
                <w:w w:val="105"/>
                <w:sz w:val="20"/>
                <w:szCs w:val="20"/>
                <w:lang w:val="en-GB"/>
              </w:rPr>
            </w:pPr>
            <w:r w:rsidRPr="009F46B3">
              <w:rPr>
                <w:rFonts w:ascii="Arial" w:hAnsi="Arial" w:cs="Arial"/>
                <w:w w:val="92"/>
                <w:sz w:val="20"/>
                <w:szCs w:val="20"/>
                <w:lang w:val="en-US"/>
              </w:rPr>
              <w:t xml:space="preserve"> </w:t>
            </w:r>
          </w:p>
          <w:p w14:paraId="6B8DABAE" w14:textId="77777777" w:rsidR="00705C10" w:rsidRPr="00582A03" w:rsidRDefault="00705C10" w:rsidP="00B91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4BBD">
              <w:rPr>
                <w:rFonts w:ascii="Arial" w:hAnsi="Arial" w:cs="Arial"/>
                <w:sz w:val="20"/>
                <w:szCs w:val="20"/>
              </w:rPr>
              <w:t xml:space="preserve">Con el siguiente rótulo/ </w:t>
            </w:r>
            <w:proofErr w:type="spellStart"/>
            <w:r w:rsidRPr="00A24BBD">
              <w:rPr>
                <w:rFonts w:ascii="Arial" w:hAnsi="Arial" w:cs="Arial"/>
                <w:sz w:val="20"/>
                <w:szCs w:val="20"/>
              </w:rPr>
              <w:t>Withfollowing</w:t>
            </w:r>
            <w:proofErr w:type="spellEnd"/>
            <w:r w:rsidRPr="00A24B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4BBD">
              <w:rPr>
                <w:rFonts w:ascii="Arial" w:hAnsi="Arial" w:cs="Arial"/>
                <w:sz w:val="20"/>
                <w:szCs w:val="20"/>
              </w:rPr>
              <w:t>label</w:t>
            </w:r>
            <w:proofErr w:type="spellEnd"/>
            <w:r w:rsidRPr="00A24BBD">
              <w:rPr>
                <w:rFonts w:ascii="Arial" w:hAnsi="Arial" w:cs="Arial"/>
                <w:sz w:val="20"/>
                <w:szCs w:val="20"/>
              </w:rPr>
              <w:t>:___________________________________</w:t>
            </w:r>
          </w:p>
        </w:tc>
      </w:tr>
      <w:tr w:rsidR="00705C10" w:rsidRPr="00582A03" w14:paraId="4914687E" w14:textId="77777777" w:rsidTr="00DB44ED">
        <w:tc>
          <w:tcPr>
            <w:tcW w:w="2972" w:type="dxa"/>
          </w:tcPr>
          <w:p w14:paraId="5FD509B5" w14:textId="77777777" w:rsidR="00705C10" w:rsidRPr="00582A03" w:rsidRDefault="00705C10" w:rsidP="00B913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2A03">
              <w:rPr>
                <w:rFonts w:ascii="Arial" w:hAnsi="Arial" w:cs="Arial"/>
                <w:b/>
                <w:sz w:val="20"/>
                <w:szCs w:val="20"/>
              </w:rPr>
              <w:t xml:space="preserve">Mobiliarios, equipos y servicios/ </w:t>
            </w:r>
            <w:proofErr w:type="spellStart"/>
            <w:r w:rsidRPr="00582A03">
              <w:rPr>
                <w:rFonts w:ascii="Arial" w:hAnsi="Arial" w:cs="Arial"/>
                <w:b/>
                <w:sz w:val="20"/>
                <w:szCs w:val="20"/>
              </w:rPr>
              <w:t>Furniture</w:t>
            </w:r>
            <w:proofErr w:type="spellEnd"/>
            <w:r w:rsidRPr="00582A03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582A03">
              <w:rPr>
                <w:rFonts w:ascii="Arial" w:hAnsi="Arial" w:cs="Arial"/>
                <w:b/>
                <w:sz w:val="20"/>
                <w:szCs w:val="20"/>
              </w:rPr>
              <w:t>equipment</w:t>
            </w:r>
            <w:proofErr w:type="spellEnd"/>
            <w:r w:rsidRPr="00582A03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proofErr w:type="spellStart"/>
            <w:r w:rsidRPr="00582A03">
              <w:rPr>
                <w:rFonts w:ascii="Arial" w:hAnsi="Arial" w:cs="Arial"/>
                <w:b/>
                <w:sz w:val="20"/>
                <w:szCs w:val="20"/>
              </w:rPr>
              <w:t>service</w:t>
            </w:r>
            <w:proofErr w:type="spellEnd"/>
          </w:p>
        </w:tc>
        <w:tc>
          <w:tcPr>
            <w:tcW w:w="992" w:type="dxa"/>
          </w:tcPr>
          <w:p w14:paraId="0AE248B6" w14:textId="77777777" w:rsidR="00705C10" w:rsidRDefault="00705C10" w:rsidP="00B913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2A03">
              <w:rPr>
                <w:rFonts w:ascii="Arial" w:hAnsi="Arial" w:cs="Arial"/>
                <w:b/>
                <w:sz w:val="20"/>
                <w:szCs w:val="20"/>
              </w:rPr>
              <w:t xml:space="preserve">Precio </w:t>
            </w:r>
          </w:p>
          <w:p w14:paraId="260C2D6F" w14:textId="77777777" w:rsidR="00DE2049" w:rsidRPr="00582A03" w:rsidRDefault="00DE2049" w:rsidP="00B913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MLC</w:t>
            </w:r>
          </w:p>
        </w:tc>
        <w:tc>
          <w:tcPr>
            <w:tcW w:w="851" w:type="dxa"/>
          </w:tcPr>
          <w:p w14:paraId="3C37C175" w14:textId="77777777" w:rsidR="00705C10" w:rsidRPr="00582A03" w:rsidRDefault="00705C10" w:rsidP="00B913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82A03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proofErr w:type="spellEnd"/>
            <w:r w:rsidRPr="00582A0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3"/>
          </w:tcPr>
          <w:p w14:paraId="42057FF1" w14:textId="77777777" w:rsidR="00705C10" w:rsidRPr="00582A03" w:rsidRDefault="00705C10" w:rsidP="00B913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2A03">
              <w:rPr>
                <w:rFonts w:ascii="Arial" w:hAnsi="Arial" w:cs="Arial"/>
                <w:b/>
                <w:sz w:val="20"/>
                <w:szCs w:val="20"/>
              </w:rPr>
              <w:t xml:space="preserve">Mobiliarios, equipos y servicios/ </w:t>
            </w:r>
            <w:proofErr w:type="spellStart"/>
            <w:r w:rsidRPr="00582A03">
              <w:rPr>
                <w:rFonts w:ascii="Arial" w:hAnsi="Arial" w:cs="Arial"/>
                <w:b/>
                <w:sz w:val="20"/>
                <w:szCs w:val="20"/>
              </w:rPr>
              <w:t>Furniture</w:t>
            </w:r>
            <w:proofErr w:type="spellEnd"/>
            <w:r w:rsidRPr="00582A03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582A03">
              <w:rPr>
                <w:rFonts w:ascii="Arial" w:hAnsi="Arial" w:cs="Arial"/>
                <w:b/>
                <w:sz w:val="20"/>
                <w:szCs w:val="20"/>
              </w:rPr>
              <w:t>equipment</w:t>
            </w:r>
            <w:proofErr w:type="spellEnd"/>
            <w:r w:rsidRPr="00582A03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proofErr w:type="spellStart"/>
            <w:r w:rsidRPr="00582A03">
              <w:rPr>
                <w:rFonts w:ascii="Arial" w:hAnsi="Arial" w:cs="Arial"/>
                <w:b/>
                <w:sz w:val="20"/>
                <w:szCs w:val="20"/>
              </w:rPr>
              <w:t>service</w:t>
            </w:r>
            <w:proofErr w:type="spellEnd"/>
          </w:p>
        </w:tc>
        <w:tc>
          <w:tcPr>
            <w:tcW w:w="993" w:type="dxa"/>
          </w:tcPr>
          <w:p w14:paraId="680A239B" w14:textId="77777777" w:rsidR="00705C10" w:rsidRDefault="00705C10" w:rsidP="00B913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2A03">
              <w:rPr>
                <w:rFonts w:ascii="Arial" w:hAnsi="Arial" w:cs="Arial"/>
                <w:b/>
                <w:sz w:val="20"/>
                <w:szCs w:val="20"/>
              </w:rPr>
              <w:t xml:space="preserve">Precio </w:t>
            </w:r>
          </w:p>
          <w:p w14:paraId="6804D017" w14:textId="77777777" w:rsidR="00DE2049" w:rsidRPr="00582A03" w:rsidRDefault="00DE2049" w:rsidP="00B913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MLC</w:t>
            </w:r>
          </w:p>
        </w:tc>
        <w:tc>
          <w:tcPr>
            <w:tcW w:w="992" w:type="dxa"/>
          </w:tcPr>
          <w:p w14:paraId="1BAFF9F2" w14:textId="77777777" w:rsidR="00705C10" w:rsidRPr="00582A03" w:rsidRDefault="00705C10" w:rsidP="00B913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82A03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proofErr w:type="spellEnd"/>
            <w:r w:rsidRPr="00582A0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AA3C59" w:rsidRPr="00582A03" w14:paraId="1CE0CD9C" w14:textId="77777777" w:rsidTr="00DB44ED">
        <w:tc>
          <w:tcPr>
            <w:tcW w:w="2972" w:type="dxa"/>
          </w:tcPr>
          <w:p w14:paraId="2EF990BA" w14:textId="77777777" w:rsidR="00AA3C59" w:rsidRPr="00582A03" w:rsidRDefault="00AA3C59" w:rsidP="00AA3C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 xml:space="preserve">Acreditación de Montaje Modular/ Modular 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</w:rPr>
              <w:t>assembly</w:t>
            </w:r>
            <w:proofErr w:type="spellEnd"/>
            <w:r w:rsidRPr="00582A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</w:rPr>
              <w:t>accreditation</w:t>
            </w:r>
            <w:proofErr w:type="spellEnd"/>
          </w:p>
        </w:tc>
        <w:tc>
          <w:tcPr>
            <w:tcW w:w="992" w:type="dxa"/>
          </w:tcPr>
          <w:p w14:paraId="3731F913" w14:textId="77777777" w:rsidR="00AA3C59" w:rsidRPr="00582A03" w:rsidRDefault="00AA3C59" w:rsidP="00AA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  <w:tc>
          <w:tcPr>
            <w:tcW w:w="851" w:type="dxa"/>
          </w:tcPr>
          <w:p w14:paraId="132D2F03" w14:textId="77777777" w:rsidR="00AA3C59" w:rsidRPr="00582A03" w:rsidRDefault="00AA3C59" w:rsidP="00AA3C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14:paraId="47714927" w14:textId="77777777" w:rsidR="00AA3C59" w:rsidRPr="00582A03" w:rsidRDefault="00AA3C59" w:rsidP="00AA3C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 xml:space="preserve">Gabinete/ 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</w:rPr>
              <w:t>Cabinet</w:t>
            </w:r>
            <w:proofErr w:type="spellEnd"/>
          </w:p>
        </w:tc>
        <w:tc>
          <w:tcPr>
            <w:tcW w:w="993" w:type="dxa"/>
          </w:tcPr>
          <w:p w14:paraId="60102672" w14:textId="77777777" w:rsidR="00AA3C59" w:rsidRPr="00582A03" w:rsidRDefault="00077B3F" w:rsidP="00AA3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70.00</w:t>
            </w:r>
          </w:p>
        </w:tc>
        <w:tc>
          <w:tcPr>
            <w:tcW w:w="992" w:type="dxa"/>
          </w:tcPr>
          <w:p w14:paraId="669FD5FA" w14:textId="77777777" w:rsidR="00AA3C59" w:rsidRPr="00582A03" w:rsidRDefault="00AA3C59" w:rsidP="00AA3C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C59" w:rsidRPr="00582A03" w14:paraId="6316DA87" w14:textId="77777777" w:rsidTr="00DB44ED">
        <w:tc>
          <w:tcPr>
            <w:tcW w:w="2972" w:type="dxa"/>
          </w:tcPr>
          <w:p w14:paraId="773CA1D3" w14:textId="77777777" w:rsidR="00AA3C59" w:rsidRPr="00830B0B" w:rsidRDefault="00DE2049" w:rsidP="00830B0B">
            <w:pPr>
              <w:pStyle w:val="HTMLconformatoprevio"/>
            </w:pPr>
            <w:r>
              <w:rPr>
                <w:rFonts w:ascii="Arial" w:hAnsi="Arial" w:cs="Arial"/>
              </w:rPr>
              <w:t xml:space="preserve">Credenciales adicionales/ </w:t>
            </w:r>
            <w:r w:rsidRPr="00DE2049">
              <w:rPr>
                <w:rFonts w:ascii="Arial" w:hAnsi="Arial" w:cs="Arial"/>
                <w:lang w:val="en"/>
              </w:rPr>
              <w:t>Additional Credentials</w:t>
            </w:r>
          </w:p>
        </w:tc>
        <w:tc>
          <w:tcPr>
            <w:tcW w:w="992" w:type="dxa"/>
          </w:tcPr>
          <w:p w14:paraId="6C1918C8" w14:textId="77777777" w:rsidR="00AA3C59" w:rsidRPr="00582A03" w:rsidRDefault="00DE2049" w:rsidP="00AA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  <w:tc>
          <w:tcPr>
            <w:tcW w:w="851" w:type="dxa"/>
          </w:tcPr>
          <w:p w14:paraId="19D897AF" w14:textId="77777777" w:rsidR="00AA3C59" w:rsidRPr="00582A03" w:rsidRDefault="00AA3C59" w:rsidP="00AA3C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14:paraId="253FE520" w14:textId="77777777" w:rsidR="00AA3C59" w:rsidRPr="00582A03" w:rsidRDefault="00AA3C59" w:rsidP="00AA3C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 xml:space="preserve">Vitrina de sistema/ 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</w:rPr>
              <w:t>System</w:t>
            </w:r>
            <w:proofErr w:type="spellEnd"/>
            <w:r w:rsidRPr="00582A0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</w:rPr>
              <w:t>showcase</w:t>
            </w:r>
            <w:proofErr w:type="spellEnd"/>
          </w:p>
        </w:tc>
        <w:tc>
          <w:tcPr>
            <w:tcW w:w="993" w:type="dxa"/>
          </w:tcPr>
          <w:p w14:paraId="1F45BA38" w14:textId="77777777" w:rsidR="00AA3C59" w:rsidRPr="00582A03" w:rsidRDefault="00077B3F" w:rsidP="00AA3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130.00</w:t>
            </w:r>
          </w:p>
        </w:tc>
        <w:tc>
          <w:tcPr>
            <w:tcW w:w="992" w:type="dxa"/>
          </w:tcPr>
          <w:p w14:paraId="5105B5A8" w14:textId="77777777" w:rsidR="00AA3C59" w:rsidRPr="00582A03" w:rsidRDefault="00AA3C59" w:rsidP="00AA3C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C59" w:rsidRPr="00582A03" w14:paraId="150CF7F2" w14:textId="77777777" w:rsidTr="00DB44ED">
        <w:tc>
          <w:tcPr>
            <w:tcW w:w="2972" w:type="dxa"/>
          </w:tcPr>
          <w:p w14:paraId="7ECA477A" w14:textId="77777777" w:rsidR="00AA3C59" w:rsidRPr="00582A03" w:rsidRDefault="00DE2049" w:rsidP="00DE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Invitaciones diarias </w:t>
            </w:r>
            <w:r w:rsidR="00AA3C59" w:rsidRPr="00582A03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="00AA3C59" w:rsidRPr="00582A03">
              <w:rPr>
                <w:rFonts w:ascii="Arial" w:hAnsi="Arial" w:cs="Arial"/>
                <w:sz w:val="20"/>
                <w:szCs w:val="20"/>
              </w:rPr>
              <w:t>invitations</w:t>
            </w:r>
            <w:proofErr w:type="spellEnd"/>
            <w:r w:rsidR="00AA3C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3C59">
              <w:rPr>
                <w:rFonts w:ascii="Arial" w:hAnsi="Arial" w:cs="Arial"/>
                <w:sz w:val="20"/>
                <w:szCs w:val="20"/>
              </w:rPr>
              <w:t>daily</w:t>
            </w:r>
            <w:proofErr w:type="spellEnd"/>
          </w:p>
        </w:tc>
        <w:tc>
          <w:tcPr>
            <w:tcW w:w="992" w:type="dxa"/>
          </w:tcPr>
          <w:p w14:paraId="31251CBD" w14:textId="77777777" w:rsidR="00AA3C59" w:rsidRPr="00A15FEA" w:rsidRDefault="00AA3C59" w:rsidP="00AA3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851" w:type="dxa"/>
          </w:tcPr>
          <w:p w14:paraId="77CC5D97" w14:textId="77777777" w:rsidR="00AA3C59" w:rsidRPr="00582A03" w:rsidRDefault="00AA3C59" w:rsidP="00AA3C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14:paraId="762F6F60" w14:textId="77777777" w:rsidR="00AA3C59" w:rsidRPr="00582A03" w:rsidRDefault="00AA3C59" w:rsidP="00AA3C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 xml:space="preserve">Vitrina de cristal/ 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</w:rPr>
              <w:t>Glass</w:t>
            </w:r>
            <w:proofErr w:type="spellEnd"/>
            <w:r w:rsidRPr="00582A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</w:rPr>
              <w:t>cabinet</w:t>
            </w:r>
            <w:proofErr w:type="spellEnd"/>
          </w:p>
        </w:tc>
        <w:tc>
          <w:tcPr>
            <w:tcW w:w="993" w:type="dxa"/>
          </w:tcPr>
          <w:p w14:paraId="14D0AA17" w14:textId="77777777" w:rsidR="00AA3C59" w:rsidRPr="00582A03" w:rsidRDefault="00077B3F" w:rsidP="00AA3C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110.00</w:t>
            </w:r>
          </w:p>
        </w:tc>
        <w:tc>
          <w:tcPr>
            <w:tcW w:w="992" w:type="dxa"/>
          </w:tcPr>
          <w:p w14:paraId="241A03B5" w14:textId="77777777" w:rsidR="00AA3C59" w:rsidRPr="00582A03" w:rsidRDefault="00AA3C59" w:rsidP="00AA3C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3E8" w:rsidRPr="00582A03" w14:paraId="48FC362C" w14:textId="77777777" w:rsidTr="00DB44ED">
        <w:tc>
          <w:tcPr>
            <w:tcW w:w="2972" w:type="dxa"/>
          </w:tcPr>
          <w:p w14:paraId="2D90B371" w14:textId="77777777" w:rsidR="006753E8" w:rsidRPr="009F46B3" w:rsidRDefault="006753E8" w:rsidP="006753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Montaje especial a partir de 2.50 m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9F46B3">
              <w:rPr>
                <w:rFonts w:ascii="Arial" w:hAnsi="Arial" w:cs="Arial"/>
                <w:w w:val="105"/>
                <w:sz w:val="20"/>
                <w:szCs w:val="20"/>
              </w:rPr>
              <w:t xml:space="preserve"> m²</w:t>
            </w:r>
          </w:p>
        </w:tc>
        <w:tc>
          <w:tcPr>
            <w:tcW w:w="992" w:type="dxa"/>
          </w:tcPr>
          <w:p w14:paraId="2340B631" w14:textId="77777777" w:rsidR="006753E8" w:rsidRPr="00582A03" w:rsidRDefault="006753E8" w:rsidP="0067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104.00</w:t>
            </w:r>
          </w:p>
        </w:tc>
        <w:tc>
          <w:tcPr>
            <w:tcW w:w="851" w:type="dxa"/>
          </w:tcPr>
          <w:p w14:paraId="049A3BDD" w14:textId="77777777" w:rsidR="006753E8" w:rsidRPr="00582A03" w:rsidRDefault="006753E8" w:rsidP="006753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14:paraId="2BF73A65" w14:textId="77777777" w:rsidR="006753E8" w:rsidRPr="00582A03" w:rsidRDefault="006753E8" w:rsidP="006753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 xml:space="preserve">Mostrador 0.50x1/ 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</w:rPr>
              <w:t>Counter</w:t>
            </w:r>
            <w:proofErr w:type="spellEnd"/>
          </w:p>
        </w:tc>
        <w:tc>
          <w:tcPr>
            <w:tcW w:w="993" w:type="dxa"/>
          </w:tcPr>
          <w:p w14:paraId="4687F581" w14:textId="77777777" w:rsidR="006753E8" w:rsidRPr="00582A03" w:rsidRDefault="00077B3F" w:rsidP="00675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80.00</w:t>
            </w:r>
          </w:p>
        </w:tc>
        <w:tc>
          <w:tcPr>
            <w:tcW w:w="992" w:type="dxa"/>
          </w:tcPr>
          <w:p w14:paraId="68E23445" w14:textId="77777777" w:rsidR="006753E8" w:rsidRPr="00582A03" w:rsidRDefault="006753E8" w:rsidP="006753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3E8" w:rsidRPr="00582A03" w14:paraId="6C472609" w14:textId="77777777" w:rsidTr="00DB44ED">
        <w:tc>
          <w:tcPr>
            <w:tcW w:w="2972" w:type="dxa"/>
          </w:tcPr>
          <w:p w14:paraId="0EB72089" w14:textId="77777777" w:rsidR="006753E8" w:rsidRPr="00582A03" w:rsidRDefault="006753E8" w:rsidP="006753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Montaje especial abajo m²/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</w:rPr>
              <w:t>Special</w:t>
            </w:r>
            <w:proofErr w:type="spellEnd"/>
            <w:r w:rsidRPr="00582A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</w:rPr>
              <w:t>assembly</w:t>
            </w:r>
            <w:proofErr w:type="spellEnd"/>
          </w:p>
        </w:tc>
        <w:tc>
          <w:tcPr>
            <w:tcW w:w="992" w:type="dxa"/>
          </w:tcPr>
          <w:p w14:paraId="2267E67D" w14:textId="77777777" w:rsidR="006753E8" w:rsidRPr="00582A03" w:rsidRDefault="006753E8" w:rsidP="0067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  <w:tc>
          <w:tcPr>
            <w:tcW w:w="851" w:type="dxa"/>
          </w:tcPr>
          <w:p w14:paraId="0701FE2A" w14:textId="77777777" w:rsidR="006753E8" w:rsidRPr="00582A03" w:rsidRDefault="006753E8" w:rsidP="006753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14:paraId="72803FEF" w14:textId="77777777" w:rsidR="006753E8" w:rsidRPr="00582A03" w:rsidRDefault="006753E8" w:rsidP="006753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 xml:space="preserve">Repisa/ 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</w:rPr>
              <w:t>Shelf</w:t>
            </w:r>
            <w:proofErr w:type="spellEnd"/>
          </w:p>
        </w:tc>
        <w:tc>
          <w:tcPr>
            <w:tcW w:w="993" w:type="dxa"/>
          </w:tcPr>
          <w:p w14:paraId="3D21BA3F" w14:textId="77777777" w:rsidR="006753E8" w:rsidRPr="00582A03" w:rsidRDefault="00077B3F" w:rsidP="00675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  <w:tc>
          <w:tcPr>
            <w:tcW w:w="992" w:type="dxa"/>
          </w:tcPr>
          <w:p w14:paraId="51F2D7A1" w14:textId="77777777" w:rsidR="006753E8" w:rsidRPr="00582A03" w:rsidRDefault="006753E8" w:rsidP="006753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3E8" w:rsidRPr="00582A03" w14:paraId="704FFD47" w14:textId="77777777" w:rsidTr="00DB44ED">
        <w:tc>
          <w:tcPr>
            <w:tcW w:w="2972" w:type="dxa"/>
          </w:tcPr>
          <w:p w14:paraId="008B0C5A" w14:textId="77777777" w:rsidR="006753E8" w:rsidRPr="00582A03" w:rsidRDefault="006753E8" w:rsidP="006753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Columnas 5.0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columns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5.0</w:t>
            </w:r>
          </w:p>
        </w:tc>
        <w:tc>
          <w:tcPr>
            <w:tcW w:w="992" w:type="dxa"/>
          </w:tcPr>
          <w:p w14:paraId="71658D84" w14:textId="77777777" w:rsidR="006753E8" w:rsidRPr="00582A03" w:rsidRDefault="006753E8" w:rsidP="00675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851" w:type="dxa"/>
          </w:tcPr>
          <w:p w14:paraId="5FF30354" w14:textId="77777777" w:rsidR="006753E8" w:rsidRPr="00582A03" w:rsidRDefault="006753E8" w:rsidP="006753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14:paraId="08D394FF" w14:textId="77777777" w:rsidR="006753E8" w:rsidRPr="00582A03" w:rsidRDefault="006753E8" w:rsidP="006753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 xml:space="preserve">Refrigerador/ 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</w:rPr>
              <w:t>Refrigerator</w:t>
            </w:r>
            <w:proofErr w:type="spellEnd"/>
            <w:r w:rsidRPr="00582A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3807A832" w14:textId="77777777" w:rsidR="006753E8" w:rsidRPr="00582A03" w:rsidRDefault="00077B3F" w:rsidP="00675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110.00</w:t>
            </w:r>
          </w:p>
        </w:tc>
        <w:tc>
          <w:tcPr>
            <w:tcW w:w="992" w:type="dxa"/>
          </w:tcPr>
          <w:p w14:paraId="18CC4A6D" w14:textId="77777777" w:rsidR="006753E8" w:rsidRPr="00582A03" w:rsidRDefault="006753E8" w:rsidP="006753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3E8" w:rsidRPr="00582A03" w14:paraId="56D0BA2F" w14:textId="77777777" w:rsidTr="00DB44ED">
        <w:tc>
          <w:tcPr>
            <w:tcW w:w="2972" w:type="dxa"/>
          </w:tcPr>
          <w:p w14:paraId="47B48A26" w14:textId="55DA3F41" w:rsidR="006753E8" w:rsidRPr="009F46B3" w:rsidRDefault="002632D5" w:rsidP="006753E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82A03">
              <w:rPr>
                <w:rFonts w:ascii="Arial" w:hAnsi="Arial" w:cs="Arial"/>
                <w:sz w:val="20"/>
                <w:szCs w:val="20"/>
                <w:lang w:val="en-GB"/>
              </w:rPr>
              <w:t>Puerta</w:t>
            </w:r>
            <w:proofErr w:type="spellEnd"/>
            <w:r w:rsidRPr="00582A03">
              <w:rPr>
                <w:rFonts w:ascii="Arial" w:hAnsi="Arial" w:cs="Arial"/>
                <w:sz w:val="20"/>
                <w:szCs w:val="20"/>
                <w:lang w:val="en-GB"/>
              </w:rPr>
              <w:t xml:space="preserve"> de</w:t>
            </w:r>
            <w:r w:rsidR="006753E8" w:rsidRPr="00582A0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F46B3" w:rsidRPr="00582A03">
              <w:rPr>
                <w:rFonts w:ascii="Arial" w:hAnsi="Arial" w:cs="Arial"/>
                <w:sz w:val="20"/>
                <w:szCs w:val="20"/>
                <w:lang w:val="en-GB"/>
              </w:rPr>
              <w:t>Corredera</w:t>
            </w:r>
            <w:proofErr w:type="spellEnd"/>
            <w:r w:rsidR="006753E8" w:rsidRPr="00582A03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proofErr w:type="spellStart"/>
            <w:r w:rsidR="006753E8" w:rsidRPr="00582A03">
              <w:rPr>
                <w:rFonts w:ascii="Arial" w:hAnsi="Arial" w:cs="Arial"/>
                <w:sz w:val="20"/>
                <w:szCs w:val="20"/>
                <w:lang w:val="en-US"/>
              </w:rPr>
              <w:t>Silding</w:t>
            </w:r>
            <w:proofErr w:type="spellEnd"/>
            <w:r w:rsidR="006753E8" w:rsidRPr="00582A03">
              <w:rPr>
                <w:rFonts w:ascii="Arial" w:hAnsi="Arial" w:cs="Arial"/>
                <w:sz w:val="20"/>
                <w:szCs w:val="20"/>
                <w:lang w:val="en-GB"/>
              </w:rPr>
              <w:t xml:space="preserve"> door for closet</w:t>
            </w:r>
          </w:p>
        </w:tc>
        <w:tc>
          <w:tcPr>
            <w:tcW w:w="992" w:type="dxa"/>
          </w:tcPr>
          <w:p w14:paraId="7424A94C" w14:textId="77777777" w:rsidR="006753E8" w:rsidRPr="0055560C" w:rsidRDefault="006753E8" w:rsidP="00675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560C">
              <w:rPr>
                <w:rFonts w:ascii="Arial" w:hAnsi="Arial" w:cs="Arial"/>
                <w:sz w:val="20"/>
                <w:szCs w:val="20"/>
              </w:rPr>
              <w:t>70.00</w:t>
            </w:r>
          </w:p>
        </w:tc>
        <w:tc>
          <w:tcPr>
            <w:tcW w:w="851" w:type="dxa"/>
          </w:tcPr>
          <w:p w14:paraId="3D7FAC1D" w14:textId="77777777" w:rsidR="006753E8" w:rsidRDefault="006753E8" w:rsidP="006753E8"/>
        </w:tc>
        <w:tc>
          <w:tcPr>
            <w:tcW w:w="3118" w:type="dxa"/>
            <w:gridSpan w:val="3"/>
          </w:tcPr>
          <w:p w14:paraId="65FAB6C4" w14:textId="058ABAF4" w:rsidR="006753E8" w:rsidRPr="00582A03" w:rsidRDefault="006753E8" w:rsidP="006753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 xml:space="preserve">Nevera </w:t>
            </w:r>
            <w:r w:rsidR="002632D5">
              <w:rPr>
                <w:rFonts w:ascii="Arial" w:hAnsi="Arial" w:cs="Arial"/>
                <w:sz w:val="20"/>
                <w:szCs w:val="20"/>
              </w:rPr>
              <w:t xml:space="preserve">Expositora </w:t>
            </w:r>
            <w:r w:rsidR="002632D5" w:rsidRPr="00582A0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</w:rPr>
              <w:t>Frezeer</w:t>
            </w:r>
            <w:proofErr w:type="spellEnd"/>
            <w:r w:rsidRPr="00582A0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14:paraId="5E425C10" w14:textId="77777777" w:rsidR="006753E8" w:rsidRPr="00582A03" w:rsidRDefault="00077B3F" w:rsidP="00675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110.00</w:t>
            </w:r>
          </w:p>
        </w:tc>
        <w:tc>
          <w:tcPr>
            <w:tcW w:w="992" w:type="dxa"/>
          </w:tcPr>
          <w:p w14:paraId="32D2AA01" w14:textId="77777777" w:rsidR="006753E8" w:rsidRPr="00582A03" w:rsidRDefault="006753E8" w:rsidP="006753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B0B" w:rsidRPr="00582A03" w14:paraId="76BD312D" w14:textId="77777777" w:rsidTr="00DB44ED">
        <w:tc>
          <w:tcPr>
            <w:tcW w:w="2972" w:type="dxa"/>
          </w:tcPr>
          <w:p w14:paraId="20838467" w14:textId="77777777" w:rsidR="00830B0B" w:rsidRPr="00582A03" w:rsidRDefault="00830B0B" w:rsidP="00830B0B">
            <w:pPr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 xml:space="preserve">Servicio de montaje de alfombra en stand </w:t>
            </w:r>
            <w:r w:rsidRPr="009F46B3">
              <w:rPr>
                <w:rFonts w:ascii="Arial" w:hAnsi="Arial" w:cs="Arial"/>
                <w:w w:val="105"/>
                <w:sz w:val="20"/>
                <w:szCs w:val="20"/>
              </w:rPr>
              <w:t>m²/</w:t>
            </w:r>
            <w:proofErr w:type="spellStart"/>
            <w:r w:rsidRPr="009F46B3">
              <w:rPr>
                <w:rFonts w:ascii="Arial" w:hAnsi="Arial" w:cs="Arial"/>
                <w:w w:val="105"/>
                <w:sz w:val="20"/>
                <w:szCs w:val="20"/>
              </w:rPr>
              <w:t>Carpet</w:t>
            </w:r>
            <w:proofErr w:type="spellEnd"/>
            <w:r w:rsidRPr="009F46B3">
              <w:rPr>
                <w:rFonts w:ascii="Arial" w:hAnsi="Arial" w:cs="Arial"/>
                <w:w w:val="105"/>
                <w:sz w:val="20"/>
                <w:szCs w:val="20"/>
              </w:rPr>
              <w:t xml:space="preserve"> Mount</w:t>
            </w:r>
          </w:p>
        </w:tc>
        <w:tc>
          <w:tcPr>
            <w:tcW w:w="992" w:type="dxa"/>
          </w:tcPr>
          <w:p w14:paraId="707B2966" w14:textId="77777777" w:rsidR="00830B0B" w:rsidRPr="00582A03" w:rsidRDefault="00830B0B" w:rsidP="0083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560C"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851" w:type="dxa"/>
          </w:tcPr>
          <w:p w14:paraId="3FF020EC" w14:textId="77777777" w:rsidR="00830B0B" w:rsidRPr="00582A03" w:rsidRDefault="00830B0B" w:rsidP="00830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14:paraId="7A2BC2BD" w14:textId="77777777" w:rsidR="00830B0B" w:rsidRPr="00582A03" w:rsidRDefault="00830B0B" w:rsidP="00830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Montaje de</w:t>
            </w:r>
            <w:r w:rsidRPr="00582A03">
              <w:rPr>
                <w:rFonts w:ascii="Arial" w:hAnsi="Arial" w:cs="Arial"/>
                <w:sz w:val="20"/>
                <w:szCs w:val="20"/>
              </w:rPr>
              <w:t xml:space="preserve"> Carpa 10x10</w:t>
            </w:r>
            <w:r>
              <w:rPr>
                <w:rFonts w:ascii="Arial" w:hAnsi="Arial" w:cs="Arial"/>
                <w:sz w:val="20"/>
                <w:szCs w:val="20"/>
              </w:rPr>
              <w:t xml:space="preserve"> (u/día)</w:t>
            </w:r>
          </w:p>
        </w:tc>
        <w:tc>
          <w:tcPr>
            <w:tcW w:w="993" w:type="dxa"/>
          </w:tcPr>
          <w:p w14:paraId="7BDAD806" w14:textId="77777777" w:rsidR="00830B0B" w:rsidRPr="00582A03" w:rsidRDefault="00830B0B" w:rsidP="0083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700.00</w:t>
            </w:r>
          </w:p>
        </w:tc>
        <w:tc>
          <w:tcPr>
            <w:tcW w:w="992" w:type="dxa"/>
          </w:tcPr>
          <w:p w14:paraId="159E58B1" w14:textId="77777777" w:rsidR="00830B0B" w:rsidRPr="00582A03" w:rsidRDefault="00830B0B" w:rsidP="00830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B0B" w:rsidRPr="00582A03" w14:paraId="74A0CA28" w14:textId="77777777" w:rsidTr="00DB44ED">
        <w:tc>
          <w:tcPr>
            <w:tcW w:w="2972" w:type="dxa"/>
          </w:tcPr>
          <w:p w14:paraId="53147200" w14:textId="55B87007" w:rsidR="00830B0B" w:rsidRPr="00582A03" w:rsidRDefault="002632D5" w:rsidP="00830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Puerta de</w:t>
            </w:r>
            <w:r w:rsidR="00830B0B" w:rsidRPr="00582A03">
              <w:rPr>
                <w:rFonts w:ascii="Arial" w:hAnsi="Arial" w:cs="Arial"/>
                <w:sz w:val="20"/>
                <w:szCs w:val="20"/>
              </w:rPr>
              <w:t xml:space="preserve"> hoja/ </w:t>
            </w:r>
            <w:proofErr w:type="spellStart"/>
            <w:r w:rsidR="00830B0B" w:rsidRPr="00582A03">
              <w:rPr>
                <w:rFonts w:ascii="Arial" w:hAnsi="Arial" w:cs="Arial"/>
                <w:sz w:val="20"/>
                <w:szCs w:val="20"/>
              </w:rPr>
              <w:t>Door</w:t>
            </w:r>
            <w:proofErr w:type="spellEnd"/>
            <w:r w:rsidR="00830B0B" w:rsidRPr="00582A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30B0B" w:rsidRPr="00582A03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="00830B0B" w:rsidRPr="00582A03">
              <w:rPr>
                <w:rFonts w:ascii="Arial" w:hAnsi="Arial" w:cs="Arial"/>
                <w:sz w:val="20"/>
                <w:szCs w:val="20"/>
              </w:rPr>
              <w:t xml:space="preserve"> closet</w:t>
            </w:r>
          </w:p>
        </w:tc>
        <w:tc>
          <w:tcPr>
            <w:tcW w:w="992" w:type="dxa"/>
          </w:tcPr>
          <w:p w14:paraId="52663E25" w14:textId="77777777" w:rsidR="00830B0B" w:rsidRPr="00582A03" w:rsidRDefault="00830B0B" w:rsidP="0083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851" w:type="dxa"/>
          </w:tcPr>
          <w:p w14:paraId="376AEA9B" w14:textId="77777777" w:rsidR="00830B0B" w:rsidRPr="00582A03" w:rsidRDefault="00830B0B" w:rsidP="00830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14:paraId="1BB71BFF" w14:textId="77777777" w:rsidR="00830B0B" w:rsidRPr="00582A03" w:rsidRDefault="00830B0B" w:rsidP="00830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Montaje</w:t>
            </w:r>
            <w:r w:rsidRPr="00582A03">
              <w:rPr>
                <w:rFonts w:ascii="Arial" w:hAnsi="Arial" w:cs="Arial"/>
                <w:sz w:val="20"/>
                <w:szCs w:val="20"/>
              </w:rPr>
              <w:t xml:space="preserve"> de carpa 6x6</w:t>
            </w:r>
            <w:r>
              <w:rPr>
                <w:rFonts w:ascii="Arial" w:hAnsi="Arial" w:cs="Arial"/>
                <w:sz w:val="20"/>
                <w:szCs w:val="20"/>
              </w:rPr>
              <w:t xml:space="preserve"> (u/día)</w:t>
            </w:r>
          </w:p>
        </w:tc>
        <w:tc>
          <w:tcPr>
            <w:tcW w:w="993" w:type="dxa"/>
          </w:tcPr>
          <w:p w14:paraId="5AB9B763" w14:textId="77777777" w:rsidR="00830B0B" w:rsidRPr="00582A03" w:rsidRDefault="00830B0B" w:rsidP="0083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992" w:type="dxa"/>
          </w:tcPr>
          <w:p w14:paraId="21BD422F" w14:textId="77777777" w:rsidR="00830B0B" w:rsidRPr="00582A03" w:rsidRDefault="00830B0B" w:rsidP="00830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B0B" w:rsidRPr="00582A03" w14:paraId="7DA33DB2" w14:textId="77777777" w:rsidTr="00DB44ED">
        <w:trPr>
          <w:trHeight w:val="257"/>
        </w:trPr>
        <w:tc>
          <w:tcPr>
            <w:tcW w:w="2972" w:type="dxa"/>
          </w:tcPr>
          <w:p w14:paraId="57784C80" w14:textId="77777777" w:rsidR="00830B0B" w:rsidRPr="00582A03" w:rsidRDefault="00830B0B" w:rsidP="00830B0B">
            <w:pPr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Paneles adicionales/</w:t>
            </w:r>
            <w:r w:rsidRPr="00582A03">
              <w:rPr>
                <w:rFonts w:ascii="Arial" w:hAnsi="Arial" w:cs="Arial"/>
                <w:sz w:val="20"/>
                <w:szCs w:val="20"/>
                <w:lang w:val="en-US"/>
              </w:rPr>
              <w:t>Additional partitions</w:t>
            </w:r>
          </w:p>
        </w:tc>
        <w:tc>
          <w:tcPr>
            <w:tcW w:w="992" w:type="dxa"/>
          </w:tcPr>
          <w:p w14:paraId="3D1BC0F6" w14:textId="77777777" w:rsidR="00830B0B" w:rsidRPr="00E05317" w:rsidRDefault="00830B0B" w:rsidP="0083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</w:t>
            </w:r>
          </w:p>
        </w:tc>
        <w:tc>
          <w:tcPr>
            <w:tcW w:w="851" w:type="dxa"/>
          </w:tcPr>
          <w:p w14:paraId="6CC67DDF" w14:textId="77777777" w:rsidR="00830B0B" w:rsidRPr="00582A03" w:rsidRDefault="00830B0B" w:rsidP="00830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14:paraId="15D7D26B" w14:textId="77777777" w:rsidR="00830B0B" w:rsidRPr="00582A03" w:rsidRDefault="00830B0B" w:rsidP="00830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 xml:space="preserve">Mueble para Tv y Video/ TV and video 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</w:rPr>
              <w:t>cabinet</w:t>
            </w:r>
            <w:proofErr w:type="spellEnd"/>
          </w:p>
        </w:tc>
        <w:tc>
          <w:tcPr>
            <w:tcW w:w="993" w:type="dxa"/>
          </w:tcPr>
          <w:p w14:paraId="13B016D6" w14:textId="77777777" w:rsidR="00830B0B" w:rsidRPr="00582A03" w:rsidRDefault="00830B0B" w:rsidP="0083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33.00</w:t>
            </w:r>
          </w:p>
        </w:tc>
        <w:tc>
          <w:tcPr>
            <w:tcW w:w="992" w:type="dxa"/>
          </w:tcPr>
          <w:p w14:paraId="6568B98D" w14:textId="77777777" w:rsidR="00830B0B" w:rsidRPr="00582A03" w:rsidRDefault="00830B0B" w:rsidP="00830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B0B" w:rsidRPr="00582A03" w14:paraId="5C7AA9DF" w14:textId="77777777" w:rsidTr="00DB44ED">
        <w:tc>
          <w:tcPr>
            <w:tcW w:w="2972" w:type="dxa"/>
          </w:tcPr>
          <w:p w14:paraId="7A82CFF2" w14:textId="77777777" w:rsidR="00830B0B" w:rsidRPr="00582A03" w:rsidRDefault="00830B0B" w:rsidP="00830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Servicio de Parqueo/ Parking</w:t>
            </w:r>
            <w:r>
              <w:rPr>
                <w:rFonts w:ascii="Arial" w:hAnsi="Arial" w:cs="Arial"/>
                <w:sz w:val="20"/>
                <w:szCs w:val="20"/>
              </w:rPr>
              <w:t xml:space="preserve"> (u/día)</w:t>
            </w:r>
          </w:p>
        </w:tc>
        <w:tc>
          <w:tcPr>
            <w:tcW w:w="992" w:type="dxa"/>
            <w:shd w:val="clear" w:color="auto" w:fill="auto"/>
          </w:tcPr>
          <w:p w14:paraId="0770618A" w14:textId="77777777" w:rsidR="00830B0B" w:rsidRPr="00FA1099" w:rsidRDefault="00830B0B" w:rsidP="00830B0B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560C"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  <w:tc>
          <w:tcPr>
            <w:tcW w:w="851" w:type="dxa"/>
          </w:tcPr>
          <w:p w14:paraId="7D5AB0E3" w14:textId="77777777" w:rsidR="00830B0B" w:rsidRPr="00582A03" w:rsidRDefault="00830B0B" w:rsidP="00830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14:paraId="1B40F8CA" w14:textId="77777777" w:rsidR="00830B0B" w:rsidRPr="00582A03" w:rsidRDefault="00830B0B" w:rsidP="00830B0B">
            <w:pPr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 xml:space="preserve">Alquiler mesa para computadora/ 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</w:rPr>
              <w:t>Computer</w:t>
            </w:r>
            <w:proofErr w:type="spellEnd"/>
            <w:r w:rsidRPr="00582A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</w:rPr>
              <w:t>table</w:t>
            </w:r>
            <w:proofErr w:type="spellEnd"/>
            <w:r w:rsidRPr="00582A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</w:rPr>
              <w:t>rental</w:t>
            </w:r>
            <w:proofErr w:type="spellEnd"/>
          </w:p>
        </w:tc>
        <w:tc>
          <w:tcPr>
            <w:tcW w:w="993" w:type="dxa"/>
          </w:tcPr>
          <w:p w14:paraId="26952ED5" w14:textId="77777777" w:rsidR="00830B0B" w:rsidRPr="00582A03" w:rsidRDefault="00830B0B" w:rsidP="0083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41.00</w:t>
            </w:r>
          </w:p>
        </w:tc>
        <w:tc>
          <w:tcPr>
            <w:tcW w:w="992" w:type="dxa"/>
          </w:tcPr>
          <w:p w14:paraId="443265DD" w14:textId="77777777" w:rsidR="00830B0B" w:rsidRPr="00582A03" w:rsidRDefault="00830B0B" w:rsidP="00830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2FD" w:rsidRPr="00582A03" w14:paraId="5716F819" w14:textId="77777777" w:rsidTr="00DB44ED">
        <w:tc>
          <w:tcPr>
            <w:tcW w:w="2972" w:type="dxa"/>
          </w:tcPr>
          <w:p w14:paraId="68D3C100" w14:textId="77777777" w:rsidR="007472FD" w:rsidRPr="00582A03" w:rsidRDefault="007472FD" w:rsidP="007472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Plataforma de sistema M</w:t>
            </w:r>
            <w:r w:rsidRPr="00582A0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582A03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</w:rPr>
              <w:t>System</w:t>
            </w:r>
            <w:proofErr w:type="spellEnd"/>
            <w:r w:rsidRPr="00582A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</w:rPr>
              <w:t>Platform</w:t>
            </w:r>
            <w:proofErr w:type="spellEnd"/>
            <w:r w:rsidRPr="00582A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EA019E8" w14:textId="77777777" w:rsidR="007472FD" w:rsidRPr="00582A03" w:rsidRDefault="007472FD" w:rsidP="007472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70.00</w:t>
            </w:r>
          </w:p>
        </w:tc>
        <w:tc>
          <w:tcPr>
            <w:tcW w:w="851" w:type="dxa"/>
          </w:tcPr>
          <w:p w14:paraId="7F0EAB40" w14:textId="77777777" w:rsidR="007472FD" w:rsidRPr="00582A03" w:rsidRDefault="007472FD" w:rsidP="007472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14:paraId="70CCAB83" w14:textId="38863847" w:rsidR="007472FD" w:rsidRPr="00582A03" w:rsidRDefault="007472FD" w:rsidP="007472FD">
            <w:pPr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 xml:space="preserve">Tomacorriente/ 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</w:rPr>
              <w:t>Electrical</w:t>
            </w:r>
            <w:proofErr w:type="spellEnd"/>
            <w:r w:rsidRPr="00582A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</w:rPr>
              <w:t>outlet</w:t>
            </w:r>
            <w:proofErr w:type="spellEnd"/>
          </w:p>
        </w:tc>
        <w:tc>
          <w:tcPr>
            <w:tcW w:w="993" w:type="dxa"/>
          </w:tcPr>
          <w:p w14:paraId="76DCA4C4" w14:textId="1029BC76" w:rsidR="007472FD" w:rsidRPr="00582A03" w:rsidRDefault="007472FD" w:rsidP="007472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560C">
              <w:rPr>
                <w:rFonts w:ascii="Arial" w:hAnsi="Arial" w:cs="Arial"/>
                <w:sz w:val="20"/>
                <w:szCs w:val="20"/>
              </w:rPr>
              <w:t>7.00</w:t>
            </w:r>
          </w:p>
        </w:tc>
        <w:tc>
          <w:tcPr>
            <w:tcW w:w="992" w:type="dxa"/>
          </w:tcPr>
          <w:p w14:paraId="09A9EDDD" w14:textId="77777777" w:rsidR="007472FD" w:rsidRPr="00582A03" w:rsidRDefault="007472FD" w:rsidP="007472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2FD" w:rsidRPr="00582A03" w14:paraId="5EA9D8B6" w14:textId="77777777" w:rsidTr="00DB44ED">
        <w:tc>
          <w:tcPr>
            <w:tcW w:w="2972" w:type="dxa"/>
          </w:tcPr>
          <w:p w14:paraId="2738B57E" w14:textId="77777777" w:rsidR="007472FD" w:rsidRPr="00582A03" w:rsidRDefault="007472FD" w:rsidP="007472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Plataforma de madera M</w:t>
            </w:r>
            <w:r w:rsidRPr="00582A0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582A03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</w:rPr>
              <w:t>Wooden</w:t>
            </w:r>
            <w:proofErr w:type="spellEnd"/>
            <w:r w:rsidRPr="00582A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</w:rPr>
              <w:t>Platform</w:t>
            </w:r>
            <w:proofErr w:type="spellEnd"/>
          </w:p>
        </w:tc>
        <w:tc>
          <w:tcPr>
            <w:tcW w:w="992" w:type="dxa"/>
          </w:tcPr>
          <w:p w14:paraId="45977784" w14:textId="77777777" w:rsidR="007472FD" w:rsidRPr="00582A03" w:rsidRDefault="007472FD" w:rsidP="007472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  <w:tc>
          <w:tcPr>
            <w:tcW w:w="851" w:type="dxa"/>
          </w:tcPr>
          <w:p w14:paraId="5ED0ED80" w14:textId="77777777" w:rsidR="007472FD" w:rsidRPr="00582A03" w:rsidRDefault="007472FD" w:rsidP="007472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14:paraId="10342C95" w14:textId="3AD8E7CF" w:rsidR="007472FD" w:rsidRPr="00582A03" w:rsidRDefault="007472FD" w:rsidP="007472FD">
            <w:pPr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Mesa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82A03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</w:rPr>
              <w:t>table</w:t>
            </w:r>
            <w:proofErr w:type="spellEnd"/>
            <w:r w:rsidRPr="00582A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3C9F04E1" w14:textId="299539FA" w:rsidR="007472FD" w:rsidRPr="00582A03" w:rsidRDefault="007472FD" w:rsidP="007472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45.00</w:t>
            </w:r>
          </w:p>
        </w:tc>
        <w:tc>
          <w:tcPr>
            <w:tcW w:w="992" w:type="dxa"/>
          </w:tcPr>
          <w:p w14:paraId="3B8B00C8" w14:textId="77777777" w:rsidR="007472FD" w:rsidRPr="00582A03" w:rsidRDefault="007472FD" w:rsidP="007472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2FD" w:rsidRPr="00582A03" w14:paraId="7268B371" w14:textId="77777777" w:rsidTr="00DB44ED">
        <w:tc>
          <w:tcPr>
            <w:tcW w:w="2972" w:type="dxa"/>
          </w:tcPr>
          <w:p w14:paraId="34EBB913" w14:textId="77777777" w:rsidR="007472FD" w:rsidRPr="00582A03" w:rsidRDefault="007472FD" w:rsidP="007472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Televisor/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</w:rPr>
              <w:t>Television</w:t>
            </w:r>
            <w:proofErr w:type="spellEnd"/>
          </w:p>
        </w:tc>
        <w:tc>
          <w:tcPr>
            <w:tcW w:w="992" w:type="dxa"/>
          </w:tcPr>
          <w:p w14:paraId="5227EA83" w14:textId="77777777" w:rsidR="007472FD" w:rsidRPr="00582A03" w:rsidRDefault="007472FD" w:rsidP="007472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  <w:tc>
          <w:tcPr>
            <w:tcW w:w="851" w:type="dxa"/>
          </w:tcPr>
          <w:p w14:paraId="605C90E9" w14:textId="77777777" w:rsidR="007472FD" w:rsidRPr="00582A03" w:rsidRDefault="007472FD" w:rsidP="007472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14:paraId="5A301502" w14:textId="476A512B" w:rsidR="007472FD" w:rsidRPr="00582A03" w:rsidRDefault="007472FD" w:rsidP="007472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Jardiner</w:t>
            </w:r>
            <w:r w:rsidRPr="00582A03">
              <w:rPr>
                <w:rFonts w:ascii="Arial" w:hAnsi="Arial" w:cs="Arial"/>
                <w:sz w:val="20"/>
                <w:szCs w:val="20"/>
              </w:rPr>
              <w:t>a M</w:t>
            </w:r>
            <w:r w:rsidRPr="00582A0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</w:tcPr>
          <w:p w14:paraId="01A2C9D1" w14:textId="4DFF333C" w:rsidR="007472FD" w:rsidRPr="00582A03" w:rsidRDefault="007472FD" w:rsidP="007472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2" w:type="dxa"/>
          </w:tcPr>
          <w:p w14:paraId="5D251377" w14:textId="77777777" w:rsidR="007472FD" w:rsidRPr="00582A03" w:rsidRDefault="007472FD" w:rsidP="007472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2FD" w:rsidRPr="00582A03" w14:paraId="35A1EF5A" w14:textId="77777777" w:rsidTr="00DB44ED">
        <w:tc>
          <w:tcPr>
            <w:tcW w:w="2972" w:type="dxa"/>
          </w:tcPr>
          <w:p w14:paraId="35B8DAFB" w14:textId="77777777" w:rsidR="007472FD" w:rsidRPr="00582A03" w:rsidRDefault="007472FD" w:rsidP="007472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Ventilad</w:t>
            </w:r>
            <w:r w:rsidRPr="00582A03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582A03">
              <w:rPr>
                <w:rFonts w:ascii="Arial" w:hAnsi="Arial" w:cs="Arial"/>
                <w:sz w:val="20"/>
                <w:szCs w:val="20"/>
              </w:rPr>
              <w:t>/Fan</w:t>
            </w:r>
          </w:p>
        </w:tc>
        <w:tc>
          <w:tcPr>
            <w:tcW w:w="992" w:type="dxa"/>
          </w:tcPr>
          <w:p w14:paraId="0FB59C70" w14:textId="77777777" w:rsidR="007472FD" w:rsidRPr="00582A03" w:rsidRDefault="007472FD" w:rsidP="007472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</w:t>
            </w:r>
          </w:p>
        </w:tc>
        <w:tc>
          <w:tcPr>
            <w:tcW w:w="851" w:type="dxa"/>
          </w:tcPr>
          <w:p w14:paraId="453F3294" w14:textId="77777777" w:rsidR="007472FD" w:rsidRPr="00582A03" w:rsidRDefault="007472FD" w:rsidP="007472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14:paraId="248432F5" w14:textId="665FDE37" w:rsidR="007472FD" w:rsidRPr="00582A03" w:rsidRDefault="007472FD" w:rsidP="007472FD">
            <w:pPr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Dados de madera 75 cm</w:t>
            </w:r>
          </w:p>
        </w:tc>
        <w:tc>
          <w:tcPr>
            <w:tcW w:w="993" w:type="dxa"/>
          </w:tcPr>
          <w:p w14:paraId="7EA396A6" w14:textId="626A1969" w:rsidR="007472FD" w:rsidRPr="00582A03" w:rsidRDefault="007472FD" w:rsidP="007472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  <w:tc>
          <w:tcPr>
            <w:tcW w:w="992" w:type="dxa"/>
          </w:tcPr>
          <w:p w14:paraId="64D7609A" w14:textId="77777777" w:rsidR="007472FD" w:rsidRPr="00582A03" w:rsidRDefault="007472FD" w:rsidP="007472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B0B" w:rsidRPr="00582A03" w14:paraId="1FA5B386" w14:textId="77777777" w:rsidTr="00DB44ED">
        <w:tc>
          <w:tcPr>
            <w:tcW w:w="2972" w:type="dxa"/>
          </w:tcPr>
          <w:p w14:paraId="20682FC1" w14:textId="77777777" w:rsidR="00830B0B" w:rsidRPr="00582A03" w:rsidRDefault="00830B0B" w:rsidP="00830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 xml:space="preserve">Spot Light </w:t>
            </w:r>
          </w:p>
        </w:tc>
        <w:tc>
          <w:tcPr>
            <w:tcW w:w="992" w:type="dxa"/>
          </w:tcPr>
          <w:p w14:paraId="57FCD3B5" w14:textId="77777777" w:rsidR="00830B0B" w:rsidRPr="00582A03" w:rsidRDefault="00830B0B" w:rsidP="0083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851" w:type="dxa"/>
          </w:tcPr>
          <w:p w14:paraId="1952A35E" w14:textId="77777777" w:rsidR="00830B0B" w:rsidRPr="00582A03" w:rsidRDefault="00830B0B" w:rsidP="00830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14:paraId="1252141C" w14:textId="74866AEE" w:rsidR="00830B0B" w:rsidRPr="00582A03" w:rsidRDefault="00830B0B" w:rsidP="00830B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1DA2A2B" w14:textId="1B5DB21B" w:rsidR="00830B0B" w:rsidRPr="00582A03" w:rsidRDefault="00830B0B" w:rsidP="0083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90B612" w14:textId="77777777" w:rsidR="00830B0B" w:rsidRPr="00582A03" w:rsidRDefault="00830B0B" w:rsidP="00830B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B0B" w:rsidRPr="00582A03" w14:paraId="7F59E8DE" w14:textId="77777777" w:rsidTr="007472FD">
        <w:tc>
          <w:tcPr>
            <w:tcW w:w="2972" w:type="dxa"/>
          </w:tcPr>
          <w:p w14:paraId="32E4CD22" w14:textId="77777777" w:rsidR="00830B0B" w:rsidRPr="00582A03" w:rsidRDefault="00830B0B" w:rsidP="00830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Sillas plásticas</w:t>
            </w:r>
            <w:r w:rsidRPr="00582A03">
              <w:rPr>
                <w:rFonts w:ascii="Arial" w:hAnsi="Arial" w:cs="Arial"/>
                <w:sz w:val="20"/>
                <w:szCs w:val="20"/>
                <w:lang w:val="en-GB"/>
              </w:rPr>
              <w:t>/plastic chairs</w:t>
            </w:r>
          </w:p>
        </w:tc>
        <w:tc>
          <w:tcPr>
            <w:tcW w:w="992" w:type="dxa"/>
          </w:tcPr>
          <w:p w14:paraId="0E9E66B3" w14:textId="77777777" w:rsidR="00830B0B" w:rsidRPr="00582A03" w:rsidRDefault="00830B0B" w:rsidP="0083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851" w:type="dxa"/>
          </w:tcPr>
          <w:p w14:paraId="6DD6903B" w14:textId="77777777" w:rsidR="00830B0B" w:rsidRPr="00582A03" w:rsidRDefault="00830B0B" w:rsidP="00830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14:paraId="5B6811E8" w14:textId="317579B8" w:rsidR="00830B0B" w:rsidRPr="00DB44ED" w:rsidRDefault="00830B0B" w:rsidP="00830B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283CF77" w14:textId="02CB6057" w:rsidR="00830B0B" w:rsidRPr="00DB44ED" w:rsidRDefault="00830B0B" w:rsidP="0083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BAEE6F" w14:textId="77777777" w:rsidR="00830B0B" w:rsidRPr="00582A03" w:rsidRDefault="00830B0B" w:rsidP="00830B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4796F8" w14:textId="77777777" w:rsidR="00705C10" w:rsidRPr="00E11CB2" w:rsidRDefault="00705C10" w:rsidP="00705C1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92"/>
        <w:gridCol w:w="257"/>
        <w:gridCol w:w="256"/>
        <w:gridCol w:w="257"/>
        <w:gridCol w:w="256"/>
        <w:gridCol w:w="257"/>
        <w:gridCol w:w="256"/>
        <w:gridCol w:w="257"/>
        <w:gridCol w:w="256"/>
        <w:gridCol w:w="257"/>
        <w:gridCol w:w="256"/>
        <w:gridCol w:w="257"/>
        <w:gridCol w:w="256"/>
        <w:gridCol w:w="257"/>
        <w:gridCol w:w="256"/>
        <w:gridCol w:w="257"/>
        <w:gridCol w:w="256"/>
        <w:gridCol w:w="257"/>
        <w:gridCol w:w="256"/>
        <w:gridCol w:w="257"/>
        <w:gridCol w:w="256"/>
        <w:gridCol w:w="257"/>
        <w:gridCol w:w="256"/>
        <w:gridCol w:w="257"/>
        <w:gridCol w:w="256"/>
        <w:gridCol w:w="257"/>
        <w:gridCol w:w="256"/>
        <w:gridCol w:w="257"/>
        <w:gridCol w:w="256"/>
        <w:gridCol w:w="257"/>
        <w:gridCol w:w="256"/>
        <w:gridCol w:w="257"/>
        <w:gridCol w:w="256"/>
        <w:gridCol w:w="257"/>
        <w:gridCol w:w="256"/>
        <w:gridCol w:w="257"/>
        <w:gridCol w:w="256"/>
        <w:gridCol w:w="180"/>
      </w:tblGrid>
      <w:tr w:rsidR="00705C10" w:rsidRPr="00582A03" w14:paraId="3A166B03" w14:textId="77777777" w:rsidTr="00735CEE">
        <w:trPr>
          <w:trHeight w:val="530"/>
        </w:trPr>
        <w:tc>
          <w:tcPr>
            <w:tcW w:w="9990" w:type="dxa"/>
            <w:gridSpan w:val="39"/>
          </w:tcPr>
          <w:p w14:paraId="5077678F" w14:textId="77777777" w:rsidR="00705C10" w:rsidRPr="00582A03" w:rsidRDefault="00705C10" w:rsidP="00B91320">
            <w:pPr>
              <w:ind w:left="-540" w:firstLine="708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82A03">
              <w:rPr>
                <w:rFonts w:ascii="Arial" w:hAnsi="Arial" w:cs="Arial"/>
                <w:b/>
                <w:sz w:val="20"/>
                <w:szCs w:val="20"/>
                <w:lang w:val="en-GB"/>
              </w:rPr>
              <w:t>LINEA DE PRODUCTOS/PRODUCTS</w:t>
            </w:r>
          </w:p>
          <w:p w14:paraId="0FCCAD06" w14:textId="77777777" w:rsidR="00705C10" w:rsidRPr="00582A03" w:rsidRDefault="00705C10" w:rsidP="00B91320">
            <w:pPr>
              <w:ind w:left="-540" w:firstLine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Presentamos los siguientes productos</w:t>
            </w:r>
            <w:r w:rsidRPr="00582A03">
              <w:rPr>
                <w:rFonts w:ascii="Arial" w:hAnsi="Arial" w:cs="Arial"/>
                <w:sz w:val="20"/>
                <w:szCs w:val="20"/>
                <w:lang w:val="en-GB"/>
              </w:rPr>
              <w:t>/we will exhibit the following products:</w:t>
            </w:r>
          </w:p>
        </w:tc>
      </w:tr>
      <w:tr w:rsidR="00705C10" w:rsidRPr="00582A03" w14:paraId="676469EE" w14:textId="77777777" w:rsidTr="00735CEE">
        <w:trPr>
          <w:trHeight w:val="225"/>
        </w:trPr>
        <w:tc>
          <w:tcPr>
            <w:tcW w:w="9990" w:type="dxa"/>
            <w:gridSpan w:val="39"/>
          </w:tcPr>
          <w:p w14:paraId="091435E6" w14:textId="77777777" w:rsidR="00705C10" w:rsidRPr="00582A03" w:rsidRDefault="00705C10" w:rsidP="00B91320">
            <w:pPr>
              <w:ind w:left="-54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5C10" w:rsidRPr="00582A03" w14:paraId="59B3B237" w14:textId="77777777" w:rsidTr="00735CEE">
        <w:trPr>
          <w:trHeight w:val="300"/>
        </w:trPr>
        <w:tc>
          <w:tcPr>
            <w:tcW w:w="9990" w:type="dxa"/>
            <w:gridSpan w:val="39"/>
          </w:tcPr>
          <w:p w14:paraId="1240C434" w14:textId="77777777" w:rsidR="00705C10" w:rsidRPr="00582A03" w:rsidRDefault="00705C10" w:rsidP="00B91320">
            <w:pPr>
              <w:ind w:left="-54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5C10" w:rsidRPr="00582A03" w14:paraId="7C302AE5" w14:textId="77777777" w:rsidTr="00735CEE">
        <w:trPr>
          <w:trHeight w:val="180"/>
        </w:trPr>
        <w:tc>
          <w:tcPr>
            <w:tcW w:w="9990" w:type="dxa"/>
            <w:gridSpan w:val="39"/>
          </w:tcPr>
          <w:p w14:paraId="5DC8D214" w14:textId="77777777" w:rsidR="00705C10" w:rsidRPr="00582A03" w:rsidRDefault="00705C10" w:rsidP="00B91320">
            <w:pPr>
              <w:ind w:left="-54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5C10" w:rsidRPr="00582A03" w14:paraId="664B10DA" w14:textId="77777777" w:rsidTr="00735CEE">
        <w:trPr>
          <w:trHeight w:val="255"/>
        </w:trPr>
        <w:tc>
          <w:tcPr>
            <w:tcW w:w="9990" w:type="dxa"/>
            <w:gridSpan w:val="39"/>
          </w:tcPr>
          <w:p w14:paraId="5EEA8707" w14:textId="77777777" w:rsidR="00705C10" w:rsidRPr="00582A03" w:rsidRDefault="00705C10" w:rsidP="00B91320">
            <w:pPr>
              <w:ind w:left="-54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5C10" w:rsidRPr="00582A03" w14:paraId="688526E5" w14:textId="77777777" w:rsidTr="00735CEE">
        <w:trPr>
          <w:trHeight w:val="135"/>
        </w:trPr>
        <w:tc>
          <w:tcPr>
            <w:tcW w:w="9990" w:type="dxa"/>
            <w:gridSpan w:val="39"/>
          </w:tcPr>
          <w:p w14:paraId="68D257F4" w14:textId="77777777" w:rsidR="00705C10" w:rsidRPr="00582A03" w:rsidRDefault="00705C10" w:rsidP="00B91320">
            <w:pPr>
              <w:ind w:left="-54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5C10" w:rsidRPr="00582A03" w14:paraId="37C324AF" w14:textId="77777777" w:rsidTr="00735CEE">
        <w:trPr>
          <w:trHeight w:val="210"/>
        </w:trPr>
        <w:tc>
          <w:tcPr>
            <w:tcW w:w="9990" w:type="dxa"/>
            <w:gridSpan w:val="39"/>
          </w:tcPr>
          <w:p w14:paraId="573217AD" w14:textId="77777777" w:rsidR="00705C10" w:rsidRPr="00582A03" w:rsidRDefault="00705C10" w:rsidP="00B91320">
            <w:pPr>
              <w:ind w:left="-54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5C10" w:rsidRPr="00582A03" w14:paraId="7B397BAF" w14:textId="77777777" w:rsidTr="00735CEE">
        <w:trPr>
          <w:trHeight w:val="225"/>
        </w:trPr>
        <w:tc>
          <w:tcPr>
            <w:tcW w:w="9990" w:type="dxa"/>
            <w:gridSpan w:val="39"/>
          </w:tcPr>
          <w:p w14:paraId="5463296F" w14:textId="77777777" w:rsidR="00705C10" w:rsidRPr="00582A03" w:rsidRDefault="00705C10" w:rsidP="00B91320">
            <w:pPr>
              <w:ind w:left="-540" w:firstLine="708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5C10" w:rsidRPr="00582A03" w14:paraId="40524625" w14:textId="77777777" w:rsidTr="00735CEE">
        <w:trPr>
          <w:trHeight w:val="225"/>
        </w:trPr>
        <w:tc>
          <w:tcPr>
            <w:tcW w:w="9990" w:type="dxa"/>
            <w:gridSpan w:val="39"/>
          </w:tcPr>
          <w:p w14:paraId="674AEC25" w14:textId="77777777" w:rsidR="00705C10" w:rsidRPr="00582A03" w:rsidRDefault="00705C10" w:rsidP="00B91320">
            <w:pPr>
              <w:ind w:left="-540" w:firstLine="708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5C10" w:rsidRPr="00582A03" w14:paraId="24EE589D" w14:textId="77777777" w:rsidTr="00735CEE">
        <w:trPr>
          <w:trHeight w:val="225"/>
        </w:trPr>
        <w:tc>
          <w:tcPr>
            <w:tcW w:w="9990" w:type="dxa"/>
            <w:gridSpan w:val="39"/>
          </w:tcPr>
          <w:p w14:paraId="2F59D933" w14:textId="77777777" w:rsidR="00705C10" w:rsidRPr="00582A03" w:rsidRDefault="00705C10" w:rsidP="00B91320">
            <w:pPr>
              <w:ind w:left="-540" w:firstLine="708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5C10" w:rsidRPr="00582A03" w14:paraId="78E35C06" w14:textId="77777777" w:rsidTr="00735CEE">
        <w:trPr>
          <w:trHeight w:val="225"/>
        </w:trPr>
        <w:tc>
          <w:tcPr>
            <w:tcW w:w="9990" w:type="dxa"/>
            <w:gridSpan w:val="39"/>
          </w:tcPr>
          <w:p w14:paraId="66CA45C4" w14:textId="77777777" w:rsidR="00705C10" w:rsidRPr="00582A03" w:rsidRDefault="00705C10" w:rsidP="00B91320">
            <w:pPr>
              <w:ind w:left="-540" w:firstLine="708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5C10" w:rsidRPr="00582A03" w14:paraId="652C146B" w14:textId="77777777" w:rsidTr="00735CEE">
        <w:trPr>
          <w:trHeight w:val="225"/>
        </w:trPr>
        <w:tc>
          <w:tcPr>
            <w:tcW w:w="9990" w:type="dxa"/>
            <w:gridSpan w:val="39"/>
            <w:tcBorders>
              <w:bottom w:val="single" w:sz="4" w:space="0" w:color="auto"/>
            </w:tcBorders>
          </w:tcPr>
          <w:p w14:paraId="454E3AA1" w14:textId="77777777" w:rsidR="00705C10" w:rsidRPr="00582A03" w:rsidRDefault="00705C10" w:rsidP="00B91320">
            <w:pPr>
              <w:ind w:left="-540" w:firstLine="708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5C10" w:rsidRPr="00582A03" w14:paraId="3718EF24" w14:textId="77777777" w:rsidTr="00735CEE">
        <w:trPr>
          <w:trHeight w:val="471"/>
        </w:trPr>
        <w:tc>
          <w:tcPr>
            <w:tcW w:w="9990" w:type="dxa"/>
            <w:gridSpan w:val="39"/>
          </w:tcPr>
          <w:p w14:paraId="67183638" w14:textId="77777777" w:rsidR="00705C10" w:rsidRPr="00582A03" w:rsidRDefault="00705C10" w:rsidP="00B9132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82A03">
              <w:rPr>
                <w:rFonts w:ascii="Arial" w:hAnsi="Arial" w:cs="Arial"/>
                <w:b/>
                <w:sz w:val="20"/>
                <w:szCs w:val="20"/>
                <w:lang w:val="en-GB"/>
              </w:rPr>
              <w:t>FIRMAS REPRESENTADAS /REPRESENTED FIRMS</w:t>
            </w:r>
          </w:p>
          <w:p w14:paraId="26E4EB05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Representamos a  las  siguientes Firmas</w:t>
            </w:r>
            <w:r w:rsidRPr="00582A03">
              <w:rPr>
                <w:rFonts w:ascii="Arial" w:hAnsi="Arial" w:cs="Arial"/>
                <w:sz w:val="20"/>
                <w:szCs w:val="20"/>
                <w:lang w:val="en-GB"/>
              </w:rPr>
              <w:t xml:space="preserve">/We </w:t>
            </w:r>
            <w:r w:rsidRPr="00582A03">
              <w:rPr>
                <w:rFonts w:ascii="Arial" w:hAnsi="Arial" w:cs="Arial"/>
                <w:sz w:val="20"/>
                <w:szCs w:val="20"/>
                <w:lang w:val="en-US"/>
              </w:rPr>
              <w:t>represent</w:t>
            </w:r>
            <w:r w:rsidRPr="00582A03">
              <w:rPr>
                <w:rFonts w:ascii="Arial" w:hAnsi="Arial" w:cs="Arial"/>
                <w:sz w:val="20"/>
                <w:szCs w:val="20"/>
                <w:lang w:val="en-GB"/>
              </w:rPr>
              <w:t xml:space="preserve"> the following firms:</w:t>
            </w:r>
          </w:p>
        </w:tc>
      </w:tr>
      <w:tr w:rsidR="00705C10" w:rsidRPr="00582A03" w14:paraId="206D48AB" w14:textId="77777777" w:rsidTr="00735CEE">
        <w:trPr>
          <w:trHeight w:val="270"/>
        </w:trPr>
        <w:tc>
          <w:tcPr>
            <w:tcW w:w="9990" w:type="dxa"/>
            <w:gridSpan w:val="39"/>
          </w:tcPr>
          <w:p w14:paraId="529B0720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5C10" w:rsidRPr="00582A03" w14:paraId="06F80FFF" w14:textId="77777777" w:rsidTr="00735CEE">
        <w:trPr>
          <w:trHeight w:val="270"/>
        </w:trPr>
        <w:tc>
          <w:tcPr>
            <w:tcW w:w="9990" w:type="dxa"/>
            <w:gridSpan w:val="39"/>
          </w:tcPr>
          <w:p w14:paraId="1B898D22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5C10" w:rsidRPr="00582A03" w14:paraId="57487D09" w14:textId="77777777" w:rsidTr="00735CEE">
        <w:trPr>
          <w:trHeight w:val="270"/>
        </w:trPr>
        <w:tc>
          <w:tcPr>
            <w:tcW w:w="9990" w:type="dxa"/>
            <w:gridSpan w:val="39"/>
          </w:tcPr>
          <w:p w14:paraId="758A576A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5C10" w:rsidRPr="00582A03" w14:paraId="5AE4A57F" w14:textId="77777777" w:rsidTr="00735CEE">
        <w:trPr>
          <w:trHeight w:val="270"/>
        </w:trPr>
        <w:tc>
          <w:tcPr>
            <w:tcW w:w="9990" w:type="dxa"/>
            <w:gridSpan w:val="39"/>
          </w:tcPr>
          <w:p w14:paraId="12F1A21B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5C10" w:rsidRPr="00582A03" w14:paraId="79C8385D" w14:textId="77777777" w:rsidTr="00735CEE">
        <w:trPr>
          <w:trHeight w:val="270"/>
        </w:trPr>
        <w:tc>
          <w:tcPr>
            <w:tcW w:w="9990" w:type="dxa"/>
            <w:gridSpan w:val="39"/>
          </w:tcPr>
          <w:p w14:paraId="10ADE21D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5C10" w:rsidRPr="001E3C73" w14:paraId="641B1371" w14:textId="77777777" w:rsidTr="00735CEE">
        <w:trPr>
          <w:trHeight w:val="675"/>
        </w:trPr>
        <w:tc>
          <w:tcPr>
            <w:tcW w:w="9990" w:type="dxa"/>
            <w:gridSpan w:val="39"/>
          </w:tcPr>
          <w:p w14:paraId="11275314" w14:textId="77777777" w:rsidR="00705C10" w:rsidRPr="009F46B3" w:rsidRDefault="00705C10" w:rsidP="00B913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46B3">
              <w:rPr>
                <w:rFonts w:ascii="Arial" w:hAnsi="Arial" w:cs="Arial"/>
                <w:b/>
                <w:sz w:val="20"/>
                <w:szCs w:val="20"/>
              </w:rPr>
              <w:t>OBSERVACIONES /OBSERVATIONS</w:t>
            </w:r>
          </w:p>
          <w:p w14:paraId="2CAAF385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</w:rPr>
            </w:pPr>
            <w:r w:rsidRPr="00582A03">
              <w:rPr>
                <w:rFonts w:ascii="Arial" w:hAnsi="Arial" w:cs="Arial"/>
                <w:sz w:val="20"/>
                <w:szCs w:val="20"/>
              </w:rPr>
              <w:t>Especificar aquí requerimientos de servicios eléctricos, salas de conferencias, interpretes etc.</w:t>
            </w:r>
          </w:p>
          <w:p w14:paraId="354CF335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82A03">
              <w:rPr>
                <w:rFonts w:ascii="Arial" w:hAnsi="Arial" w:cs="Arial"/>
                <w:sz w:val="20"/>
                <w:szCs w:val="20"/>
                <w:lang w:val="en-GB"/>
              </w:rPr>
              <w:t xml:space="preserve">Include here requirements of </w:t>
            </w:r>
            <w:r w:rsidRPr="00582A03">
              <w:rPr>
                <w:rFonts w:ascii="Arial" w:hAnsi="Arial" w:cs="Arial"/>
                <w:sz w:val="20"/>
                <w:szCs w:val="20"/>
                <w:lang w:val="en-US"/>
              </w:rPr>
              <w:t>electricity</w:t>
            </w:r>
            <w:r w:rsidRPr="00582A03">
              <w:rPr>
                <w:rFonts w:ascii="Arial" w:hAnsi="Arial" w:cs="Arial"/>
                <w:sz w:val="20"/>
                <w:szCs w:val="20"/>
                <w:lang w:val="en-GB"/>
              </w:rPr>
              <w:t>, water, conference rooms, interpreters etc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705C10" w:rsidRPr="001E3C73" w14:paraId="244CEBC0" w14:textId="77777777" w:rsidTr="00735CEE">
        <w:trPr>
          <w:trHeight w:val="180"/>
        </w:trPr>
        <w:tc>
          <w:tcPr>
            <w:tcW w:w="9990" w:type="dxa"/>
            <w:gridSpan w:val="39"/>
          </w:tcPr>
          <w:p w14:paraId="7DC5B20F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5C10" w:rsidRPr="001E3C73" w14:paraId="4507C0CE" w14:textId="77777777" w:rsidTr="00735CEE">
        <w:trPr>
          <w:trHeight w:val="180"/>
        </w:trPr>
        <w:tc>
          <w:tcPr>
            <w:tcW w:w="9990" w:type="dxa"/>
            <w:gridSpan w:val="39"/>
          </w:tcPr>
          <w:p w14:paraId="35FCF9CB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5C10" w:rsidRPr="001E3C73" w14:paraId="22651F93" w14:textId="77777777" w:rsidTr="00735CEE">
        <w:trPr>
          <w:trHeight w:val="180"/>
        </w:trPr>
        <w:tc>
          <w:tcPr>
            <w:tcW w:w="9990" w:type="dxa"/>
            <w:gridSpan w:val="39"/>
          </w:tcPr>
          <w:p w14:paraId="557C736E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5C10" w:rsidRPr="001E3C73" w14:paraId="6B9BD0C8" w14:textId="77777777" w:rsidTr="00735CEE">
        <w:trPr>
          <w:trHeight w:val="180"/>
        </w:trPr>
        <w:tc>
          <w:tcPr>
            <w:tcW w:w="9990" w:type="dxa"/>
            <w:gridSpan w:val="39"/>
          </w:tcPr>
          <w:p w14:paraId="1C79115D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5C10" w:rsidRPr="001E3C73" w14:paraId="10D66DCB" w14:textId="77777777" w:rsidTr="00735CEE">
        <w:trPr>
          <w:trHeight w:val="180"/>
        </w:trPr>
        <w:tc>
          <w:tcPr>
            <w:tcW w:w="9990" w:type="dxa"/>
            <w:gridSpan w:val="39"/>
          </w:tcPr>
          <w:p w14:paraId="53A58B1B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5C10" w:rsidRPr="001E3C73" w14:paraId="39E097DF" w14:textId="77777777" w:rsidTr="00735CEE">
        <w:trPr>
          <w:trHeight w:val="180"/>
        </w:trPr>
        <w:tc>
          <w:tcPr>
            <w:tcW w:w="9990" w:type="dxa"/>
            <w:gridSpan w:val="39"/>
          </w:tcPr>
          <w:p w14:paraId="0D3EB634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5C10" w:rsidRPr="001E3C73" w14:paraId="7550ED58" w14:textId="77777777" w:rsidTr="00735CEE">
        <w:trPr>
          <w:trHeight w:val="180"/>
        </w:trPr>
        <w:tc>
          <w:tcPr>
            <w:tcW w:w="999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1B94" w14:textId="77777777" w:rsidR="00705C10" w:rsidRPr="00582A03" w:rsidRDefault="00705C10" w:rsidP="00B9132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82A03">
              <w:rPr>
                <w:rFonts w:ascii="Arial" w:hAnsi="Arial" w:cs="Arial"/>
                <w:b/>
                <w:sz w:val="20"/>
                <w:szCs w:val="20"/>
                <w:lang w:val="en-GB"/>
              </w:rPr>
              <w:t>ESQUEMA DE STAND/ STAND/ STAND SKETCH</w:t>
            </w:r>
          </w:p>
          <w:p w14:paraId="4241E73D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582A03">
              <w:rPr>
                <w:rFonts w:ascii="Arial" w:hAnsi="Arial" w:cs="Arial"/>
                <w:sz w:val="20"/>
                <w:szCs w:val="20"/>
                <w:lang w:val="en-GB"/>
              </w:rPr>
              <w:t>Indicar</w:t>
            </w:r>
            <w:proofErr w:type="spellEnd"/>
            <w:r w:rsidRPr="00582A0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  <w:lang w:val="en-GB"/>
              </w:rPr>
              <w:t>aquí</w:t>
            </w:r>
            <w:proofErr w:type="spellEnd"/>
            <w:r w:rsidRPr="00582A0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  <w:lang w:val="en-GB"/>
              </w:rPr>
              <w:t>distribución</w:t>
            </w:r>
            <w:proofErr w:type="spellEnd"/>
            <w:r w:rsidRPr="00582A03">
              <w:rPr>
                <w:rFonts w:ascii="Arial" w:hAnsi="Arial" w:cs="Arial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  <w:lang w:val="en-GB"/>
              </w:rPr>
              <w:t>paneles</w:t>
            </w:r>
            <w:proofErr w:type="spellEnd"/>
            <w:r w:rsidRPr="00582A03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  <w:lang w:val="en-GB"/>
              </w:rPr>
              <w:t>puertas</w:t>
            </w:r>
            <w:proofErr w:type="spellEnd"/>
            <w:r w:rsidRPr="00582A03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  <w:lang w:val="en-GB"/>
              </w:rPr>
              <w:t>tomacorrientes</w:t>
            </w:r>
            <w:proofErr w:type="spellEnd"/>
            <w:r w:rsidRPr="00582A03">
              <w:rPr>
                <w:rFonts w:ascii="Arial" w:hAnsi="Arial" w:cs="Arial"/>
                <w:sz w:val="20"/>
                <w:szCs w:val="20"/>
                <w:lang w:val="en-GB"/>
              </w:rPr>
              <w:t xml:space="preserve">, spot Light, 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  <w:lang w:val="en-GB"/>
              </w:rPr>
              <w:t>tomas</w:t>
            </w:r>
            <w:proofErr w:type="spellEnd"/>
            <w:r w:rsidRPr="00582A03">
              <w:rPr>
                <w:rFonts w:ascii="Arial" w:hAnsi="Arial" w:cs="Arial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  <w:lang w:val="en-GB"/>
              </w:rPr>
              <w:t>agua</w:t>
            </w:r>
            <w:proofErr w:type="spellEnd"/>
            <w:r w:rsidRPr="00582A03">
              <w:rPr>
                <w:rFonts w:ascii="Arial" w:hAnsi="Arial" w:cs="Arial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  <w:lang w:val="en-GB"/>
              </w:rPr>
              <w:t>cualquier</w:t>
            </w:r>
            <w:proofErr w:type="spellEnd"/>
            <w:r w:rsidRPr="00582A0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  <w:lang w:val="en-GB"/>
              </w:rPr>
              <w:t>otro</w:t>
            </w:r>
            <w:proofErr w:type="spellEnd"/>
            <w:r w:rsidRPr="00582A0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  <w:lang w:val="en-GB"/>
              </w:rPr>
              <w:t>elemento</w:t>
            </w:r>
            <w:proofErr w:type="spellEnd"/>
            <w:r w:rsidRPr="00582A0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  <w:lang w:val="en-GB"/>
              </w:rPr>
              <w:t>relacionado</w:t>
            </w:r>
            <w:proofErr w:type="spellEnd"/>
            <w:r w:rsidRPr="00582A03">
              <w:rPr>
                <w:rFonts w:ascii="Arial" w:hAnsi="Arial" w:cs="Arial"/>
                <w:sz w:val="20"/>
                <w:szCs w:val="20"/>
                <w:lang w:val="en-GB"/>
              </w:rPr>
              <w:t xml:space="preserve"> con el 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  <w:lang w:val="en-GB"/>
              </w:rPr>
              <w:t>montaje</w:t>
            </w:r>
            <w:proofErr w:type="spellEnd"/>
            <w:r w:rsidRPr="00582A03">
              <w:rPr>
                <w:rFonts w:ascii="Arial" w:hAnsi="Arial" w:cs="Arial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582A03">
              <w:rPr>
                <w:rFonts w:ascii="Arial" w:hAnsi="Arial" w:cs="Arial"/>
                <w:sz w:val="20"/>
                <w:szCs w:val="20"/>
                <w:lang w:val="en-GB"/>
              </w:rPr>
              <w:t>su</w:t>
            </w:r>
            <w:proofErr w:type="spellEnd"/>
            <w:r w:rsidRPr="00582A03">
              <w:rPr>
                <w:rFonts w:ascii="Arial" w:hAnsi="Arial" w:cs="Arial"/>
                <w:sz w:val="20"/>
                <w:szCs w:val="20"/>
                <w:lang w:val="en-GB"/>
              </w:rPr>
              <w:t xml:space="preserve"> stand/Please indicate below distribution of walls, partitions, doors, electrical and water outlets  or any other  element  as desired .</w:t>
            </w:r>
          </w:p>
        </w:tc>
      </w:tr>
      <w:tr w:rsidR="00705C10" w:rsidRPr="001E3C73" w14:paraId="12F6011A" w14:textId="77777777" w:rsidTr="00735CEE">
        <w:trPr>
          <w:trHeight w:val="240"/>
        </w:trPr>
        <w:tc>
          <w:tcPr>
            <w:tcW w:w="284" w:type="dxa"/>
          </w:tcPr>
          <w:p w14:paraId="3CAE2F2C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2" w:type="dxa"/>
          </w:tcPr>
          <w:p w14:paraId="01547B89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2113F45D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1592531B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298ADE15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4F768E5A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123FF62A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3AD374C9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5D342074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33CDEF63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7E657C5B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1660B5A2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1724C406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7880C82F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7F8CA124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510EDBD6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42148106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27A6ACAE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403B5F76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40C9F9F3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1F86AF14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0CF756E7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07CD9E15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76364E03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1C5BC6BF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07E45865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5E1FC759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042F8511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2E108796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4B2E57FD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4BF25E39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2C159E54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5467CC63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2D18E3EF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2EED05DE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5606D869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5FA907EA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72A178B1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" w:type="dxa"/>
          </w:tcPr>
          <w:p w14:paraId="37A01297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5C10" w:rsidRPr="001E3C73" w14:paraId="04A9E2BE" w14:textId="77777777" w:rsidTr="00735CEE">
        <w:trPr>
          <w:trHeight w:val="240"/>
        </w:trPr>
        <w:tc>
          <w:tcPr>
            <w:tcW w:w="284" w:type="dxa"/>
          </w:tcPr>
          <w:p w14:paraId="0294F88C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2" w:type="dxa"/>
          </w:tcPr>
          <w:p w14:paraId="280FCBE2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010D595A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7829774E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69D2F295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5CB11E43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11E2CBE8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44B53569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76CEC479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75545329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3F0739D1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1341CC63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5E4AB40D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72EA3880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1E868847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2A26D659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2EF9E3E8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43A91160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480C5E66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1D8E56AF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78A03310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34D3F58F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42803575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4B8FA06C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600A1DAF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7F21A33A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487FF469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6FD04239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23897BFF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6C669FB4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3809B3D4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6744942B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4CF532C0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75A8D6A0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693EA106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22B44869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794AA6D4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3FEF062E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" w:type="dxa"/>
          </w:tcPr>
          <w:p w14:paraId="4FCCF398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5C10" w:rsidRPr="001E3C73" w14:paraId="2A5F9105" w14:textId="77777777" w:rsidTr="00735CEE">
        <w:trPr>
          <w:trHeight w:val="240"/>
        </w:trPr>
        <w:tc>
          <w:tcPr>
            <w:tcW w:w="284" w:type="dxa"/>
          </w:tcPr>
          <w:p w14:paraId="046C424F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2" w:type="dxa"/>
          </w:tcPr>
          <w:p w14:paraId="4838756A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38FD3D7F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662D10BE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69E84088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0E0096BF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47A3E219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7525A236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3FCCD63F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304406A1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3CBF1CDD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0AC323FA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7B47F18D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120AB638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3FFD4FE5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73EEDDF4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2DC5CAB5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17FE5F58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149C616D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4E525DC0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48E36FB5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58414E3D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5C63720B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6E1B01CF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1D215F08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24478110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662EFD68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33BC5A45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5BDFDA96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35D19E4F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45B3132B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01F323A1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67AA8425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139C632D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719576C2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0DF9E046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461D9135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7758656F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" w:type="dxa"/>
          </w:tcPr>
          <w:p w14:paraId="15384298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5C10" w:rsidRPr="001E3C73" w14:paraId="4211135A" w14:textId="77777777" w:rsidTr="00735CEE">
        <w:trPr>
          <w:trHeight w:val="240"/>
        </w:trPr>
        <w:tc>
          <w:tcPr>
            <w:tcW w:w="284" w:type="dxa"/>
          </w:tcPr>
          <w:p w14:paraId="2F4B3174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2" w:type="dxa"/>
          </w:tcPr>
          <w:p w14:paraId="72B4F14D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2299FFB9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08F433A7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1B6E402C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6FA09BCB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7F85A358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44D856B0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3A82712F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393CEA59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70F71CBD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531678A4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201F20B1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6535FC77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63235D16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5EB6F87F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2C68025F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2D2FAF02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1959B7EB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21F18432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49693320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63DB3EF8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6D0BA2F5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72777C4C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6CE87401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2CB74912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0E7AF103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1D7CBFC8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55D61E44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125402E7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3C00167C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6A6B6039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345747FE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1371BA96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0D0FC1C5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30895BAA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208E4BF9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0E054050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" w:type="dxa"/>
          </w:tcPr>
          <w:p w14:paraId="7A810105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5C10" w:rsidRPr="001E3C73" w14:paraId="27DE531F" w14:textId="77777777" w:rsidTr="00735CEE">
        <w:trPr>
          <w:trHeight w:val="240"/>
        </w:trPr>
        <w:tc>
          <w:tcPr>
            <w:tcW w:w="284" w:type="dxa"/>
          </w:tcPr>
          <w:p w14:paraId="24204B53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2" w:type="dxa"/>
          </w:tcPr>
          <w:p w14:paraId="05F66AA6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59661E52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3DA61C96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28A37671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22039FA0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000F770C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6C56CA7E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58A33A63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0903BDC3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6F93947D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0BB47786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255A09C0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0A34DBD3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28E1F5A9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7F9A1D39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566002D3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3C5940E1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471AC49D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68F5A2CF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3273CEFE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1FD8C06A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595A69B0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7C957434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0C97E4FB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3A382EDA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186A277B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3B795BB2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39BF967A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05FCA5DC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48738CBD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13EB01C2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39AF33D0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11637F38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311433DA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6F1607FC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3B3D4DED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39E34ED8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" w:type="dxa"/>
          </w:tcPr>
          <w:p w14:paraId="605494D3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5C10" w:rsidRPr="001E3C73" w14:paraId="5B102753" w14:textId="77777777" w:rsidTr="00735CEE">
        <w:trPr>
          <w:trHeight w:val="240"/>
        </w:trPr>
        <w:tc>
          <w:tcPr>
            <w:tcW w:w="284" w:type="dxa"/>
          </w:tcPr>
          <w:p w14:paraId="17279864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2" w:type="dxa"/>
          </w:tcPr>
          <w:p w14:paraId="650DFCC8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64A7774B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07987501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7ECD6B65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299DFF33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2D540498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0B41167C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5B084FAA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68E50492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34ED50BF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0F3F84F5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12DC6F1E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2D9F89A6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5C705E2D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5DD9B904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049BB209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6409C61B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6601D48B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6F43D76C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18AC3EE7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22F5D05A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4B46DB85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78605A73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237AE584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3CC3B69F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3B41B80C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633E665F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6BEA2553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10A6C0B0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683AEA30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373733DE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5BCD8BDC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777B6A4F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54AA4E69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248EF9C6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1C10DC6D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4DE4FD9D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" w:type="dxa"/>
          </w:tcPr>
          <w:p w14:paraId="64E25CD4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5C10" w:rsidRPr="001E3C73" w14:paraId="4D6E3F28" w14:textId="77777777" w:rsidTr="00735CEE">
        <w:trPr>
          <w:trHeight w:val="240"/>
        </w:trPr>
        <w:tc>
          <w:tcPr>
            <w:tcW w:w="284" w:type="dxa"/>
          </w:tcPr>
          <w:p w14:paraId="15C19417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2" w:type="dxa"/>
          </w:tcPr>
          <w:p w14:paraId="3E5AF047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41C096EE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146AF8B6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66D42632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73CA4253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315F5527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31527B55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44522E44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1FC5BDFF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0016AA92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009A48BB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39E4EF6C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1EC1E04A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0EC64197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66CEF500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2C99F537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29610E42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0B6CB433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6449C12C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7C849B1C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063F711E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4AE34DC3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0D2AFEB8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457A9A42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0B7C9F69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46FC32EB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543A4EEA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5BF25646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7AE4B183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327AF8FC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32AEA1E8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70860A42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61448308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1C63A9E4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36795D74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69030BDF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34EB56F5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" w:type="dxa"/>
          </w:tcPr>
          <w:p w14:paraId="4373D2E4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5C10" w:rsidRPr="001E3C73" w14:paraId="23CB95EE" w14:textId="77777777" w:rsidTr="00735CEE">
        <w:trPr>
          <w:trHeight w:val="240"/>
        </w:trPr>
        <w:tc>
          <w:tcPr>
            <w:tcW w:w="284" w:type="dxa"/>
          </w:tcPr>
          <w:p w14:paraId="1979C291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2" w:type="dxa"/>
          </w:tcPr>
          <w:p w14:paraId="6F29F0C4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370682F8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0FDB3000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66CD238C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66D9B0DC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4862E38E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14C08D30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39F532AB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0EA5A7DC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04255F51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28C66957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5EC3E9F2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1CF2E3B9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2D16FEE2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663CF34C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4B4EAA96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23F31FA0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4110FC84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43B4210E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7064EC67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6ACE0ED8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7E1C762B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24EE39A6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622649AE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71E570C6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0A245099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2E34AA04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356B2A47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6B41C2ED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54DFF5D5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2EE6D069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67D6126D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1A8DC7FA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4C3D7645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6CEF1499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7" w:type="dxa"/>
          </w:tcPr>
          <w:p w14:paraId="2AF62220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14:paraId="3F87F8DF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" w:type="dxa"/>
          </w:tcPr>
          <w:p w14:paraId="5E635548" w14:textId="77777777" w:rsidR="00705C10" w:rsidRPr="00582A03" w:rsidRDefault="00705C10" w:rsidP="00B913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4439F14" w14:textId="77777777" w:rsidR="00705C10" w:rsidRPr="009F46B3" w:rsidRDefault="00705C10" w:rsidP="00705C10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413AB761" w14:textId="77777777" w:rsidR="0055560C" w:rsidRPr="009F46B3" w:rsidRDefault="0055560C" w:rsidP="00705C10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0499DA69" w14:textId="77777777" w:rsidR="0055560C" w:rsidRPr="009F46B3" w:rsidRDefault="0055560C" w:rsidP="00705C10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1D5C9D47" w14:textId="77777777" w:rsidR="0055560C" w:rsidRPr="009F46B3" w:rsidRDefault="0055560C" w:rsidP="00705C10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050A69F0" w14:textId="2D885DBB" w:rsidR="00830B0B" w:rsidRDefault="00830B0B" w:rsidP="00705C10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63809AD6" w14:textId="57C0DDA8" w:rsidR="00DB44ED" w:rsidRDefault="00DB44ED" w:rsidP="00705C10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1D044EAD" w14:textId="494AF1C1" w:rsidR="00DB44ED" w:rsidRDefault="00DB44ED" w:rsidP="00705C10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5B2947B6" w14:textId="59B0FFB6" w:rsidR="00DB44ED" w:rsidRDefault="00DB44ED" w:rsidP="00705C10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764EC6D9" w14:textId="472F7BF3" w:rsidR="00DB44ED" w:rsidRDefault="00DB44ED" w:rsidP="00705C10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03B302B5" w14:textId="057B7CAD" w:rsidR="00DB44ED" w:rsidRDefault="00DB44ED" w:rsidP="00705C10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6D6A9EAF" w14:textId="2E56955D" w:rsidR="00DB44ED" w:rsidRDefault="00DB44ED" w:rsidP="00705C10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4AACD8F1" w14:textId="640B6C51" w:rsidR="00DB44ED" w:rsidRDefault="00DB44ED" w:rsidP="00705C10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2547464E" w14:textId="3A60E0DF" w:rsidR="00DB44ED" w:rsidRDefault="00DB44ED" w:rsidP="00705C10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319FB03E" w14:textId="77777777" w:rsidR="00DB44ED" w:rsidRPr="009F46B3" w:rsidRDefault="00DB44ED" w:rsidP="00705C10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7B8ED80D" w14:textId="77777777" w:rsidR="0055560C" w:rsidRPr="009F46B3" w:rsidRDefault="0055560C" w:rsidP="00705C10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32036FF2" w14:textId="77777777" w:rsidR="0055560C" w:rsidRPr="009F46B3" w:rsidRDefault="0055560C" w:rsidP="00705C10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48EA6F41" w14:textId="77777777" w:rsidR="00735CEE" w:rsidRDefault="00705C10" w:rsidP="00705C10">
      <w:pPr>
        <w:jc w:val="center"/>
        <w:rPr>
          <w:rFonts w:ascii="Arial" w:hAnsi="Arial" w:cs="Arial"/>
          <w:b/>
          <w:sz w:val="22"/>
          <w:szCs w:val="22"/>
        </w:rPr>
      </w:pPr>
      <w:r w:rsidRPr="00E11CB2">
        <w:rPr>
          <w:rFonts w:ascii="Arial" w:hAnsi="Arial" w:cs="Arial"/>
          <w:b/>
          <w:sz w:val="22"/>
          <w:szCs w:val="22"/>
        </w:rPr>
        <w:t>SOLICITUD DE CREDENCIALES PARA EXPOSITORES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4BAF05F" w14:textId="77777777" w:rsidR="00705C10" w:rsidRPr="00E11CB2" w:rsidRDefault="00705C10" w:rsidP="00705C10">
      <w:pPr>
        <w:jc w:val="center"/>
        <w:rPr>
          <w:rFonts w:ascii="Arial" w:hAnsi="Arial" w:cs="Arial"/>
          <w:b/>
          <w:sz w:val="22"/>
          <w:szCs w:val="22"/>
        </w:rPr>
      </w:pPr>
      <w:r w:rsidRPr="00E11CB2">
        <w:rPr>
          <w:rFonts w:ascii="Arial" w:hAnsi="Arial" w:cs="Arial"/>
          <w:b/>
          <w:sz w:val="22"/>
          <w:szCs w:val="22"/>
        </w:rPr>
        <w:t xml:space="preserve">(Importante llenar este formulario a máquina) </w:t>
      </w:r>
    </w:p>
    <w:p w14:paraId="72A44B98" w14:textId="77777777" w:rsidR="00705C10" w:rsidRPr="00E11CB2" w:rsidRDefault="00705C10" w:rsidP="00705C10">
      <w:pPr>
        <w:rPr>
          <w:rFonts w:ascii="Arial" w:hAnsi="Arial" w:cs="Arial"/>
          <w:b/>
          <w:sz w:val="22"/>
          <w:szCs w:val="22"/>
        </w:rPr>
      </w:pPr>
    </w:p>
    <w:p w14:paraId="23F4F351" w14:textId="77777777" w:rsidR="00705C10" w:rsidRDefault="00705C10" w:rsidP="00705C10">
      <w:pPr>
        <w:rPr>
          <w:rFonts w:ascii="Arial" w:hAnsi="Arial" w:cs="Arial"/>
          <w:b/>
          <w:sz w:val="22"/>
          <w:szCs w:val="22"/>
        </w:rPr>
      </w:pPr>
      <w:r w:rsidRPr="00E11CB2">
        <w:rPr>
          <w:rFonts w:ascii="Arial" w:hAnsi="Arial" w:cs="Arial"/>
          <w:b/>
          <w:sz w:val="22"/>
          <w:szCs w:val="22"/>
        </w:rPr>
        <w:t>CATEGORÍAS: EXPOSITOR (</w:t>
      </w:r>
      <w:proofErr w:type="gramStart"/>
      <w:r w:rsidRPr="00E11CB2">
        <w:rPr>
          <w:rFonts w:ascii="Arial" w:hAnsi="Arial" w:cs="Arial"/>
          <w:b/>
          <w:sz w:val="22"/>
          <w:szCs w:val="22"/>
        </w:rPr>
        <w:t xml:space="preserve">E)   </w:t>
      </w:r>
      <w:proofErr w:type="gramEnd"/>
      <w:r w:rsidRPr="00E11CB2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E11CB2">
        <w:rPr>
          <w:rFonts w:ascii="Arial" w:hAnsi="Arial" w:cs="Arial"/>
          <w:b/>
          <w:sz w:val="22"/>
          <w:szCs w:val="22"/>
        </w:rPr>
        <w:t>ASEGURAMIENTO (A)                      MONTAJE (M)</w:t>
      </w:r>
      <w:r>
        <w:rPr>
          <w:rFonts w:ascii="Arial" w:hAnsi="Arial" w:cs="Arial"/>
          <w:b/>
          <w:sz w:val="22"/>
          <w:szCs w:val="22"/>
        </w:rPr>
        <w:t xml:space="preserve">    </w:t>
      </w:r>
    </w:p>
    <w:p w14:paraId="07272FE3" w14:textId="77777777" w:rsidR="00705C10" w:rsidRDefault="00705C10" w:rsidP="00705C10">
      <w:pPr>
        <w:rPr>
          <w:rFonts w:ascii="Arial" w:hAnsi="Arial" w:cs="Arial"/>
          <w:b/>
          <w:sz w:val="22"/>
          <w:szCs w:val="22"/>
        </w:rPr>
      </w:pPr>
    </w:p>
    <w:p w14:paraId="0564D98E" w14:textId="77777777" w:rsidR="00705C10" w:rsidRPr="00E11CB2" w:rsidRDefault="00705C10" w:rsidP="00705C10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03"/>
        <w:gridCol w:w="1323"/>
        <w:gridCol w:w="1849"/>
        <w:gridCol w:w="1915"/>
        <w:gridCol w:w="1280"/>
      </w:tblGrid>
      <w:tr w:rsidR="00705C10" w:rsidRPr="00E11CB2" w14:paraId="539207E6" w14:textId="77777777" w:rsidTr="00B91320">
        <w:tc>
          <w:tcPr>
            <w:tcW w:w="4028" w:type="dxa"/>
          </w:tcPr>
          <w:p w14:paraId="08FAD802" w14:textId="77777777" w:rsidR="00705C10" w:rsidRPr="00E11CB2" w:rsidRDefault="00705C10" w:rsidP="00B91320">
            <w:pPr>
              <w:jc w:val="both"/>
              <w:rPr>
                <w:rFonts w:ascii="Arial" w:hAnsi="Arial" w:cs="Arial"/>
                <w:b/>
              </w:rPr>
            </w:pPr>
            <w:r w:rsidRPr="00E11CB2">
              <w:rPr>
                <w:rFonts w:ascii="Arial" w:hAnsi="Arial" w:cs="Arial"/>
                <w:b/>
              </w:rPr>
              <w:t>Nombre y Apellidos</w:t>
            </w:r>
          </w:p>
        </w:tc>
        <w:tc>
          <w:tcPr>
            <w:tcW w:w="1183" w:type="dxa"/>
          </w:tcPr>
          <w:p w14:paraId="1A3D79C7" w14:textId="77777777" w:rsidR="00705C10" w:rsidRPr="00E11CB2" w:rsidRDefault="00705C10" w:rsidP="00B91320">
            <w:pPr>
              <w:jc w:val="both"/>
              <w:rPr>
                <w:rFonts w:ascii="Arial" w:hAnsi="Arial" w:cs="Arial"/>
                <w:b/>
              </w:rPr>
            </w:pPr>
            <w:r w:rsidRPr="00E11CB2">
              <w:rPr>
                <w:rFonts w:ascii="Arial" w:hAnsi="Arial" w:cs="Arial"/>
                <w:b/>
              </w:rPr>
              <w:t>Categoría</w:t>
            </w:r>
          </w:p>
        </w:tc>
        <w:tc>
          <w:tcPr>
            <w:tcW w:w="2127" w:type="dxa"/>
          </w:tcPr>
          <w:p w14:paraId="437591D9" w14:textId="77777777" w:rsidR="00705C10" w:rsidRPr="00E11CB2" w:rsidRDefault="00705C10" w:rsidP="00B91320">
            <w:pPr>
              <w:jc w:val="both"/>
              <w:rPr>
                <w:rFonts w:ascii="Arial" w:hAnsi="Arial" w:cs="Arial"/>
                <w:b/>
              </w:rPr>
            </w:pPr>
            <w:r w:rsidRPr="00E11CB2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984" w:type="dxa"/>
          </w:tcPr>
          <w:p w14:paraId="10690169" w14:textId="77777777" w:rsidR="00705C10" w:rsidRPr="00E11CB2" w:rsidRDefault="00705C10" w:rsidP="00B91320">
            <w:pPr>
              <w:jc w:val="both"/>
              <w:rPr>
                <w:rFonts w:ascii="Arial" w:hAnsi="Arial" w:cs="Arial"/>
                <w:b/>
              </w:rPr>
            </w:pPr>
            <w:r w:rsidRPr="00E11CB2">
              <w:rPr>
                <w:rFonts w:ascii="Arial" w:hAnsi="Arial" w:cs="Arial"/>
                <w:b/>
              </w:rPr>
              <w:t>CI/Pasaporte</w:t>
            </w:r>
          </w:p>
        </w:tc>
        <w:tc>
          <w:tcPr>
            <w:tcW w:w="1449" w:type="dxa"/>
          </w:tcPr>
          <w:p w14:paraId="2767C8E0" w14:textId="77777777" w:rsidR="00705C10" w:rsidRPr="00E11CB2" w:rsidRDefault="00705C10" w:rsidP="00B91320">
            <w:pPr>
              <w:jc w:val="both"/>
              <w:rPr>
                <w:rFonts w:ascii="Arial" w:hAnsi="Arial" w:cs="Arial"/>
                <w:b/>
              </w:rPr>
            </w:pPr>
            <w:r w:rsidRPr="00E11CB2">
              <w:rPr>
                <w:rFonts w:ascii="Arial" w:hAnsi="Arial" w:cs="Arial"/>
                <w:b/>
              </w:rPr>
              <w:t>País</w:t>
            </w:r>
          </w:p>
        </w:tc>
      </w:tr>
      <w:tr w:rsidR="00705C10" w:rsidRPr="00E11CB2" w14:paraId="3B09414B" w14:textId="77777777" w:rsidTr="00B91320">
        <w:tc>
          <w:tcPr>
            <w:tcW w:w="4028" w:type="dxa"/>
          </w:tcPr>
          <w:p w14:paraId="2445EA2F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2935C892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F5C450F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1D216E1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53C4AC0D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</w:tr>
      <w:tr w:rsidR="00705C10" w:rsidRPr="00E11CB2" w14:paraId="4AA34F53" w14:textId="77777777" w:rsidTr="00B91320">
        <w:tc>
          <w:tcPr>
            <w:tcW w:w="4028" w:type="dxa"/>
          </w:tcPr>
          <w:p w14:paraId="6D1ABA87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3572B68B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CD1C2BF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628E177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495E8864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</w:tr>
      <w:tr w:rsidR="00705C10" w:rsidRPr="00E11CB2" w14:paraId="48C68E39" w14:textId="77777777" w:rsidTr="00B91320">
        <w:tc>
          <w:tcPr>
            <w:tcW w:w="4028" w:type="dxa"/>
          </w:tcPr>
          <w:p w14:paraId="76270BAD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52F7D499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8A3C907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63C40C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2464C42C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</w:tr>
      <w:tr w:rsidR="00705C10" w:rsidRPr="00E11CB2" w14:paraId="060B3933" w14:textId="77777777" w:rsidTr="00B91320">
        <w:tc>
          <w:tcPr>
            <w:tcW w:w="4028" w:type="dxa"/>
          </w:tcPr>
          <w:p w14:paraId="044AEA11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49023AFC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59DA0D9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B3093BA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51A019D1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</w:tr>
      <w:tr w:rsidR="00705C10" w:rsidRPr="00E11CB2" w14:paraId="2E2FCBCA" w14:textId="77777777" w:rsidTr="00B91320">
        <w:tc>
          <w:tcPr>
            <w:tcW w:w="4028" w:type="dxa"/>
          </w:tcPr>
          <w:p w14:paraId="779E1DEF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07EF53D0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36EFAF4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39E1272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723674E8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</w:tr>
      <w:tr w:rsidR="00705C10" w:rsidRPr="00E11CB2" w14:paraId="165EA19B" w14:textId="77777777" w:rsidTr="00B91320">
        <w:tc>
          <w:tcPr>
            <w:tcW w:w="4028" w:type="dxa"/>
          </w:tcPr>
          <w:p w14:paraId="7AA9C03F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5D41361C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9C5A884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EDE895A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5A47FA6A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</w:tr>
      <w:tr w:rsidR="00705C10" w:rsidRPr="00E11CB2" w14:paraId="1EC926A3" w14:textId="77777777" w:rsidTr="00B91320">
        <w:tc>
          <w:tcPr>
            <w:tcW w:w="4028" w:type="dxa"/>
          </w:tcPr>
          <w:p w14:paraId="476A7CC4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5B4153A7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4330F72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5E48A30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0B96445C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</w:tr>
      <w:tr w:rsidR="00705C10" w:rsidRPr="00E11CB2" w14:paraId="785185A0" w14:textId="77777777" w:rsidTr="00B91320">
        <w:tc>
          <w:tcPr>
            <w:tcW w:w="4028" w:type="dxa"/>
          </w:tcPr>
          <w:p w14:paraId="25DBEAF2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00D11471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009F450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8EE82EB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01215F4C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</w:tr>
      <w:tr w:rsidR="00705C10" w:rsidRPr="00E11CB2" w14:paraId="10AF504C" w14:textId="77777777" w:rsidTr="00B91320">
        <w:tc>
          <w:tcPr>
            <w:tcW w:w="4028" w:type="dxa"/>
          </w:tcPr>
          <w:p w14:paraId="6A8052F8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57FBE59C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5A472A0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0CE65FA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492AF96B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</w:tr>
      <w:tr w:rsidR="00705C10" w:rsidRPr="00E11CB2" w14:paraId="44BE29BA" w14:textId="77777777" w:rsidTr="00B91320">
        <w:tc>
          <w:tcPr>
            <w:tcW w:w="4028" w:type="dxa"/>
          </w:tcPr>
          <w:p w14:paraId="30A81F98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3CD0D599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29F1E15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51DAC1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6841F0C2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</w:tr>
      <w:tr w:rsidR="00705C10" w:rsidRPr="00E11CB2" w14:paraId="194361B2" w14:textId="77777777" w:rsidTr="00B91320">
        <w:tc>
          <w:tcPr>
            <w:tcW w:w="4028" w:type="dxa"/>
          </w:tcPr>
          <w:p w14:paraId="4E53A9F3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7AAB9FE6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522257B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049AF4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0DB9501F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</w:tr>
      <w:tr w:rsidR="00705C10" w:rsidRPr="00E11CB2" w14:paraId="3D17240E" w14:textId="77777777" w:rsidTr="00B91320">
        <w:tc>
          <w:tcPr>
            <w:tcW w:w="4028" w:type="dxa"/>
          </w:tcPr>
          <w:p w14:paraId="4907B87D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483D708C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8137C3A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E91C751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599826D8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</w:tr>
      <w:tr w:rsidR="00705C10" w:rsidRPr="00E11CB2" w14:paraId="726BD347" w14:textId="77777777" w:rsidTr="00B91320">
        <w:tc>
          <w:tcPr>
            <w:tcW w:w="4028" w:type="dxa"/>
          </w:tcPr>
          <w:p w14:paraId="3BCF0307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0FB40A7F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90373A5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4783BAF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739691FF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</w:tr>
      <w:tr w:rsidR="00705C10" w:rsidRPr="00E11CB2" w14:paraId="0AB1734B" w14:textId="77777777" w:rsidTr="00B91320">
        <w:tc>
          <w:tcPr>
            <w:tcW w:w="4028" w:type="dxa"/>
          </w:tcPr>
          <w:p w14:paraId="2D953D82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516581A9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E2C1DA4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D79EFF9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09F803AB" w14:textId="77777777" w:rsidR="00705C10" w:rsidRPr="00E11CB2" w:rsidRDefault="00705C10" w:rsidP="00B91320">
            <w:pPr>
              <w:jc w:val="both"/>
              <w:rPr>
                <w:rFonts w:ascii="Arial" w:hAnsi="Arial" w:cs="Arial"/>
              </w:rPr>
            </w:pPr>
          </w:p>
        </w:tc>
      </w:tr>
    </w:tbl>
    <w:p w14:paraId="54A0B240" w14:textId="77777777" w:rsidR="00705C10" w:rsidRPr="00E11CB2" w:rsidRDefault="00705C10" w:rsidP="00705C10">
      <w:pPr>
        <w:jc w:val="both"/>
        <w:rPr>
          <w:rFonts w:ascii="Arial" w:hAnsi="Arial" w:cs="Arial"/>
          <w:sz w:val="22"/>
          <w:szCs w:val="22"/>
        </w:rPr>
      </w:pPr>
    </w:p>
    <w:p w14:paraId="33E32F52" w14:textId="77777777" w:rsidR="00705C10" w:rsidRPr="00E11CB2" w:rsidRDefault="00705C10" w:rsidP="00705C10">
      <w:pPr>
        <w:rPr>
          <w:rFonts w:ascii="Arial" w:hAnsi="Arial" w:cs="Arial"/>
          <w:sz w:val="22"/>
          <w:szCs w:val="22"/>
        </w:rPr>
      </w:pPr>
      <w:r w:rsidRPr="00E11CB2">
        <w:rPr>
          <w:rFonts w:ascii="Arial" w:hAnsi="Arial" w:cs="Arial"/>
          <w:b/>
          <w:sz w:val="22"/>
          <w:szCs w:val="22"/>
        </w:rPr>
        <w:t xml:space="preserve">Instrucciones: </w:t>
      </w:r>
      <w:r w:rsidRPr="00E11CB2">
        <w:rPr>
          <w:rFonts w:ascii="Arial" w:hAnsi="Arial" w:cs="Arial"/>
          <w:sz w:val="22"/>
          <w:szCs w:val="22"/>
        </w:rPr>
        <w:t xml:space="preserve">La cantidad de credenciales estará en correspondencia con el área contratada y su solicitud se deberá efectuar en orden de prioridad. </w:t>
      </w:r>
    </w:p>
    <w:p w14:paraId="2D9B301C" w14:textId="77777777" w:rsidR="00705C10" w:rsidRPr="00E11CB2" w:rsidRDefault="00705C10" w:rsidP="00705C10">
      <w:pPr>
        <w:jc w:val="both"/>
        <w:rPr>
          <w:rFonts w:ascii="Arial" w:hAnsi="Arial" w:cs="Arial"/>
          <w:sz w:val="22"/>
          <w:szCs w:val="22"/>
        </w:rPr>
      </w:pPr>
    </w:p>
    <w:p w14:paraId="35917B6A" w14:textId="77777777" w:rsidR="00705C10" w:rsidRPr="00E11CB2" w:rsidRDefault="00705C10" w:rsidP="00705C10">
      <w:pPr>
        <w:rPr>
          <w:rFonts w:ascii="Arial" w:hAnsi="Arial" w:cs="Arial"/>
          <w:b/>
          <w:sz w:val="22"/>
          <w:szCs w:val="22"/>
        </w:rPr>
      </w:pPr>
      <w:r w:rsidRPr="00E11CB2">
        <w:rPr>
          <w:rFonts w:ascii="Arial" w:hAnsi="Arial" w:cs="Arial"/>
          <w:b/>
          <w:sz w:val="22"/>
          <w:szCs w:val="22"/>
        </w:rPr>
        <w:t>ETAPA DE FERIA</w:t>
      </w:r>
    </w:p>
    <w:p w14:paraId="293851CC" w14:textId="77777777" w:rsidR="00705C10" w:rsidRPr="00E11CB2" w:rsidRDefault="00705C10" w:rsidP="00705C10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57"/>
        <w:tblW w:w="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</w:tblGrid>
      <w:tr w:rsidR="00705C10" w:rsidRPr="00E11CB2" w14:paraId="72DCEFB5" w14:textId="77777777" w:rsidTr="00B91320">
        <w:trPr>
          <w:trHeight w:val="1260"/>
        </w:trPr>
        <w:tc>
          <w:tcPr>
            <w:tcW w:w="50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A6D31A" w14:textId="77777777" w:rsidR="00705C10" w:rsidRPr="00E11CB2" w:rsidRDefault="00705C10" w:rsidP="00B91320">
            <w:pPr>
              <w:ind w:left="180"/>
              <w:rPr>
                <w:rFonts w:ascii="Arial" w:hAnsi="Arial" w:cs="Arial"/>
                <w:b/>
              </w:rPr>
            </w:pPr>
          </w:p>
          <w:p w14:paraId="4AFD7E09" w14:textId="77777777" w:rsidR="00705C10" w:rsidRPr="00E11CB2" w:rsidRDefault="00705C10" w:rsidP="00B91320">
            <w:pPr>
              <w:ind w:left="180"/>
              <w:rPr>
                <w:rFonts w:ascii="Arial" w:hAnsi="Arial" w:cs="Arial"/>
                <w:b/>
              </w:rPr>
            </w:pPr>
            <w:r w:rsidRPr="00E11CB2">
              <w:rPr>
                <w:rFonts w:ascii="Arial" w:hAnsi="Arial" w:cs="Arial"/>
                <w:b/>
                <w:sz w:val="22"/>
                <w:szCs w:val="22"/>
              </w:rPr>
              <w:t>DE 9 A 15 M²______3 CREDENCIALES</w:t>
            </w:r>
          </w:p>
          <w:p w14:paraId="79D90731" w14:textId="77777777" w:rsidR="00705C10" w:rsidRPr="00E11CB2" w:rsidRDefault="00705C10" w:rsidP="00B91320">
            <w:pPr>
              <w:ind w:left="180"/>
              <w:rPr>
                <w:rFonts w:ascii="Arial" w:hAnsi="Arial" w:cs="Arial"/>
                <w:b/>
              </w:rPr>
            </w:pPr>
            <w:r w:rsidRPr="00E11CB2">
              <w:rPr>
                <w:rFonts w:ascii="Arial" w:hAnsi="Arial" w:cs="Arial"/>
                <w:b/>
                <w:sz w:val="22"/>
                <w:szCs w:val="22"/>
              </w:rPr>
              <w:t>DE 16 A 36 M²_____4 CREDENCIALES</w:t>
            </w:r>
          </w:p>
          <w:p w14:paraId="15F5E089" w14:textId="77777777" w:rsidR="00705C10" w:rsidRPr="00E11CB2" w:rsidRDefault="00705C10" w:rsidP="00B91320">
            <w:pPr>
              <w:ind w:left="180"/>
              <w:rPr>
                <w:rFonts w:ascii="Arial" w:hAnsi="Arial" w:cs="Arial"/>
                <w:b/>
              </w:rPr>
            </w:pPr>
            <w:r w:rsidRPr="00E11CB2">
              <w:rPr>
                <w:rFonts w:ascii="Arial" w:hAnsi="Arial" w:cs="Arial"/>
                <w:b/>
                <w:sz w:val="22"/>
                <w:szCs w:val="22"/>
              </w:rPr>
              <w:t>DE 37 A 50 M² _____5 CREDENCIALES</w:t>
            </w:r>
          </w:p>
          <w:p w14:paraId="14B39375" w14:textId="77777777" w:rsidR="00705C10" w:rsidRPr="00E11CB2" w:rsidRDefault="00705C10" w:rsidP="00B91320">
            <w:pPr>
              <w:ind w:left="180"/>
              <w:rPr>
                <w:rFonts w:ascii="Arial" w:hAnsi="Arial" w:cs="Arial"/>
                <w:b/>
              </w:rPr>
            </w:pPr>
            <w:r w:rsidRPr="00E11CB2">
              <w:rPr>
                <w:rFonts w:ascii="Arial" w:hAnsi="Arial" w:cs="Arial"/>
                <w:b/>
                <w:sz w:val="22"/>
                <w:szCs w:val="22"/>
              </w:rPr>
              <w:t>DE 51 M² en adelante 6 CREDENCIALES</w:t>
            </w:r>
          </w:p>
          <w:p w14:paraId="482C9F02" w14:textId="77777777" w:rsidR="00705C10" w:rsidRPr="00E11CB2" w:rsidRDefault="00705C10" w:rsidP="00B91320">
            <w:pPr>
              <w:ind w:left="360"/>
              <w:rPr>
                <w:rFonts w:ascii="Arial" w:hAnsi="Arial" w:cs="Arial"/>
                <w:b/>
              </w:rPr>
            </w:pPr>
          </w:p>
        </w:tc>
      </w:tr>
    </w:tbl>
    <w:p w14:paraId="20E4E6BF" w14:textId="77777777" w:rsidR="00705C10" w:rsidRPr="00E11CB2" w:rsidRDefault="00705C10" w:rsidP="00705C10">
      <w:pPr>
        <w:rPr>
          <w:rFonts w:ascii="Arial" w:hAnsi="Arial" w:cs="Arial"/>
          <w:sz w:val="22"/>
          <w:szCs w:val="22"/>
        </w:rPr>
      </w:pPr>
    </w:p>
    <w:p w14:paraId="0874E7C2" w14:textId="77777777" w:rsidR="00705C10" w:rsidRPr="00E11CB2" w:rsidRDefault="00705C10" w:rsidP="00705C10">
      <w:pPr>
        <w:rPr>
          <w:rFonts w:ascii="Arial" w:hAnsi="Arial" w:cs="Arial"/>
          <w:sz w:val="22"/>
          <w:szCs w:val="22"/>
        </w:rPr>
      </w:pPr>
    </w:p>
    <w:p w14:paraId="07EBC410" w14:textId="77777777" w:rsidR="00705C10" w:rsidRPr="00E11CB2" w:rsidRDefault="00705C10" w:rsidP="00705C10">
      <w:pPr>
        <w:jc w:val="both"/>
        <w:rPr>
          <w:rFonts w:ascii="Arial" w:hAnsi="Arial" w:cs="Arial"/>
          <w:sz w:val="22"/>
          <w:szCs w:val="22"/>
        </w:rPr>
      </w:pPr>
    </w:p>
    <w:p w14:paraId="7ACD5155" w14:textId="77777777" w:rsidR="00705C10" w:rsidRPr="00E11CB2" w:rsidRDefault="00705C10" w:rsidP="00705C10">
      <w:pPr>
        <w:jc w:val="both"/>
        <w:rPr>
          <w:rFonts w:ascii="Arial" w:hAnsi="Arial" w:cs="Arial"/>
          <w:sz w:val="22"/>
          <w:szCs w:val="22"/>
        </w:rPr>
      </w:pPr>
    </w:p>
    <w:p w14:paraId="31B61A92" w14:textId="77777777" w:rsidR="00705C10" w:rsidRPr="00E11CB2" w:rsidRDefault="00705C10" w:rsidP="00705C10">
      <w:pPr>
        <w:jc w:val="both"/>
        <w:rPr>
          <w:rFonts w:ascii="Arial" w:hAnsi="Arial" w:cs="Arial"/>
          <w:sz w:val="22"/>
          <w:szCs w:val="22"/>
        </w:rPr>
      </w:pPr>
    </w:p>
    <w:p w14:paraId="32263413" w14:textId="77777777" w:rsidR="00705C10" w:rsidRPr="00E11CB2" w:rsidRDefault="00705C10" w:rsidP="00705C10">
      <w:pPr>
        <w:jc w:val="both"/>
        <w:rPr>
          <w:rFonts w:ascii="Arial" w:hAnsi="Arial" w:cs="Arial"/>
          <w:sz w:val="22"/>
          <w:szCs w:val="22"/>
        </w:rPr>
      </w:pPr>
    </w:p>
    <w:p w14:paraId="7EA878FE" w14:textId="77777777" w:rsidR="00705C10" w:rsidRPr="00E11CB2" w:rsidRDefault="00705C10" w:rsidP="00705C10">
      <w:pPr>
        <w:jc w:val="both"/>
        <w:rPr>
          <w:rFonts w:ascii="Arial" w:hAnsi="Arial" w:cs="Arial"/>
          <w:sz w:val="22"/>
          <w:szCs w:val="22"/>
        </w:rPr>
      </w:pPr>
    </w:p>
    <w:p w14:paraId="20369C0A" w14:textId="77777777" w:rsidR="00705C10" w:rsidRPr="00E11CB2" w:rsidRDefault="00705C10" w:rsidP="00705C10">
      <w:pPr>
        <w:jc w:val="both"/>
        <w:rPr>
          <w:rFonts w:ascii="Arial" w:hAnsi="Arial" w:cs="Arial"/>
          <w:sz w:val="22"/>
          <w:szCs w:val="22"/>
        </w:rPr>
      </w:pPr>
    </w:p>
    <w:p w14:paraId="6A0CF788" w14:textId="77777777" w:rsidR="00705C10" w:rsidRPr="00E11CB2" w:rsidRDefault="00705C10" w:rsidP="00705C10">
      <w:pPr>
        <w:jc w:val="both"/>
        <w:rPr>
          <w:rFonts w:ascii="Arial" w:hAnsi="Arial" w:cs="Arial"/>
          <w:sz w:val="22"/>
          <w:szCs w:val="22"/>
        </w:rPr>
      </w:pPr>
    </w:p>
    <w:p w14:paraId="0E811CB0" w14:textId="77777777" w:rsidR="00705C10" w:rsidRPr="00075A73" w:rsidRDefault="00705C10" w:rsidP="00705C10">
      <w:pPr>
        <w:rPr>
          <w:rFonts w:ascii="Arial" w:hAnsi="Arial" w:cs="Arial"/>
          <w:b/>
          <w:bCs/>
        </w:rPr>
      </w:pPr>
    </w:p>
    <w:p w14:paraId="0A363E38" w14:textId="77777777" w:rsidR="00705C10" w:rsidRDefault="00705C10" w:rsidP="00705C10">
      <w:pPr>
        <w:rPr>
          <w:rFonts w:ascii="Arial" w:hAnsi="Arial" w:cs="Arial"/>
          <w:b/>
          <w:bCs/>
        </w:rPr>
      </w:pPr>
    </w:p>
    <w:tbl>
      <w:tblPr>
        <w:tblW w:w="1006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1425"/>
        <w:gridCol w:w="1215"/>
        <w:gridCol w:w="1174"/>
        <w:gridCol w:w="329"/>
        <w:gridCol w:w="4646"/>
      </w:tblGrid>
      <w:tr w:rsidR="00735CEE" w:rsidRPr="001E3C73" w14:paraId="25CE53B6" w14:textId="77777777" w:rsidTr="008A050C">
        <w:trPr>
          <w:trHeight w:val="270"/>
        </w:trPr>
        <w:tc>
          <w:tcPr>
            <w:tcW w:w="4771" w:type="dxa"/>
            <w:gridSpan w:val="4"/>
          </w:tcPr>
          <w:p w14:paraId="5DFD993F" w14:textId="77777777" w:rsidR="00735CEE" w:rsidRPr="00E11CB2" w:rsidRDefault="00735CEE" w:rsidP="008A050C">
            <w:pPr>
              <w:rPr>
                <w:rFonts w:ascii="Arial" w:hAnsi="Arial" w:cs="Arial"/>
                <w:b/>
                <w:lang w:val="en-GB"/>
              </w:rPr>
            </w:pPr>
            <w:r w:rsidRPr="00E11CB2">
              <w:rPr>
                <w:rFonts w:ascii="Arial" w:hAnsi="Arial" w:cs="Arial"/>
                <w:b/>
                <w:sz w:val="22"/>
                <w:szCs w:val="22"/>
                <w:lang w:val="en-GB"/>
              </w:rPr>
              <w:t>A LLENARSE POR LA FERIA/TO BE FILLED IN THE FAIR</w:t>
            </w:r>
          </w:p>
        </w:tc>
        <w:tc>
          <w:tcPr>
            <w:tcW w:w="345" w:type="dxa"/>
            <w:vMerge w:val="restart"/>
            <w:tcBorders>
              <w:top w:val="nil"/>
            </w:tcBorders>
            <w:shd w:val="clear" w:color="auto" w:fill="auto"/>
          </w:tcPr>
          <w:p w14:paraId="64ECFAD9" w14:textId="77777777" w:rsidR="00735CEE" w:rsidRPr="00E11CB2" w:rsidRDefault="00735CEE" w:rsidP="008A05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926" w:type="dxa"/>
            <w:vMerge w:val="restart"/>
            <w:shd w:val="clear" w:color="auto" w:fill="auto"/>
          </w:tcPr>
          <w:p w14:paraId="7260456C" w14:textId="77777777" w:rsidR="00735CEE" w:rsidRPr="00E11CB2" w:rsidRDefault="00735CEE" w:rsidP="008A050C">
            <w:pPr>
              <w:rPr>
                <w:rFonts w:ascii="Arial" w:hAnsi="Arial" w:cs="Arial"/>
              </w:rPr>
            </w:pPr>
            <w:r w:rsidRPr="00E11CB2">
              <w:rPr>
                <w:rFonts w:ascii="Arial" w:hAnsi="Arial" w:cs="Arial"/>
                <w:sz w:val="22"/>
                <w:szCs w:val="22"/>
              </w:rPr>
              <w:t>Aceptamos las disposiciones y las condiciones de participación</w:t>
            </w:r>
          </w:p>
          <w:p w14:paraId="72544455" w14:textId="77777777" w:rsidR="00735CEE" w:rsidRPr="00E11CB2" w:rsidRDefault="00735CEE" w:rsidP="008A050C">
            <w:pPr>
              <w:rPr>
                <w:rFonts w:ascii="Arial" w:hAnsi="Arial" w:cs="Arial"/>
                <w:lang w:val="en-US"/>
              </w:rPr>
            </w:pPr>
            <w:r w:rsidRPr="00E11CB2">
              <w:rPr>
                <w:rFonts w:ascii="Arial" w:hAnsi="Arial" w:cs="Arial"/>
                <w:sz w:val="22"/>
                <w:szCs w:val="22"/>
                <w:lang w:val="en-US"/>
              </w:rPr>
              <w:t>We accept the provisions and the condition for participation</w:t>
            </w:r>
          </w:p>
        </w:tc>
      </w:tr>
      <w:tr w:rsidR="00735CEE" w:rsidRPr="00E11CB2" w14:paraId="052767F3" w14:textId="77777777" w:rsidTr="008A050C">
        <w:trPr>
          <w:trHeight w:val="150"/>
        </w:trPr>
        <w:tc>
          <w:tcPr>
            <w:tcW w:w="1071" w:type="dxa"/>
          </w:tcPr>
          <w:p w14:paraId="776E3711" w14:textId="77777777" w:rsidR="00735CEE" w:rsidRPr="00E11CB2" w:rsidRDefault="00735CEE" w:rsidP="008A050C">
            <w:pPr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E11CB2">
              <w:rPr>
                <w:rFonts w:ascii="Arial" w:hAnsi="Arial" w:cs="Arial"/>
                <w:sz w:val="22"/>
                <w:szCs w:val="22"/>
                <w:lang w:val="en-GB"/>
              </w:rPr>
              <w:t>Fecha</w:t>
            </w:r>
            <w:proofErr w:type="spellEnd"/>
            <w:r w:rsidRPr="00E11CB2">
              <w:rPr>
                <w:rFonts w:ascii="Arial" w:hAnsi="Arial" w:cs="Arial"/>
                <w:sz w:val="22"/>
                <w:szCs w:val="22"/>
                <w:lang w:val="en-GB"/>
              </w:rPr>
              <w:t>/Date</w:t>
            </w:r>
          </w:p>
        </w:tc>
        <w:tc>
          <w:tcPr>
            <w:tcW w:w="1254" w:type="dxa"/>
          </w:tcPr>
          <w:p w14:paraId="5A439217" w14:textId="77777777" w:rsidR="00735CEE" w:rsidRPr="00E11CB2" w:rsidRDefault="00735CEE" w:rsidP="008A050C">
            <w:pPr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E11CB2">
              <w:rPr>
                <w:rFonts w:ascii="Arial" w:hAnsi="Arial" w:cs="Arial"/>
                <w:sz w:val="22"/>
                <w:szCs w:val="22"/>
                <w:lang w:val="en-GB"/>
              </w:rPr>
              <w:t>Código</w:t>
            </w:r>
            <w:proofErr w:type="spellEnd"/>
            <w:r w:rsidRPr="00E11CB2">
              <w:rPr>
                <w:rFonts w:ascii="Arial" w:hAnsi="Arial" w:cs="Arial"/>
                <w:sz w:val="22"/>
                <w:szCs w:val="22"/>
                <w:lang w:val="en-GB"/>
              </w:rPr>
              <w:t>/Code</w:t>
            </w:r>
          </w:p>
        </w:tc>
        <w:tc>
          <w:tcPr>
            <w:tcW w:w="1232" w:type="dxa"/>
          </w:tcPr>
          <w:p w14:paraId="6D487390" w14:textId="77777777" w:rsidR="00735CEE" w:rsidRPr="00E11CB2" w:rsidRDefault="00735CEE" w:rsidP="008A050C">
            <w:pPr>
              <w:jc w:val="center"/>
              <w:rPr>
                <w:rFonts w:ascii="Arial" w:hAnsi="Arial" w:cs="Arial"/>
                <w:lang w:val="en-GB"/>
              </w:rPr>
            </w:pPr>
            <w:r w:rsidRPr="00E11CB2">
              <w:rPr>
                <w:rFonts w:ascii="Arial" w:hAnsi="Arial" w:cs="Arial"/>
                <w:sz w:val="22"/>
                <w:szCs w:val="22"/>
                <w:lang w:val="en-GB"/>
              </w:rPr>
              <w:t>Sala/</w:t>
            </w:r>
            <w:proofErr w:type="spellStart"/>
            <w:r w:rsidRPr="00E11CB2">
              <w:rPr>
                <w:rFonts w:ascii="Arial" w:hAnsi="Arial" w:cs="Arial"/>
                <w:sz w:val="22"/>
                <w:szCs w:val="22"/>
                <w:lang w:val="en-GB"/>
              </w:rPr>
              <w:t>Holl</w:t>
            </w:r>
            <w:proofErr w:type="spellEnd"/>
          </w:p>
        </w:tc>
        <w:tc>
          <w:tcPr>
            <w:tcW w:w="1214" w:type="dxa"/>
          </w:tcPr>
          <w:p w14:paraId="0F865B25" w14:textId="77777777" w:rsidR="00735CEE" w:rsidRPr="00E11CB2" w:rsidRDefault="00735CEE" w:rsidP="008A050C">
            <w:pPr>
              <w:rPr>
                <w:rFonts w:ascii="Arial" w:hAnsi="Arial" w:cs="Arial"/>
                <w:lang w:val="en-GB"/>
              </w:rPr>
            </w:pPr>
            <w:r w:rsidRPr="00E11CB2">
              <w:rPr>
                <w:rFonts w:ascii="Arial" w:hAnsi="Arial" w:cs="Arial"/>
                <w:sz w:val="22"/>
                <w:szCs w:val="22"/>
                <w:lang w:val="en-GB"/>
              </w:rPr>
              <w:t>Stand No.</w:t>
            </w:r>
          </w:p>
        </w:tc>
        <w:tc>
          <w:tcPr>
            <w:tcW w:w="345" w:type="dxa"/>
            <w:vMerge/>
            <w:shd w:val="clear" w:color="auto" w:fill="auto"/>
          </w:tcPr>
          <w:p w14:paraId="3063496C" w14:textId="77777777" w:rsidR="00735CEE" w:rsidRPr="00E11CB2" w:rsidRDefault="00735CEE" w:rsidP="008A05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926" w:type="dxa"/>
            <w:vMerge/>
            <w:shd w:val="clear" w:color="auto" w:fill="auto"/>
          </w:tcPr>
          <w:p w14:paraId="6C0489CD" w14:textId="77777777" w:rsidR="00735CEE" w:rsidRPr="00E11CB2" w:rsidRDefault="00735CEE" w:rsidP="008A050C">
            <w:pPr>
              <w:rPr>
                <w:rFonts w:ascii="Arial" w:hAnsi="Arial" w:cs="Arial"/>
                <w:lang w:val="en-GB"/>
              </w:rPr>
            </w:pPr>
          </w:p>
        </w:tc>
      </w:tr>
      <w:tr w:rsidR="00735CEE" w:rsidRPr="00E11CB2" w14:paraId="482ED9A1" w14:textId="77777777" w:rsidTr="008A050C">
        <w:trPr>
          <w:trHeight w:val="285"/>
        </w:trPr>
        <w:tc>
          <w:tcPr>
            <w:tcW w:w="1071" w:type="dxa"/>
            <w:vMerge w:val="restart"/>
          </w:tcPr>
          <w:p w14:paraId="53CB8D19" w14:textId="77777777" w:rsidR="00735CEE" w:rsidRPr="00E11CB2" w:rsidRDefault="00735CEE" w:rsidP="008A050C">
            <w:pPr>
              <w:rPr>
                <w:rFonts w:ascii="Arial" w:hAnsi="Arial" w:cs="Arial"/>
                <w:lang w:val="en-GB"/>
              </w:rPr>
            </w:pPr>
          </w:p>
          <w:p w14:paraId="42F0DE49" w14:textId="77777777" w:rsidR="00735CEE" w:rsidRPr="00E11CB2" w:rsidRDefault="00735CEE" w:rsidP="008A05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54" w:type="dxa"/>
            <w:vMerge w:val="restart"/>
          </w:tcPr>
          <w:p w14:paraId="2D8C6712" w14:textId="77777777" w:rsidR="00735CEE" w:rsidRPr="00E11CB2" w:rsidRDefault="00735CEE" w:rsidP="008A050C">
            <w:pPr>
              <w:rPr>
                <w:rFonts w:ascii="Arial" w:hAnsi="Arial" w:cs="Arial"/>
                <w:lang w:val="en-GB"/>
              </w:rPr>
            </w:pPr>
          </w:p>
          <w:p w14:paraId="7E5ADB20" w14:textId="77777777" w:rsidR="00735CEE" w:rsidRPr="00E11CB2" w:rsidRDefault="00735CEE" w:rsidP="008A05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32" w:type="dxa"/>
            <w:vMerge w:val="restart"/>
          </w:tcPr>
          <w:p w14:paraId="7E9566AA" w14:textId="77777777" w:rsidR="00735CEE" w:rsidRPr="00E11CB2" w:rsidRDefault="00735CEE" w:rsidP="008A050C">
            <w:pPr>
              <w:rPr>
                <w:rFonts w:ascii="Arial" w:hAnsi="Arial" w:cs="Arial"/>
                <w:lang w:val="en-GB"/>
              </w:rPr>
            </w:pPr>
          </w:p>
          <w:p w14:paraId="44907454" w14:textId="77777777" w:rsidR="00735CEE" w:rsidRPr="00E11CB2" w:rsidRDefault="00735CEE" w:rsidP="008A05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14" w:type="dxa"/>
            <w:vMerge w:val="restart"/>
          </w:tcPr>
          <w:p w14:paraId="74CB9BFF" w14:textId="77777777" w:rsidR="00735CEE" w:rsidRPr="00E11CB2" w:rsidRDefault="00735CEE" w:rsidP="008A050C">
            <w:pPr>
              <w:rPr>
                <w:rFonts w:ascii="Arial" w:hAnsi="Arial" w:cs="Arial"/>
                <w:lang w:val="en-GB"/>
              </w:rPr>
            </w:pPr>
          </w:p>
          <w:p w14:paraId="422C6B8A" w14:textId="77777777" w:rsidR="00735CEE" w:rsidRPr="00E11CB2" w:rsidRDefault="00735CEE" w:rsidP="008A05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45" w:type="dxa"/>
            <w:vMerge/>
            <w:shd w:val="clear" w:color="auto" w:fill="auto"/>
          </w:tcPr>
          <w:p w14:paraId="3D26682C" w14:textId="77777777" w:rsidR="00735CEE" w:rsidRPr="00E11CB2" w:rsidRDefault="00735CEE" w:rsidP="008A05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926" w:type="dxa"/>
            <w:vMerge/>
            <w:shd w:val="clear" w:color="auto" w:fill="auto"/>
          </w:tcPr>
          <w:p w14:paraId="05772E10" w14:textId="77777777" w:rsidR="00735CEE" w:rsidRPr="00E11CB2" w:rsidRDefault="00735CEE" w:rsidP="008A050C">
            <w:pPr>
              <w:rPr>
                <w:rFonts w:ascii="Arial" w:hAnsi="Arial" w:cs="Arial"/>
                <w:lang w:val="en-GB"/>
              </w:rPr>
            </w:pPr>
          </w:p>
        </w:tc>
      </w:tr>
      <w:tr w:rsidR="00735CEE" w:rsidRPr="00E11CB2" w14:paraId="6637B56A" w14:textId="77777777" w:rsidTr="008A050C">
        <w:trPr>
          <w:trHeight w:val="460"/>
        </w:trPr>
        <w:tc>
          <w:tcPr>
            <w:tcW w:w="1071" w:type="dxa"/>
            <w:vMerge/>
          </w:tcPr>
          <w:p w14:paraId="485FC9B5" w14:textId="77777777" w:rsidR="00735CEE" w:rsidRPr="00E11CB2" w:rsidRDefault="00735CEE" w:rsidP="008A05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54" w:type="dxa"/>
            <w:vMerge/>
          </w:tcPr>
          <w:p w14:paraId="1DCA04E4" w14:textId="77777777" w:rsidR="00735CEE" w:rsidRPr="00E11CB2" w:rsidRDefault="00735CEE" w:rsidP="008A05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32" w:type="dxa"/>
            <w:vMerge/>
          </w:tcPr>
          <w:p w14:paraId="6A2A5406" w14:textId="77777777" w:rsidR="00735CEE" w:rsidRPr="00E11CB2" w:rsidRDefault="00735CEE" w:rsidP="008A05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14" w:type="dxa"/>
            <w:vMerge/>
          </w:tcPr>
          <w:p w14:paraId="74E66908" w14:textId="77777777" w:rsidR="00735CEE" w:rsidRPr="00E11CB2" w:rsidRDefault="00735CEE" w:rsidP="008A05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45" w:type="dxa"/>
            <w:vMerge/>
            <w:tcBorders>
              <w:bottom w:val="nil"/>
            </w:tcBorders>
            <w:shd w:val="clear" w:color="auto" w:fill="auto"/>
          </w:tcPr>
          <w:p w14:paraId="4658459A" w14:textId="77777777" w:rsidR="00735CEE" w:rsidRPr="00E11CB2" w:rsidRDefault="00735CEE" w:rsidP="008A05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926" w:type="dxa"/>
            <w:shd w:val="clear" w:color="auto" w:fill="auto"/>
          </w:tcPr>
          <w:p w14:paraId="4372FBCA" w14:textId="77777777" w:rsidR="00735CEE" w:rsidRPr="00E11CB2" w:rsidRDefault="00735CEE" w:rsidP="008A050C">
            <w:pPr>
              <w:rPr>
                <w:rFonts w:ascii="Arial" w:hAnsi="Arial" w:cs="Arial"/>
                <w:lang w:val="en-GB"/>
              </w:rPr>
            </w:pPr>
            <w:r w:rsidRPr="00E11CB2">
              <w:rPr>
                <w:rFonts w:ascii="Arial" w:hAnsi="Arial" w:cs="Arial"/>
                <w:sz w:val="22"/>
                <w:szCs w:val="22"/>
                <w:lang w:val="en-GB"/>
              </w:rPr>
              <w:t xml:space="preserve">Firma y </w:t>
            </w:r>
            <w:proofErr w:type="spellStart"/>
            <w:r w:rsidRPr="00E11CB2">
              <w:rPr>
                <w:rFonts w:ascii="Arial" w:hAnsi="Arial" w:cs="Arial"/>
                <w:sz w:val="22"/>
                <w:szCs w:val="22"/>
                <w:lang w:val="en-GB"/>
              </w:rPr>
              <w:t>sello</w:t>
            </w:r>
            <w:proofErr w:type="spellEnd"/>
            <w:r w:rsidRPr="00E11CB2">
              <w:rPr>
                <w:rFonts w:ascii="Arial" w:hAnsi="Arial" w:cs="Arial"/>
                <w:sz w:val="22"/>
                <w:szCs w:val="22"/>
                <w:lang w:val="en-GB"/>
              </w:rPr>
              <w:t xml:space="preserve"> del </w:t>
            </w:r>
            <w:proofErr w:type="spellStart"/>
            <w:r w:rsidRPr="00E11CB2">
              <w:rPr>
                <w:rFonts w:ascii="Arial" w:hAnsi="Arial" w:cs="Arial"/>
                <w:sz w:val="22"/>
                <w:szCs w:val="22"/>
                <w:lang w:val="en-GB"/>
              </w:rPr>
              <w:t>solicitante</w:t>
            </w:r>
            <w:proofErr w:type="spellEnd"/>
          </w:p>
          <w:p w14:paraId="2D323BDE" w14:textId="77777777" w:rsidR="00735CEE" w:rsidRPr="00E11CB2" w:rsidRDefault="00735CEE" w:rsidP="008A050C">
            <w:pPr>
              <w:rPr>
                <w:rFonts w:ascii="Arial" w:hAnsi="Arial" w:cs="Arial"/>
                <w:lang w:val="en-GB"/>
              </w:rPr>
            </w:pPr>
            <w:r w:rsidRPr="00E11CB2">
              <w:rPr>
                <w:rFonts w:ascii="Arial" w:hAnsi="Arial" w:cs="Arial"/>
                <w:sz w:val="22"/>
                <w:szCs w:val="22"/>
                <w:lang w:val="en-GB"/>
              </w:rPr>
              <w:t>Signature and stamp of applicant</w:t>
            </w:r>
          </w:p>
          <w:p w14:paraId="7B2F720F" w14:textId="77777777" w:rsidR="00735CEE" w:rsidRPr="00E11CB2" w:rsidRDefault="00735CEE" w:rsidP="008A050C">
            <w:pPr>
              <w:rPr>
                <w:rFonts w:ascii="Arial" w:hAnsi="Arial" w:cs="Arial"/>
                <w:lang w:val="en-GB"/>
              </w:rPr>
            </w:pPr>
            <w:proofErr w:type="spellStart"/>
            <w:r w:rsidRPr="00E11CB2">
              <w:rPr>
                <w:rFonts w:ascii="Arial" w:hAnsi="Arial" w:cs="Arial"/>
                <w:sz w:val="22"/>
                <w:szCs w:val="22"/>
                <w:lang w:val="en-GB"/>
              </w:rPr>
              <w:t>Fecha</w:t>
            </w:r>
            <w:proofErr w:type="spellEnd"/>
            <w:r w:rsidRPr="00E11CB2">
              <w:rPr>
                <w:rFonts w:ascii="Arial" w:hAnsi="Arial" w:cs="Arial"/>
                <w:sz w:val="22"/>
                <w:szCs w:val="22"/>
                <w:lang w:val="en-GB"/>
              </w:rPr>
              <w:t>/Date</w:t>
            </w:r>
          </w:p>
        </w:tc>
      </w:tr>
    </w:tbl>
    <w:p w14:paraId="0237890A" w14:textId="77777777" w:rsidR="00FC4E7C" w:rsidRDefault="00FC4E7C"/>
    <w:sectPr w:rsidR="00FC4E7C" w:rsidSect="00DB44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45" w:right="1133" w:bottom="1440" w:left="993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F5474" w14:textId="77777777" w:rsidR="001A2BEF" w:rsidRDefault="001A2BEF" w:rsidP="001559F3">
      <w:r>
        <w:separator/>
      </w:r>
    </w:p>
  </w:endnote>
  <w:endnote w:type="continuationSeparator" w:id="0">
    <w:p w14:paraId="3F6DC036" w14:textId="77777777" w:rsidR="001A2BEF" w:rsidRDefault="001A2BEF" w:rsidP="0015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A6DD4" w14:textId="77777777" w:rsidR="001E3C73" w:rsidRDefault="001E3C7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D962A" w14:textId="77777777" w:rsidR="001E3C73" w:rsidRDefault="001E3C7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F7565" w14:textId="77777777" w:rsidR="001E3C73" w:rsidRDefault="001E3C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6A5AE" w14:textId="77777777" w:rsidR="001A2BEF" w:rsidRDefault="001A2BEF" w:rsidP="001559F3">
      <w:r>
        <w:separator/>
      </w:r>
    </w:p>
  </w:footnote>
  <w:footnote w:type="continuationSeparator" w:id="0">
    <w:p w14:paraId="2E991547" w14:textId="77777777" w:rsidR="001A2BEF" w:rsidRDefault="001A2BEF" w:rsidP="00155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7C48F" w14:textId="77777777" w:rsidR="001E3C73" w:rsidRDefault="001E3C7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14:paraId="785DEB25" w14:textId="1083CE86" w:rsidR="001559F3" w:rsidRDefault="001E3C73" w:rsidP="001559F3">
    <w:pPr>
      <w:pStyle w:val="Encabezado"/>
      <w:jc w:val="right"/>
    </w:pPr>
    <w:r>
      <w:object w:dxaOrig="11130" w:dyaOrig="1262" w14:anchorId="2EBFD6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5.55pt;height:39.25pt">
          <v:imagedata r:id="rId1" o:title=""/>
        </v:shape>
        <o:OLEObject Type="Embed" ProgID="CorelDraw.Graphic.22" ShapeID="_x0000_i1025" DrawAspect="Content" ObjectID="_1793611303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8ADB8" w14:textId="77777777" w:rsidR="001E3C73" w:rsidRDefault="001E3C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10"/>
    <w:rsid w:val="0000631F"/>
    <w:rsid w:val="00077B3F"/>
    <w:rsid w:val="001454F2"/>
    <w:rsid w:val="001559F3"/>
    <w:rsid w:val="001A2BEF"/>
    <w:rsid w:val="001E3C73"/>
    <w:rsid w:val="00210607"/>
    <w:rsid w:val="00251410"/>
    <w:rsid w:val="002632D5"/>
    <w:rsid w:val="00373607"/>
    <w:rsid w:val="003E605F"/>
    <w:rsid w:val="00492AC1"/>
    <w:rsid w:val="0055560C"/>
    <w:rsid w:val="006753E8"/>
    <w:rsid w:val="00705C10"/>
    <w:rsid w:val="00735CEE"/>
    <w:rsid w:val="007472FD"/>
    <w:rsid w:val="00816F5C"/>
    <w:rsid w:val="00830B0B"/>
    <w:rsid w:val="009F46B3"/>
    <w:rsid w:val="009F7541"/>
    <w:rsid w:val="00A07154"/>
    <w:rsid w:val="00A24BBD"/>
    <w:rsid w:val="00AA3C59"/>
    <w:rsid w:val="00B707BC"/>
    <w:rsid w:val="00D2715D"/>
    <w:rsid w:val="00DB44ED"/>
    <w:rsid w:val="00DE2049"/>
    <w:rsid w:val="00FA1099"/>
    <w:rsid w:val="00FC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F89D7B"/>
  <w15:docId w15:val="{32C44AC5-976F-494B-A302-1A95210F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705C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stilo">
    <w:name w:val="Estilo"/>
    <w:rsid w:val="00705C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559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9F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559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9F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E2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E2049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DE2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111</TotalTime>
  <Pages>3</Pages>
  <Words>708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</dc:creator>
  <cp:keywords/>
  <dc:description/>
  <cp:lastModifiedBy>Direccion Comercial</cp:lastModifiedBy>
  <cp:revision>20</cp:revision>
  <dcterms:created xsi:type="dcterms:W3CDTF">2022-11-08T14:36:00Z</dcterms:created>
  <dcterms:modified xsi:type="dcterms:W3CDTF">2024-11-20T17:35:00Z</dcterms:modified>
</cp:coreProperties>
</file>