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485B0" w14:textId="77777777" w:rsidR="003E7CFB" w:rsidRPr="00E11CB2" w:rsidRDefault="003E7CFB" w:rsidP="003E7CFB">
      <w:pPr>
        <w:jc w:val="center"/>
        <w:rPr>
          <w:rFonts w:ascii="Arial" w:hAnsi="Arial" w:cs="Arial"/>
          <w:b/>
          <w:sz w:val="22"/>
          <w:szCs w:val="22"/>
        </w:rPr>
      </w:pPr>
    </w:p>
    <w:p w14:paraId="7E097532" w14:textId="518973EF" w:rsidR="00DD771A" w:rsidRDefault="003E7CFB" w:rsidP="001E2357">
      <w:pPr>
        <w:jc w:val="center"/>
        <w:rPr>
          <w:rFonts w:ascii="Arial" w:hAnsi="Arial" w:cs="Arial"/>
          <w:b/>
          <w:sz w:val="22"/>
          <w:szCs w:val="22"/>
        </w:rPr>
      </w:pPr>
      <w:r w:rsidRPr="00E11CB2">
        <w:rPr>
          <w:rFonts w:ascii="Arial" w:hAnsi="Arial" w:cs="Arial"/>
          <w:b/>
          <w:sz w:val="22"/>
          <w:szCs w:val="22"/>
        </w:rPr>
        <w:t xml:space="preserve">ALQUILER DE SALONES PARA </w:t>
      </w:r>
      <w:r w:rsidR="00F15C13">
        <w:rPr>
          <w:rFonts w:ascii="Arial" w:hAnsi="Arial" w:cs="Arial"/>
          <w:b/>
          <w:sz w:val="22"/>
          <w:szCs w:val="22"/>
        </w:rPr>
        <w:t>ENCUENTROS DE NEGOCIOS</w:t>
      </w:r>
      <w:r w:rsidRPr="00E11CB2">
        <w:rPr>
          <w:rFonts w:ascii="Arial" w:hAnsi="Arial" w:cs="Arial"/>
          <w:b/>
          <w:sz w:val="22"/>
          <w:szCs w:val="22"/>
        </w:rPr>
        <w:t xml:space="preserve">, </w:t>
      </w:r>
      <w:r w:rsidR="00F15C13">
        <w:rPr>
          <w:rFonts w:ascii="Arial" w:hAnsi="Arial" w:cs="Arial"/>
          <w:b/>
          <w:sz w:val="22"/>
          <w:szCs w:val="22"/>
        </w:rPr>
        <w:t xml:space="preserve">PRESENTACIONES, </w:t>
      </w:r>
    </w:p>
    <w:p w14:paraId="4BE1EB36" w14:textId="6CB89D1F" w:rsidR="003E7CFB" w:rsidRDefault="00DD771A" w:rsidP="00DD77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LANZAMIENTO DE PRODUCTOS</w:t>
      </w:r>
      <w:r w:rsidR="00F15C13">
        <w:rPr>
          <w:rFonts w:ascii="Arial" w:hAnsi="Arial" w:cs="Arial"/>
          <w:b/>
          <w:sz w:val="22"/>
          <w:szCs w:val="22"/>
        </w:rPr>
        <w:t>, MARIDAJES, DEGUSTACIONES.</w:t>
      </w:r>
    </w:p>
    <w:p w14:paraId="35094DC3" w14:textId="77777777" w:rsidR="001E2357" w:rsidRDefault="001E2357" w:rsidP="001E2357">
      <w:pPr>
        <w:rPr>
          <w:rFonts w:ascii="Arial" w:hAnsi="Arial" w:cs="Arial"/>
          <w:sz w:val="22"/>
          <w:szCs w:val="22"/>
        </w:rPr>
      </w:pPr>
    </w:p>
    <w:p w14:paraId="40F8EED5" w14:textId="77777777" w:rsidR="001E2357" w:rsidRPr="001E2357" w:rsidRDefault="001E2357" w:rsidP="001E2357">
      <w:pPr>
        <w:rPr>
          <w:rFonts w:ascii="Arial" w:hAnsi="Arial" w:cs="Arial"/>
          <w:sz w:val="22"/>
          <w:szCs w:val="22"/>
        </w:rPr>
      </w:pPr>
      <w:r w:rsidRPr="001E2357">
        <w:rPr>
          <w:rFonts w:ascii="Arial" w:hAnsi="Arial" w:cs="Arial"/>
          <w:sz w:val="22"/>
          <w:szCs w:val="22"/>
        </w:rPr>
        <w:t>Empresa</w:t>
      </w:r>
      <w:r>
        <w:rPr>
          <w:rFonts w:ascii="Arial" w:hAnsi="Arial" w:cs="Arial"/>
          <w:sz w:val="22"/>
          <w:szCs w:val="22"/>
        </w:rPr>
        <w:t>:</w:t>
      </w:r>
    </w:p>
    <w:p w14:paraId="28EF35AD" w14:textId="77777777" w:rsidR="001E2357" w:rsidRPr="001E2357" w:rsidRDefault="001E2357" w:rsidP="001E2357">
      <w:pPr>
        <w:rPr>
          <w:rFonts w:ascii="Arial" w:hAnsi="Arial" w:cs="Arial"/>
          <w:sz w:val="22"/>
          <w:szCs w:val="22"/>
        </w:rPr>
      </w:pPr>
      <w:r w:rsidRPr="001E2357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>:</w:t>
      </w:r>
    </w:p>
    <w:p w14:paraId="7BEAEE95" w14:textId="77777777" w:rsidR="001E2357" w:rsidRPr="001E2357" w:rsidRDefault="001E2357" w:rsidP="001E2357">
      <w:pPr>
        <w:rPr>
          <w:rFonts w:ascii="Arial" w:hAnsi="Arial" w:cs="Arial"/>
          <w:sz w:val="22"/>
          <w:szCs w:val="22"/>
        </w:rPr>
      </w:pPr>
      <w:r w:rsidRPr="001E2357">
        <w:rPr>
          <w:rFonts w:ascii="Arial" w:hAnsi="Arial" w:cs="Arial"/>
          <w:sz w:val="22"/>
          <w:szCs w:val="22"/>
        </w:rPr>
        <w:t>Teléfono</w:t>
      </w:r>
      <w:r>
        <w:rPr>
          <w:rFonts w:ascii="Arial" w:hAnsi="Arial" w:cs="Arial"/>
          <w:sz w:val="22"/>
          <w:szCs w:val="22"/>
        </w:rPr>
        <w:t>:</w:t>
      </w:r>
    </w:p>
    <w:p w14:paraId="7ECFC7EE" w14:textId="77777777" w:rsidR="00DD771A" w:rsidRPr="00E11CB2" w:rsidRDefault="00DD771A" w:rsidP="003E7CFB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04" w:type="dxa"/>
        <w:tblLayout w:type="fixed"/>
        <w:tblLook w:val="04A0" w:firstRow="1" w:lastRow="0" w:firstColumn="1" w:lastColumn="0" w:noHBand="0" w:noVBand="1"/>
      </w:tblPr>
      <w:tblGrid>
        <w:gridCol w:w="1482"/>
        <w:gridCol w:w="7285"/>
        <w:gridCol w:w="1337"/>
      </w:tblGrid>
      <w:tr w:rsidR="003E7CFB" w:rsidRPr="00582A03" w14:paraId="4CF87F61" w14:textId="77777777" w:rsidTr="000740BE">
        <w:trPr>
          <w:trHeight w:val="228"/>
        </w:trPr>
        <w:tc>
          <w:tcPr>
            <w:tcW w:w="1482" w:type="dxa"/>
          </w:tcPr>
          <w:p w14:paraId="0435F4C5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SALÓN</w:t>
            </w:r>
          </w:p>
        </w:tc>
        <w:tc>
          <w:tcPr>
            <w:tcW w:w="7285" w:type="dxa"/>
          </w:tcPr>
          <w:p w14:paraId="24FBCE0F" w14:textId="77777777" w:rsidR="003E7CFB" w:rsidRPr="00582A03" w:rsidRDefault="00DD771A" w:rsidP="00DD7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 xml:space="preserve">REQUISITOS </w:t>
            </w:r>
          </w:p>
        </w:tc>
        <w:tc>
          <w:tcPr>
            <w:tcW w:w="1337" w:type="dxa"/>
          </w:tcPr>
          <w:p w14:paraId="6B1CDA88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3E7CFB" w:rsidRPr="00582A03" w14:paraId="61D1BFA1" w14:textId="77777777" w:rsidTr="000740BE">
        <w:trPr>
          <w:trHeight w:val="702"/>
        </w:trPr>
        <w:tc>
          <w:tcPr>
            <w:tcW w:w="1482" w:type="dxa"/>
            <w:vAlign w:val="center"/>
          </w:tcPr>
          <w:p w14:paraId="743B7C55" w14:textId="77777777" w:rsidR="003E7CFB" w:rsidRPr="0070662F" w:rsidRDefault="003E7CFB" w:rsidP="002E3269">
            <w:pPr>
              <w:rPr>
                <w:rFonts w:ascii="Arial" w:hAnsi="Arial" w:cs="Arial"/>
                <w:sz w:val="20"/>
                <w:szCs w:val="20"/>
              </w:rPr>
            </w:pPr>
            <w:r w:rsidRPr="0070662F">
              <w:rPr>
                <w:rFonts w:ascii="Arial" w:hAnsi="Arial" w:cs="Arial"/>
                <w:sz w:val="20"/>
                <w:szCs w:val="20"/>
              </w:rPr>
              <w:t>Salón de Conferencias</w:t>
            </w:r>
          </w:p>
        </w:tc>
        <w:tc>
          <w:tcPr>
            <w:tcW w:w="7285" w:type="dxa"/>
          </w:tcPr>
          <w:p w14:paraId="291DCFC0" w14:textId="097D9E4C" w:rsidR="003E7CFB" w:rsidRPr="00582A03" w:rsidRDefault="003E7CFB" w:rsidP="007E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Espacio climatizado, cuenta con podio y mesa presidencial, con una capacidad </w:t>
            </w:r>
            <w:r w:rsidR="00D7630F">
              <w:rPr>
                <w:rFonts w:ascii="Arial" w:hAnsi="Arial" w:cs="Arial"/>
                <w:sz w:val="20"/>
                <w:szCs w:val="20"/>
              </w:rPr>
              <w:t>máxima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de 80 personas</w:t>
            </w:r>
            <w:r w:rsidR="00315DAE">
              <w:rPr>
                <w:rFonts w:ascii="Arial" w:hAnsi="Arial" w:cs="Arial"/>
                <w:sz w:val="20"/>
                <w:szCs w:val="20"/>
              </w:rPr>
              <w:t xml:space="preserve"> y baño interior</w:t>
            </w:r>
            <w:r w:rsidRPr="00582A03">
              <w:rPr>
                <w:rFonts w:ascii="Arial" w:hAnsi="Arial" w:cs="Arial"/>
                <w:sz w:val="20"/>
                <w:szCs w:val="20"/>
              </w:rPr>
              <w:t>.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Admite brindar servicios de </w:t>
            </w:r>
            <w:r w:rsidR="007E582A" w:rsidRPr="00582A03">
              <w:rPr>
                <w:rFonts w:ascii="Arial" w:hAnsi="Arial" w:cs="Arial"/>
                <w:sz w:val="20"/>
                <w:szCs w:val="20"/>
              </w:rPr>
              <w:t>audio y proyección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(con costo adicional)</w:t>
            </w:r>
          </w:p>
        </w:tc>
        <w:tc>
          <w:tcPr>
            <w:tcW w:w="1337" w:type="dxa"/>
            <w:vAlign w:val="center"/>
          </w:tcPr>
          <w:p w14:paraId="77B7D0CA" w14:textId="00BFF739" w:rsidR="003E7CFB" w:rsidRPr="00582A03" w:rsidRDefault="000740BE" w:rsidP="00F15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</w:t>
            </w:r>
            <w:r w:rsidR="003E7CFB">
              <w:rPr>
                <w:rFonts w:ascii="Arial" w:hAnsi="Arial" w:cs="Arial"/>
                <w:sz w:val="20"/>
                <w:szCs w:val="20"/>
              </w:rPr>
              <w:t>.45 /</w:t>
            </w:r>
            <w:proofErr w:type="spellStart"/>
            <w:r w:rsidR="003E7CFB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3E7CFB" w:rsidRPr="00582A03" w14:paraId="67D52972" w14:textId="77777777" w:rsidTr="000740BE">
        <w:trPr>
          <w:trHeight w:val="465"/>
        </w:trPr>
        <w:tc>
          <w:tcPr>
            <w:tcW w:w="1482" w:type="dxa"/>
            <w:vAlign w:val="center"/>
          </w:tcPr>
          <w:p w14:paraId="46B17335" w14:textId="77777777" w:rsidR="003E7CFB" w:rsidRPr="00582A03" w:rsidRDefault="0070662F" w:rsidP="002E32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 Rojo </w:t>
            </w:r>
          </w:p>
        </w:tc>
        <w:tc>
          <w:tcPr>
            <w:tcW w:w="7285" w:type="dxa"/>
          </w:tcPr>
          <w:p w14:paraId="209D8B6D" w14:textId="44E6A4EF" w:rsidR="003E7CFB" w:rsidRPr="00582A03" w:rsidRDefault="003E7CFB" w:rsidP="0070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Espacio </w:t>
            </w:r>
            <w:r w:rsidR="0070662F" w:rsidRPr="00582A03">
              <w:rPr>
                <w:rFonts w:ascii="Arial" w:hAnsi="Arial" w:cs="Arial"/>
                <w:sz w:val="20"/>
                <w:szCs w:val="20"/>
              </w:rPr>
              <w:t xml:space="preserve">climatizado 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 w:rsidRPr="00582A03">
              <w:rPr>
                <w:rFonts w:ascii="Arial" w:hAnsi="Arial" w:cs="Arial"/>
                <w:sz w:val="20"/>
                <w:szCs w:val="20"/>
              </w:rPr>
              <w:t>pant</w:t>
            </w:r>
            <w:r w:rsidR="0070662F">
              <w:rPr>
                <w:rFonts w:ascii="Arial" w:hAnsi="Arial" w:cs="Arial"/>
                <w:sz w:val="20"/>
                <w:szCs w:val="20"/>
              </w:rPr>
              <w:t>r</w:t>
            </w:r>
            <w:r w:rsidRPr="00582A03"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 w:rsidRPr="00582A03">
              <w:rPr>
                <w:rFonts w:ascii="Arial" w:hAnsi="Arial" w:cs="Arial"/>
                <w:sz w:val="20"/>
                <w:szCs w:val="20"/>
              </w:rPr>
              <w:t xml:space="preserve"> interior, con una capacidad </w:t>
            </w:r>
            <w:r w:rsidR="00B842F4">
              <w:rPr>
                <w:rFonts w:ascii="Arial" w:hAnsi="Arial" w:cs="Arial"/>
                <w:sz w:val="20"/>
                <w:szCs w:val="20"/>
              </w:rPr>
              <w:t>máxima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de 24 personas.</w:t>
            </w:r>
            <w:r w:rsidR="0070662F">
              <w:rPr>
                <w:rFonts w:ascii="Arial" w:hAnsi="Arial" w:cs="Arial"/>
                <w:sz w:val="20"/>
                <w:szCs w:val="20"/>
              </w:rPr>
              <w:t xml:space="preserve"> Ideal para maridajes y degustaciones de productos.</w:t>
            </w:r>
          </w:p>
        </w:tc>
        <w:tc>
          <w:tcPr>
            <w:tcW w:w="1337" w:type="dxa"/>
            <w:vAlign w:val="center"/>
          </w:tcPr>
          <w:p w14:paraId="56FA9FE6" w14:textId="458F1BF8" w:rsidR="003E7CFB" w:rsidRPr="00582A03" w:rsidRDefault="000740BE" w:rsidP="00F15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</w:t>
            </w:r>
            <w:r w:rsidR="007066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70662F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3E7CFB" w:rsidRPr="00582A03" w14:paraId="1E30BE96" w14:textId="77777777" w:rsidTr="000740BE">
        <w:trPr>
          <w:trHeight w:val="921"/>
        </w:trPr>
        <w:tc>
          <w:tcPr>
            <w:tcW w:w="1482" w:type="dxa"/>
            <w:vAlign w:val="center"/>
          </w:tcPr>
          <w:p w14:paraId="77A3F405" w14:textId="77777777" w:rsidR="003E7CFB" w:rsidRPr="00582A03" w:rsidRDefault="003E7CFB" w:rsidP="002E3269">
            <w:pPr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Centro de Negocios</w:t>
            </w:r>
          </w:p>
        </w:tc>
        <w:tc>
          <w:tcPr>
            <w:tcW w:w="7285" w:type="dxa"/>
          </w:tcPr>
          <w:p w14:paraId="67D55C73" w14:textId="5354CD4C" w:rsidR="003E7CFB" w:rsidRPr="00582A03" w:rsidRDefault="003E7CFB" w:rsidP="002679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Espacio ideal para negociaciones privada</w:t>
            </w:r>
            <w:r w:rsidR="0070662F">
              <w:rPr>
                <w:rFonts w:ascii="Arial" w:hAnsi="Arial" w:cs="Arial"/>
                <w:sz w:val="20"/>
                <w:szCs w:val="20"/>
              </w:rPr>
              <w:t>s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y protocolo</w:t>
            </w:r>
            <w:r w:rsidR="0070662F">
              <w:rPr>
                <w:rFonts w:ascii="Arial" w:hAnsi="Arial" w:cs="Arial"/>
                <w:sz w:val="20"/>
                <w:szCs w:val="20"/>
              </w:rPr>
              <w:t>s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, con baño y </w:t>
            </w:r>
            <w:proofErr w:type="spellStart"/>
            <w:r w:rsidRPr="00582A03">
              <w:rPr>
                <w:rFonts w:ascii="Arial" w:hAnsi="Arial" w:cs="Arial"/>
                <w:sz w:val="20"/>
                <w:szCs w:val="20"/>
              </w:rPr>
              <w:t>pantry</w:t>
            </w:r>
            <w:proofErr w:type="spellEnd"/>
            <w:r w:rsidRPr="00582A03">
              <w:rPr>
                <w:rFonts w:ascii="Arial" w:hAnsi="Arial" w:cs="Arial"/>
                <w:sz w:val="20"/>
                <w:szCs w:val="20"/>
              </w:rPr>
              <w:t xml:space="preserve"> interior. Cuenta con </w:t>
            </w:r>
            <w:r w:rsidR="00267927">
              <w:rPr>
                <w:rFonts w:ascii="Arial" w:hAnsi="Arial" w:cs="Arial"/>
                <w:sz w:val="20"/>
                <w:szCs w:val="20"/>
              </w:rPr>
              <w:t xml:space="preserve">dos </w:t>
            </w:r>
            <w:r w:rsidR="0070662F">
              <w:rPr>
                <w:rFonts w:ascii="Arial" w:hAnsi="Arial" w:cs="Arial"/>
                <w:sz w:val="20"/>
                <w:szCs w:val="20"/>
              </w:rPr>
              <w:t>salones independientes con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capacidad </w:t>
            </w:r>
            <w:r w:rsidR="0070662F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267927">
              <w:rPr>
                <w:rFonts w:ascii="Arial" w:hAnsi="Arial" w:cs="Arial"/>
                <w:sz w:val="20"/>
                <w:szCs w:val="20"/>
              </w:rPr>
              <w:t>20</w:t>
            </w:r>
            <w:r w:rsidR="0070662F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267927">
              <w:rPr>
                <w:rFonts w:ascii="Arial" w:hAnsi="Arial" w:cs="Arial"/>
                <w:sz w:val="20"/>
                <w:szCs w:val="20"/>
              </w:rPr>
              <w:t>40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personas.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Admite brindar servicios de </w:t>
            </w:r>
            <w:r w:rsidR="007E582A" w:rsidRPr="00582A03">
              <w:rPr>
                <w:rFonts w:ascii="Arial" w:hAnsi="Arial" w:cs="Arial"/>
                <w:sz w:val="20"/>
                <w:szCs w:val="20"/>
              </w:rPr>
              <w:t>proyección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con TV (con costo adicional).</w:t>
            </w:r>
          </w:p>
        </w:tc>
        <w:tc>
          <w:tcPr>
            <w:tcW w:w="1337" w:type="dxa"/>
            <w:vAlign w:val="center"/>
          </w:tcPr>
          <w:p w14:paraId="7F4892B2" w14:textId="488EEB8D" w:rsidR="003E7CFB" w:rsidRPr="00582A03" w:rsidRDefault="000740BE" w:rsidP="00F15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1241.80</w:t>
            </w:r>
            <w:r w:rsidR="003E7CF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7CFB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3E7CFB" w:rsidRPr="00582A03" w14:paraId="2BBC335B" w14:textId="77777777" w:rsidTr="000740BE">
        <w:trPr>
          <w:trHeight w:val="64"/>
        </w:trPr>
        <w:tc>
          <w:tcPr>
            <w:tcW w:w="1482" w:type="dxa"/>
            <w:vAlign w:val="center"/>
          </w:tcPr>
          <w:p w14:paraId="4F0C4726" w14:textId="77777777" w:rsidR="003E7CFB" w:rsidRPr="00582A03" w:rsidRDefault="003E7CFB" w:rsidP="002E3269">
            <w:pPr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Salón de Reuniones</w:t>
            </w:r>
          </w:p>
        </w:tc>
        <w:tc>
          <w:tcPr>
            <w:tcW w:w="7285" w:type="dxa"/>
          </w:tcPr>
          <w:p w14:paraId="251261A9" w14:textId="443D7BAF" w:rsidR="003E7CFB" w:rsidRPr="00582A03" w:rsidRDefault="003E7CFB" w:rsidP="007E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Salón ideal para la realización de </w:t>
            </w:r>
            <w:r w:rsidR="007E582A">
              <w:rPr>
                <w:rFonts w:ascii="Arial" w:hAnsi="Arial" w:cs="Arial"/>
                <w:sz w:val="20"/>
                <w:szCs w:val="20"/>
              </w:rPr>
              <w:t>reuniones</w:t>
            </w:r>
            <w:r w:rsidR="00B842F4">
              <w:rPr>
                <w:rFonts w:ascii="Arial" w:hAnsi="Arial" w:cs="Arial"/>
                <w:sz w:val="20"/>
                <w:szCs w:val="20"/>
              </w:rPr>
              <w:t xml:space="preserve"> de negocios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42F4">
              <w:rPr>
                <w:rFonts w:ascii="Arial" w:hAnsi="Arial" w:cs="Arial"/>
                <w:sz w:val="20"/>
                <w:szCs w:val="20"/>
              </w:rPr>
              <w:t xml:space="preserve">presentaciones, lanzamientos, </w:t>
            </w:r>
            <w:r w:rsidR="007E582A" w:rsidRPr="00582A03">
              <w:rPr>
                <w:rFonts w:ascii="Arial" w:hAnsi="Arial" w:cs="Arial"/>
                <w:sz w:val="20"/>
                <w:szCs w:val="20"/>
              </w:rPr>
              <w:t>climatizado</w:t>
            </w:r>
            <w:r w:rsidR="00DD7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con una capacidad aproximada de </w:t>
            </w:r>
            <w:r w:rsidR="00B2526D">
              <w:rPr>
                <w:rFonts w:ascii="Arial" w:hAnsi="Arial" w:cs="Arial"/>
                <w:sz w:val="20"/>
                <w:szCs w:val="20"/>
              </w:rPr>
              <w:t>38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personas.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Admite brindar servicios de </w:t>
            </w:r>
            <w:r w:rsidR="007E582A" w:rsidRPr="00582A03">
              <w:rPr>
                <w:rFonts w:ascii="Arial" w:hAnsi="Arial" w:cs="Arial"/>
                <w:sz w:val="20"/>
                <w:szCs w:val="20"/>
              </w:rPr>
              <w:t>proyección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(con costo adicional)</w:t>
            </w:r>
          </w:p>
        </w:tc>
        <w:tc>
          <w:tcPr>
            <w:tcW w:w="1337" w:type="dxa"/>
            <w:vAlign w:val="center"/>
          </w:tcPr>
          <w:p w14:paraId="4D39569A" w14:textId="0EB8C8B0" w:rsidR="003E7CFB" w:rsidRPr="00582A03" w:rsidRDefault="000740BE" w:rsidP="00F15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570.60</w:t>
            </w:r>
            <w:r w:rsidR="003E7CF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7CFB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6E0AE2A1" w14:textId="77777777" w:rsidR="003E7CFB" w:rsidRDefault="003E7CFB" w:rsidP="003E7CF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4253"/>
        <w:gridCol w:w="1275"/>
      </w:tblGrid>
      <w:tr w:rsidR="0019061A" w14:paraId="5DACA4CE" w14:textId="77777777" w:rsidTr="007E582A">
        <w:tc>
          <w:tcPr>
            <w:tcW w:w="4253" w:type="dxa"/>
          </w:tcPr>
          <w:p w14:paraId="32A519A6" w14:textId="77777777" w:rsidR="0019061A" w:rsidRDefault="0019061A" w:rsidP="003E7C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SERVICIOS A PRESTAR EN SALONES </w:t>
            </w:r>
          </w:p>
        </w:tc>
        <w:tc>
          <w:tcPr>
            <w:tcW w:w="1275" w:type="dxa"/>
          </w:tcPr>
          <w:p w14:paraId="02D5C329" w14:textId="77777777" w:rsidR="0019061A" w:rsidRDefault="0019061A" w:rsidP="003E7C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PRECIO </w:t>
            </w:r>
          </w:p>
        </w:tc>
      </w:tr>
      <w:tr w:rsidR="0019061A" w14:paraId="45462C2A" w14:textId="77777777" w:rsidTr="00CA30B3">
        <w:trPr>
          <w:trHeight w:val="353"/>
        </w:trPr>
        <w:tc>
          <w:tcPr>
            <w:tcW w:w="4253" w:type="dxa"/>
            <w:vAlign w:val="center"/>
          </w:tcPr>
          <w:p w14:paraId="433B536C" w14:textId="77777777" w:rsidR="0019061A" w:rsidRPr="00582A03" w:rsidRDefault="0019061A" w:rsidP="00D7630F">
            <w:pPr>
              <w:ind w:left="708" w:hanging="5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Servicio de conexión WI-FI </w:t>
            </w:r>
          </w:p>
        </w:tc>
        <w:tc>
          <w:tcPr>
            <w:tcW w:w="1275" w:type="dxa"/>
          </w:tcPr>
          <w:p w14:paraId="55FC25E2" w14:textId="2F31F220" w:rsidR="0019061A" w:rsidRDefault="00FB1112" w:rsidP="00AB5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164.50</w:t>
            </w:r>
            <w:r w:rsidR="0019061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19061A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19061A" w14:paraId="18FCC907" w14:textId="77777777" w:rsidTr="00CA30B3">
        <w:trPr>
          <w:trHeight w:val="352"/>
        </w:trPr>
        <w:tc>
          <w:tcPr>
            <w:tcW w:w="4253" w:type="dxa"/>
            <w:vAlign w:val="center"/>
          </w:tcPr>
          <w:p w14:paraId="301911AA" w14:textId="77777777" w:rsidR="0019061A" w:rsidRDefault="0019061A" w:rsidP="00D7630F">
            <w:pPr>
              <w:ind w:left="708" w:hanging="5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Proyección </w:t>
            </w:r>
            <w:r w:rsidR="00AB50A1">
              <w:rPr>
                <w:rFonts w:ascii="Arial" w:hAnsi="Arial" w:cs="Arial"/>
                <w:sz w:val="20"/>
                <w:szCs w:val="20"/>
              </w:rPr>
              <w:t xml:space="preserve">con </w:t>
            </w:r>
            <w:proofErr w:type="spellStart"/>
            <w:r w:rsidR="00AB50A1">
              <w:rPr>
                <w:rFonts w:ascii="Arial" w:hAnsi="Arial" w:cs="Arial"/>
                <w:sz w:val="20"/>
                <w:szCs w:val="20"/>
              </w:rPr>
              <w:t>datashow</w:t>
            </w:r>
            <w:proofErr w:type="spellEnd"/>
          </w:p>
        </w:tc>
        <w:tc>
          <w:tcPr>
            <w:tcW w:w="1275" w:type="dxa"/>
          </w:tcPr>
          <w:p w14:paraId="4CC76865" w14:textId="41590456" w:rsidR="0019061A" w:rsidRDefault="00FB1112" w:rsidP="00AB5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445.00</w:t>
            </w:r>
            <w:r w:rsidR="0019061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19061A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19061A" w14:paraId="6EA21E6B" w14:textId="77777777" w:rsidTr="00CA30B3">
        <w:trPr>
          <w:trHeight w:val="352"/>
        </w:trPr>
        <w:tc>
          <w:tcPr>
            <w:tcW w:w="4253" w:type="dxa"/>
            <w:vAlign w:val="center"/>
          </w:tcPr>
          <w:p w14:paraId="34B8DF52" w14:textId="77777777" w:rsidR="0019061A" w:rsidRDefault="00AB50A1" w:rsidP="00D7630F">
            <w:pPr>
              <w:ind w:left="708" w:hanging="5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9061A">
              <w:rPr>
                <w:rFonts w:ascii="Arial" w:hAnsi="Arial" w:cs="Arial"/>
                <w:sz w:val="20"/>
                <w:szCs w:val="20"/>
              </w:rPr>
              <w:t>udio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35C1519" w14:textId="77777777" w:rsidR="0019061A" w:rsidRDefault="0019061A" w:rsidP="00AB5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80.85/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19061A" w14:paraId="4FB8A2AA" w14:textId="77777777" w:rsidTr="00CA30B3">
        <w:trPr>
          <w:trHeight w:val="352"/>
        </w:trPr>
        <w:tc>
          <w:tcPr>
            <w:tcW w:w="4253" w:type="dxa"/>
            <w:vAlign w:val="center"/>
          </w:tcPr>
          <w:p w14:paraId="5C75F3DE" w14:textId="77777777" w:rsidR="0019061A" w:rsidRDefault="00AB50A1" w:rsidP="00D7630F">
            <w:pPr>
              <w:ind w:left="708" w:hanging="5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de</w:t>
            </w:r>
            <w:r w:rsidR="0019061A">
              <w:rPr>
                <w:rFonts w:ascii="Arial" w:hAnsi="Arial" w:cs="Arial"/>
                <w:sz w:val="20"/>
                <w:szCs w:val="20"/>
              </w:rPr>
              <w:t xml:space="preserve"> 65´ para proyección </w:t>
            </w:r>
          </w:p>
        </w:tc>
        <w:tc>
          <w:tcPr>
            <w:tcW w:w="1275" w:type="dxa"/>
          </w:tcPr>
          <w:p w14:paraId="34197560" w14:textId="2383D4DA" w:rsidR="0019061A" w:rsidRDefault="00FB1112" w:rsidP="00AB5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260.15</w:t>
            </w:r>
            <w:r w:rsidR="00AB50A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AB50A1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794535D6" w14:textId="77777777" w:rsidR="0019061A" w:rsidRDefault="0019061A" w:rsidP="003E7CFB">
      <w:pPr>
        <w:jc w:val="both"/>
        <w:rPr>
          <w:rFonts w:ascii="Arial" w:hAnsi="Arial" w:cs="Arial"/>
          <w:b/>
          <w:sz w:val="22"/>
          <w:szCs w:val="22"/>
        </w:rPr>
      </w:pPr>
    </w:p>
    <w:p w14:paraId="6F2F4A07" w14:textId="77777777" w:rsidR="0019061A" w:rsidRPr="00E11CB2" w:rsidRDefault="0019061A" w:rsidP="003E7CFB">
      <w:pPr>
        <w:jc w:val="both"/>
        <w:rPr>
          <w:rFonts w:ascii="Arial" w:hAnsi="Arial" w:cs="Arial"/>
          <w:b/>
          <w:sz w:val="22"/>
          <w:szCs w:val="22"/>
        </w:rPr>
      </w:pPr>
    </w:p>
    <w:p w14:paraId="0437CEFB" w14:textId="77777777" w:rsidR="00DD771A" w:rsidRPr="00DD771A" w:rsidRDefault="003E7CFB" w:rsidP="00DD77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D771A">
        <w:rPr>
          <w:rFonts w:ascii="Arial" w:hAnsi="Arial" w:cs="Arial"/>
          <w:b/>
        </w:rPr>
        <w:t>INSTALACIONES A UTILIZAR.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"/>
        <w:gridCol w:w="1787"/>
        <w:gridCol w:w="2221"/>
        <w:gridCol w:w="1861"/>
        <w:gridCol w:w="2608"/>
      </w:tblGrid>
      <w:tr w:rsidR="00DD771A" w:rsidRPr="00582A03" w14:paraId="2213BB93" w14:textId="77777777" w:rsidTr="00B91320">
        <w:tc>
          <w:tcPr>
            <w:tcW w:w="539" w:type="dxa"/>
          </w:tcPr>
          <w:p w14:paraId="6C0C1DF7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135" w:type="dxa"/>
          </w:tcPr>
          <w:p w14:paraId="27E68212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SALÓN</w:t>
            </w:r>
          </w:p>
        </w:tc>
        <w:tc>
          <w:tcPr>
            <w:tcW w:w="2693" w:type="dxa"/>
          </w:tcPr>
          <w:p w14:paraId="5118B166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985" w:type="dxa"/>
          </w:tcPr>
          <w:p w14:paraId="3B5A6D1F" w14:textId="77777777" w:rsidR="003E7CFB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FECHA/HORA</w:t>
            </w:r>
          </w:p>
          <w:p w14:paraId="17191AA7" w14:textId="77777777" w:rsidR="0019061A" w:rsidRPr="00582A03" w:rsidRDefault="0019061A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Propuesta </w:t>
            </w:r>
          </w:p>
        </w:tc>
        <w:tc>
          <w:tcPr>
            <w:tcW w:w="2835" w:type="dxa"/>
          </w:tcPr>
          <w:p w14:paraId="39202AB9" w14:textId="77777777" w:rsidR="003E7CFB" w:rsidRPr="00582A03" w:rsidRDefault="00DD771A" w:rsidP="001906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REQUERIMIENTOS </w:t>
            </w:r>
            <w:r w:rsidR="0019061A">
              <w:rPr>
                <w:rFonts w:ascii="Arial" w:hAnsi="Arial" w:cs="Arial"/>
                <w:b/>
                <w:sz w:val="20"/>
                <w:szCs w:val="20"/>
              </w:rPr>
              <w:t xml:space="preserve">QUE SE SOLICITAN </w:t>
            </w:r>
          </w:p>
        </w:tc>
      </w:tr>
      <w:tr w:rsidR="00DD771A" w:rsidRPr="00582A03" w14:paraId="057DB18A" w14:textId="77777777" w:rsidTr="00B91320">
        <w:tc>
          <w:tcPr>
            <w:tcW w:w="539" w:type="dxa"/>
          </w:tcPr>
          <w:p w14:paraId="6A0FAB00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76200C78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B3FE5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1F0809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8424ED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8961E6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6F65D3A0" w14:textId="77777777" w:rsidTr="00B91320">
        <w:tc>
          <w:tcPr>
            <w:tcW w:w="539" w:type="dxa"/>
          </w:tcPr>
          <w:p w14:paraId="4210ADB6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14E4E9E6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DDAAC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EAC237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2987A1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45088D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5E319424" w14:textId="77777777" w:rsidTr="00B91320">
        <w:tc>
          <w:tcPr>
            <w:tcW w:w="539" w:type="dxa"/>
          </w:tcPr>
          <w:p w14:paraId="30748920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01BD6EF7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6A124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70D0C0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052B17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530D4A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7346668B" w14:textId="77777777" w:rsidTr="00B91320">
        <w:tc>
          <w:tcPr>
            <w:tcW w:w="539" w:type="dxa"/>
          </w:tcPr>
          <w:p w14:paraId="2F0D1520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23F0439E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ED9D1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D70376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ACAC38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57BEFA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295C0127" w14:textId="77777777" w:rsidTr="00B91320">
        <w:tc>
          <w:tcPr>
            <w:tcW w:w="539" w:type="dxa"/>
          </w:tcPr>
          <w:p w14:paraId="6ED8C7A6" w14:textId="77777777" w:rsidR="00DD771A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00D8A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1EC41FB5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011B8C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8ABDEC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A4EE6F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1175198D" w14:textId="77777777" w:rsidTr="00B91320">
        <w:tc>
          <w:tcPr>
            <w:tcW w:w="539" w:type="dxa"/>
          </w:tcPr>
          <w:p w14:paraId="49A4ED10" w14:textId="77777777" w:rsidR="00DD771A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276BFB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1E666EFA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BC2AC9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C2432C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97ED3D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61E846" w14:textId="77777777" w:rsidR="003E7CFB" w:rsidRPr="00E11CB2" w:rsidRDefault="003E7CFB" w:rsidP="003E7CFB">
      <w:pPr>
        <w:jc w:val="both"/>
        <w:rPr>
          <w:rFonts w:ascii="Arial" w:hAnsi="Arial" w:cs="Arial"/>
          <w:b/>
          <w:sz w:val="22"/>
          <w:szCs w:val="22"/>
        </w:rPr>
      </w:pPr>
    </w:p>
    <w:p w14:paraId="0C91557F" w14:textId="029073AD" w:rsidR="003E7CFB" w:rsidRDefault="003E7CFB" w:rsidP="003E7CF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E89B03E" w14:textId="0BE6296A" w:rsidR="00B02EEB" w:rsidRPr="00A8471C" w:rsidRDefault="00A8471C" w:rsidP="003E7CFB">
      <w:pPr>
        <w:jc w:val="both"/>
        <w:rPr>
          <w:rFonts w:ascii="Arial" w:hAnsi="Arial" w:cs="Arial"/>
          <w:sz w:val="20"/>
          <w:szCs w:val="20"/>
        </w:rPr>
      </w:pPr>
      <w:r w:rsidRPr="00A8471C">
        <w:rPr>
          <w:rFonts w:ascii="Arial" w:hAnsi="Arial" w:cs="Arial"/>
          <w:b/>
          <w:sz w:val="22"/>
          <w:szCs w:val="22"/>
        </w:rPr>
        <w:t>Nota</w:t>
      </w:r>
      <w:r>
        <w:rPr>
          <w:rFonts w:ascii="Arial" w:hAnsi="Arial" w:cs="Arial"/>
          <w:sz w:val="22"/>
          <w:szCs w:val="22"/>
        </w:rPr>
        <w:t xml:space="preserve">: </w:t>
      </w:r>
      <w:r w:rsidRPr="00A8471C">
        <w:rPr>
          <w:rFonts w:ascii="Arial" w:hAnsi="Arial" w:cs="Arial"/>
          <w:sz w:val="20"/>
          <w:szCs w:val="20"/>
        </w:rPr>
        <w:t>El servicio contratado en nuestros salones para la realización de su evento no debe exceder de 30 min.</w:t>
      </w:r>
    </w:p>
    <w:p w14:paraId="433B22D3" w14:textId="77777777" w:rsidR="004421F0" w:rsidRPr="00A8471C" w:rsidRDefault="004421F0" w:rsidP="003E7CFB">
      <w:pPr>
        <w:rPr>
          <w:rFonts w:ascii="Arial" w:hAnsi="Arial" w:cs="Arial"/>
          <w:sz w:val="20"/>
          <w:szCs w:val="20"/>
        </w:rPr>
      </w:pPr>
    </w:p>
    <w:p w14:paraId="4EB3CC7F" w14:textId="77777777" w:rsidR="004421F0" w:rsidRDefault="003E7CFB" w:rsidP="003E7CFB">
      <w:pPr>
        <w:rPr>
          <w:rFonts w:ascii="Arial" w:hAnsi="Arial" w:cs="Arial"/>
          <w:b/>
          <w:bCs/>
        </w:rPr>
      </w:pPr>
      <w:r w:rsidRPr="00075A73">
        <w:rPr>
          <w:rFonts w:ascii="Arial" w:hAnsi="Arial" w:cs="Arial"/>
          <w:b/>
          <w:bCs/>
        </w:rPr>
        <w:t xml:space="preserve"> ___________</w:t>
      </w:r>
      <w:r w:rsidR="004421F0">
        <w:rPr>
          <w:rFonts w:ascii="Arial" w:hAnsi="Arial" w:cs="Arial"/>
          <w:b/>
          <w:bCs/>
        </w:rPr>
        <w:t>________</w:t>
      </w:r>
      <w:r>
        <w:rPr>
          <w:rFonts w:ascii="Arial" w:hAnsi="Arial" w:cs="Arial"/>
          <w:b/>
          <w:bCs/>
        </w:rPr>
        <w:t xml:space="preserve">                                          </w:t>
      </w:r>
      <w:r w:rsidR="004421F0">
        <w:rPr>
          <w:rFonts w:ascii="Arial" w:hAnsi="Arial" w:cs="Arial"/>
          <w:b/>
          <w:bCs/>
        </w:rPr>
        <w:t xml:space="preserve">  _____________</w:t>
      </w:r>
      <w:r>
        <w:rPr>
          <w:rFonts w:ascii="Arial" w:hAnsi="Arial" w:cs="Arial"/>
          <w:b/>
          <w:bCs/>
        </w:rPr>
        <w:t xml:space="preserve">  </w:t>
      </w:r>
    </w:p>
    <w:p w14:paraId="62B907CA" w14:textId="77777777" w:rsidR="00FC4E7C" w:rsidRPr="004421F0" w:rsidRDefault="003E7CFB" w:rsidP="003E7CFB">
      <w:pPr>
        <w:rPr>
          <w:rFonts w:ascii="Arial" w:hAnsi="Arial" w:cs="Arial"/>
          <w:b/>
          <w:bCs/>
        </w:rPr>
      </w:pPr>
      <w:r w:rsidRPr="00075A73">
        <w:rPr>
          <w:rFonts w:ascii="Arial" w:hAnsi="Arial" w:cs="Arial"/>
          <w:b/>
          <w:bCs/>
        </w:rPr>
        <w:t xml:space="preserve">PRESTADOR                                                    </w:t>
      </w:r>
      <w:r w:rsidR="00DD771A" w:rsidRPr="00075A73">
        <w:rPr>
          <w:rFonts w:ascii="Arial" w:hAnsi="Arial" w:cs="Arial"/>
          <w:b/>
          <w:bCs/>
        </w:rPr>
        <w:tab/>
        <w:t xml:space="preserve"> CLIENTE</w:t>
      </w:r>
    </w:p>
    <w:sectPr w:rsidR="00FC4E7C" w:rsidRPr="004421F0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AE0F5" w14:textId="77777777" w:rsidR="00EC4504" w:rsidRDefault="00EC4504" w:rsidP="00DD771A">
      <w:r>
        <w:separator/>
      </w:r>
    </w:p>
  </w:endnote>
  <w:endnote w:type="continuationSeparator" w:id="0">
    <w:p w14:paraId="00E3845B" w14:textId="77777777" w:rsidR="00EC4504" w:rsidRDefault="00EC4504" w:rsidP="00DD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B359A" w14:textId="77777777" w:rsidR="00EC4504" w:rsidRDefault="00EC4504" w:rsidP="00DD771A">
      <w:r>
        <w:separator/>
      </w:r>
    </w:p>
  </w:footnote>
  <w:footnote w:type="continuationSeparator" w:id="0">
    <w:p w14:paraId="65470731" w14:textId="77777777" w:rsidR="00EC4504" w:rsidRDefault="00EC4504" w:rsidP="00DD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66A2D" w14:textId="0C763072" w:rsidR="00DD771A" w:rsidRDefault="00B26D94" w:rsidP="00B26D94">
    <w:pPr>
      <w:pStyle w:val="Encabezado"/>
      <w:tabs>
        <w:tab w:val="clear" w:pos="4252"/>
        <w:tab w:val="clear" w:pos="8504"/>
        <w:tab w:val="left" w:pos="7724"/>
      </w:tabs>
      <w:jc w:val="right"/>
    </w:pPr>
    <w:r>
      <w:tab/>
      <w:t xml:space="preserve">                                        </w:t>
    </w:r>
    <w:r w:rsidR="00267927" w:rsidRPr="00FC54ED">
      <w:rPr>
        <w:noProof/>
      </w:rPr>
      <w:drawing>
        <wp:inline distT="0" distB="0" distL="0" distR="0" wp14:anchorId="2D2D422F" wp14:editId="0F50699A">
          <wp:extent cx="2374900" cy="685800"/>
          <wp:effectExtent l="0" t="0" r="6350" b="0"/>
          <wp:docPr id="1" name="Imagen 1" descr="C:\Users\dcomercial\Downloads\LOGO FIAGROP 2026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comercial\Downloads\LOGO FIAGROP 2026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7E6C"/>
    <w:multiLevelType w:val="hybridMultilevel"/>
    <w:tmpl w:val="4FE684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FB"/>
    <w:rsid w:val="000740BE"/>
    <w:rsid w:val="0019061A"/>
    <w:rsid w:val="001E2357"/>
    <w:rsid w:val="00267927"/>
    <w:rsid w:val="002728FC"/>
    <w:rsid w:val="002E3269"/>
    <w:rsid w:val="00315DAE"/>
    <w:rsid w:val="003E7CFB"/>
    <w:rsid w:val="004156B3"/>
    <w:rsid w:val="004421F0"/>
    <w:rsid w:val="004749E0"/>
    <w:rsid w:val="005350BA"/>
    <w:rsid w:val="00540247"/>
    <w:rsid w:val="0070662F"/>
    <w:rsid w:val="007D7F1D"/>
    <w:rsid w:val="007E582A"/>
    <w:rsid w:val="00983312"/>
    <w:rsid w:val="00A8471C"/>
    <w:rsid w:val="00AB50A1"/>
    <w:rsid w:val="00AC21C4"/>
    <w:rsid w:val="00B02EEB"/>
    <w:rsid w:val="00B2526D"/>
    <w:rsid w:val="00B26D94"/>
    <w:rsid w:val="00B842F4"/>
    <w:rsid w:val="00B92EDE"/>
    <w:rsid w:val="00C44E1B"/>
    <w:rsid w:val="00CA30B3"/>
    <w:rsid w:val="00CD3237"/>
    <w:rsid w:val="00D7630F"/>
    <w:rsid w:val="00D95B5D"/>
    <w:rsid w:val="00DD771A"/>
    <w:rsid w:val="00E60560"/>
    <w:rsid w:val="00EC4504"/>
    <w:rsid w:val="00EF6975"/>
    <w:rsid w:val="00F15C13"/>
    <w:rsid w:val="00F32EE1"/>
    <w:rsid w:val="00FB1112"/>
    <w:rsid w:val="00F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9A542"/>
  <w15:docId w15:val="{5D848D09-4FA5-4F58-8465-9A7A3F9B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3E7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77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77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77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71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34611-220C-46E6-A98C-2E5ADBB7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38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</dc:creator>
  <cp:keywords/>
  <dc:description/>
  <cp:lastModifiedBy>Direccion Comercial</cp:lastModifiedBy>
  <cp:revision>7</cp:revision>
  <dcterms:created xsi:type="dcterms:W3CDTF">2024-11-20T14:16:00Z</dcterms:created>
  <dcterms:modified xsi:type="dcterms:W3CDTF">2026-01-12T14:03:00Z</dcterms:modified>
</cp:coreProperties>
</file>